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8BC12" w14:textId="77777777" w:rsidR="00F520B1" w:rsidRPr="006E7255" w:rsidRDefault="00F520B1" w:rsidP="004676E6">
      <w:pPr>
        <w:pStyle w:val="MastheadName"/>
      </w:pPr>
    </w:p>
    <w:p w14:paraId="0968BC13" w14:textId="77777777" w:rsidR="004676E6" w:rsidRPr="006E7255" w:rsidRDefault="29495315" w:rsidP="004676E6">
      <w:pPr>
        <w:pStyle w:val="MastheadName"/>
      </w:pPr>
      <w:r>
        <w:t>Kent  Archery  Association</w:t>
      </w:r>
    </w:p>
    <w:p w14:paraId="0968BC14" w14:textId="77777777" w:rsidR="004676E6" w:rsidRPr="006E7255" w:rsidRDefault="29495315" w:rsidP="004676E6">
      <w:pPr>
        <w:pStyle w:val="WebSiteAddress"/>
      </w:pPr>
      <w:r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0968C2B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29495315" w:rsidP="00530778">
      <w:pPr>
        <w:pStyle w:val="Title"/>
      </w:pPr>
      <w:r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0968BC1A" w14:textId="77777777" w:rsidR="00530778" w:rsidRPr="006E7255" w:rsidRDefault="29495315" w:rsidP="00530778">
      <w:pPr>
        <w:pStyle w:val="Subtitle"/>
      </w:pPr>
      <w:r>
        <w:t>Volume 1S – Target Archery Outdoors, Seniors</w:t>
      </w:r>
    </w:p>
    <w:p w14:paraId="0968BC1B" w14:textId="77777777" w:rsidR="00530778" w:rsidRPr="006E7255" w:rsidRDefault="00530778" w:rsidP="00530778">
      <w:pPr>
        <w:pStyle w:val="Subtitle"/>
      </w:pPr>
    </w:p>
    <w:p w14:paraId="0968BC1C" w14:textId="77777777" w:rsidR="00530778" w:rsidRPr="006E7255" w:rsidRDefault="00530778" w:rsidP="00530778">
      <w:pPr>
        <w:pStyle w:val="Subtitle"/>
      </w:pPr>
    </w:p>
    <w:p w14:paraId="0968BC1D" w14:textId="77777777" w:rsidR="00530778" w:rsidRPr="006E7255" w:rsidRDefault="00530778" w:rsidP="00530778">
      <w:pPr>
        <w:pStyle w:val="Subtitle"/>
        <w:pBdr>
          <w:bottom w:val="single" w:sz="4" w:space="1" w:color="auto"/>
        </w:pBdr>
      </w:pPr>
    </w:p>
    <w:p w14:paraId="0968BC1E" w14:textId="77777777" w:rsidR="00DE7FD1" w:rsidRPr="006E7255" w:rsidRDefault="00DE7FD1" w:rsidP="0043776D">
      <w:pPr>
        <w:pStyle w:val="NoSpacing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BB71DA" w:rsidRPr="00B437CB" w14:paraId="0F0D8ECC" w14:textId="77777777" w:rsidTr="29495315">
        <w:trPr>
          <w:cantSplit/>
          <w:jc w:val="center"/>
        </w:trPr>
        <w:tc>
          <w:tcPr>
            <w:tcW w:w="1985" w:type="dxa"/>
          </w:tcPr>
          <w:p w14:paraId="37A1FB78" w14:textId="77777777" w:rsidR="00BB71DA" w:rsidRPr="00B437CB" w:rsidRDefault="29495315" w:rsidP="00BB71DA">
            <w:pPr>
              <w:pStyle w:val="DocumentMetadata"/>
            </w:pPr>
            <w:r>
              <w:t>Version:</w:t>
            </w:r>
          </w:p>
        </w:tc>
        <w:tc>
          <w:tcPr>
            <w:tcW w:w="3119" w:type="dxa"/>
          </w:tcPr>
          <w:p w14:paraId="5C38EDF4" w14:textId="51C606E7" w:rsidR="00BB71DA" w:rsidRPr="00B437CB" w:rsidRDefault="29495315" w:rsidP="008123C5">
            <w:pPr>
              <w:pStyle w:val="DocumentMetadata"/>
              <w:jc w:val="right"/>
              <w:rPr>
                <w:lang w:val="en-US"/>
              </w:rPr>
            </w:pPr>
            <w:r w:rsidRPr="29495315">
              <w:rPr>
                <w:lang w:val="en-US"/>
              </w:rPr>
              <w:t>201</w:t>
            </w:r>
            <w:r w:rsidR="008123C5">
              <w:rPr>
                <w:lang w:val="en-US"/>
              </w:rPr>
              <w:t>8</w:t>
            </w:r>
            <w:r w:rsidRPr="29495315">
              <w:rPr>
                <w:lang w:val="en-US"/>
              </w:rPr>
              <w:t>.</w:t>
            </w:r>
            <w:r w:rsidR="008123C5">
              <w:rPr>
                <w:lang w:val="en-US"/>
              </w:rPr>
              <w:t>01</w:t>
            </w:r>
            <w:r w:rsidR="00E21161">
              <w:rPr>
                <w:lang w:val="en-US"/>
              </w:rPr>
              <w:t>.08</w:t>
            </w:r>
            <w:bookmarkStart w:id="0" w:name="_GoBack"/>
            <w:bookmarkEnd w:id="0"/>
          </w:p>
        </w:tc>
      </w:tr>
      <w:tr w:rsidR="00BB71DA" w:rsidRPr="00B437CB" w14:paraId="448D339F" w14:textId="77777777" w:rsidTr="29495315">
        <w:trPr>
          <w:cantSplit/>
          <w:jc w:val="center"/>
        </w:trPr>
        <w:tc>
          <w:tcPr>
            <w:tcW w:w="1985" w:type="dxa"/>
          </w:tcPr>
          <w:p w14:paraId="162BE3D5" w14:textId="77777777" w:rsidR="00BB71DA" w:rsidRPr="00B437CB" w:rsidRDefault="29495315" w:rsidP="00BB71DA">
            <w:pPr>
              <w:pStyle w:val="DocumentMetadata"/>
            </w:pPr>
            <w:r>
              <w:t>Issue Date:</w:t>
            </w:r>
          </w:p>
        </w:tc>
        <w:tc>
          <w:tcPr>
            <w:tcW w:w="3119" w:type="dxa"/>
          </w:tcPr>
          <w:p w14:paraId="2CD00CF1" w14:textId="6BC0D5D5" w:rsidR="00BB71DA" w:rsidRPr="00B437CB" w:rsidRDefault="29495315" w:rsidP="008123C5">
            <w:pPr>
              <w:pStyle w:val="DocumentMetadata"/>
              <w:jc w:val="right"/>
              <w:rPr>
                <w:lang w:val="en-US"/>
              </w:rPr>
            </w:pPr>
            <w:r w:rsidRPr="29495315">
              <w:rPr>
                <w:lang w:val="en-US"/>
              </w:rPr>
              <w:t>0</w:t>
            </w:r>
            <w:r w:rsidR="008123C5">
              <w:rPr>
                <w:lang w:val="en-US"/>
              </w:rPr>
              <w:t>9</w:t>
            </w:r>
            <w:r w:rsidR="00394F7C">
              <w:rPr>
                <w:lang w:val="en-US"/>
              </w:rPr>
              <w:t xml:space="preserve"> </w:t>
            </w:r>
            <w:r w:rsidR="008123C5">
              <w:rPr>
                <w:lang w:val="en-US"/>
              </w:rPr>
              <w:t>January</w:t>
            </w:r>
            <w:r w:rsidRPr="29495315">
              <w:rPr>
                <w:lang w:val="en-US"/>
              </w:rPr>
              <w:t xml:space="preserve"> 201</w:t>
            </w:r>
            <w:r w:rsidR="008123C5">
              <w:rPr>
                <w:lang w:val="en-US"/>
              </w:rPr>
              <w:t>8</w:t>
            </w:r>
          </w:p>
        </w:tc>
      </w:tr>
    </w:tbl>
    <w:p w14:paraId="0968BC27" w14:textId="77777777" w:rsidR="00D112E9" w:rsidRPr="006E7255" w:rsidRDefault="00D112E9" w:rsidP="0043776D">
      <w:pPr>
        <w:pStyle w:val="NoSpacing"/>
      </w:pPr>
    </w:p>
    <w:p w14:paraId="7BFDDA92" w14:textId="31E70BB0" w:rsidR="005B6CB8" w:rsidRPr="006E7255" w:rsidRDefault="29495315" w:rsidP="005B6CB8">
      <w:pPr>
        <w:pStyle w:val="Heading1"/>
      </w:pPr>
      <w:bookmarkStart w:id="1" w:name="_Toc146460771"/>
      <w:bookmarkStart w:id="2" w:name="_Toc147917259"/>
      <w:r>
        <w:lastRenderedPageBreak/>
        <w:t>Current Records</w:t>
      </w:r>
    </w:p>
    <w:p w14:paraId="0968BC2A" w14:textId="77777777" w:rsidR="00FD75CA" w:rsidRPr="006E7255" w:rsidRDefault="29495315" w:rsidP="00FD75CA">
      <w:pPr>
        <w:pStyle w:val="Heading2"/>
      </w:pPr>
      <w:r>
        <w:lastRenderedPageBreak/>
        <w:t>Compound Unlimited</w:t>
      </w:r>
      <w:bookmarkEnd w:id="1"/>
      <w:bookmarkEnd w:id="2"/>
    </w:p>
    <w:p w14:paraId="0968BC2B" w14:textId="77777777" w:rsidR="00FD75CA" w:rsidRPr="006E7255" w:rsidRDefault="29495315" w:rsidP="00FD75CA">
      <w:pPr>
        <w:pStyle w:val="Heading3"/>
      </w:pPr>
      <w:bookmarkStart w:id="3" w:name="_Toc146460772"/>
      <w:r>
        <w:t>Ladies - Senior</w:t>
      </w:r>
      <w:bookmarkEnd w:id="3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C31" w14:textId="77777777" w:rsidTr="294953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BC2C" w14:textId="77777777" w:rsidR="00FD75CA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BC2D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BC2E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BC2F" w14:textId="77777777" w:rsidR="00FD75CA" w:rsidRPr="006E7255" w:rsidRDefault="29495315" w:rsidP="29495315">
            <w:pPr>
              <w:pStyle w:val="NoSpacing"/>
              <w:jc w:val="right"/>
              <w:rPr>
                <w:rStyle w:val="Strong"/>
              </w:rPr>
            </w:pPr>
            <w:r w:rsidRPr="2949531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BC30" w14:textId="77777777" w:rsidR="00FD75CA" w:rsidRPr="006E7255" w:rsidRDefault="29495315" w:rsidP="29495315">
            <w:pPr>
              <w:pStyle w:val="NoSpacing"/>
              <w:jc w:val="right"/>
              <w:rPr>
                <w:rStyle w:val="Strong"/>
              </w:rPr>
            </w:pPr>
            <w:r w:rsidRPr="29495315">
              <w:rPr>
                <w:rStyle w:val="Strong"/>
              </w:rPr>
              <w:t>Date</w:t>
            </w:r>
          </w:p>
        </w:tc>
      </w:tr>
      <w:tr w:rsidR="0068273E" w:rsidRPr="006E7255" w14:paraId="0968BC37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32" w14:textId="77777777" w:rsidR="0068273E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C33" w14:textId="77777777" w:rsidR="0068273E" w:rsidRPr="006E7255" w:rsidRDefault="29495315" w:rsidP="006420F2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C34" w14:textId="77777777" w:rsidR="0068273E" w:rsidRPr="006E7255" w:rsidRDefault="29495315" w:rsidP="006420F2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C35" w14:textId="77777777" w:rsidR="0068273E" w:rsidRPr="006E7255" w:rsidRDefault="29495315" w:rsidP="007E5384">
            <w:pPr>
              <w:pStyle w:val="NoSpacing"/>
              <w:jc w:val="right"/>
            </w:pPr>
            <w:r>
              <w:t>1184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36" w14:textId="77777777" w:rsidR="0068273E" w:rsidRPr="006E7255" w:rsidRDefault="29495315" w:rsidP="007E5384">
            <w:pPr>
              <w:pStyle w:val="NoSpacing"/>
              <w:jc w:val="right"/>
            </w:pPr>
            <w:r>
              <w:t>23 Oct 2008</w:t>
            </w:r>
          </w:p>
        </w:tc>
      </w:tr>
      <w:tr w:rsidR="00FD75CA" w:rsidRPr="006E7255" w14:paraId="0968BC3D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38" w14:textId="3D03FCA6" w:rsidR="00FD75CA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39" w14:textId="77777777" w:rsidR="00FD75CA" w:rsidRPr="006E7255" w:rsidRDefault="00FD75CA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3A" w14:textId="77777777" w:rsidR="00FD75CA" w:rsidRPr="006E7255" w:rsidRDefault="00FD75CA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3B" w14:textId="77777777" w:rsidR="00FD75CA" w:rsidRPr="006E7255" w:rsidRDefault="00FD75CA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3C" w14:textId="77777777" w:rsidR="00FD75CA" w:rsidRPr="006E7255" w:rsidRDefault="00FD75CA" w:rsidP="007E5384">
            <w:pPr>
              <w:pStyle w:val="NoSpacing"/>
              <w:jc w:val="right"/>
            </w:pPr>
          </w:p>
        </w:tc>
      </w:tr>
      <w:tr w:rsidR="00FD75CA" w:rsidRPr="006E7255" w14:paraId="0968BC43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3E" w14:textId="4E2CB44C" w:rsidR="00FD75CA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3F" w14:textId="4E58C392" w:rsidR="00FD75CA" w:rsidRPr="006E7255" w:rsidRDefault="29495315" w:rsidP="006420F2">
            <w:pPr>
              <w:pStyle w:val="NoSpacing"/>
            </w:pPr>
            <w:r>
              <w:t>Miss V. Flack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40" w14:textId="3E53A06A" w:rsidR="00FD75CA" w:rsidRPr="006E7255" w:rsidRDefault="29495315" w:rsidP="006420F2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41" w14:textId="200EA455" w:rsidR="00FD75CA" w:rsidRPr="006E7255" w:rsidRDefault="29495315" w:rsidP="007E5384">
            <w:pPr>
              <w:pStyle w:val="NoSpacing"/>
              <w:jc w:val="right"/>
            </w:pPr>
            <w:r>
              <w:t>1276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42" w14:textId="0421B530" w:rsidR="00FD75CA" w:rsidRPr="006E7255" w:rsidRDefault="29495315" w:rsidP="007E5384">
            <w:pPr>
              <w:pStyle w:val="NoSpacing"/>
              <w:jc w:val="right"/>
            </w:pPr>
            <w:r>
              <w:t>06 Sep 2014</w:t>
            </w:r>
          </w:p>
        </w:tc>
      </w:tr>
      <w:tr w:rsidR="00FD75CA" w:rsidRPr="006E7255" w14:paraId="0968BC49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44" w14:textId="2F2F5564" w:rsidR="00FD75CA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45" w14:textId="77777777" w:rsidR="00FD75CA" w:rsidRPr="006E7255" w:rsidRDefault="29495315" w:rsidP="006420F2">
            <w:pPr>
              <w:pStyle w:val="NoSpacing"/>
            </w:pPr>
            <w: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46" w14:textId="77777777" w:rsidR="00FD75CA" w:rsidRPr="006E7255" w:rsidRDefault="29495315" w:rsidP="006420F2">
            <w:pPr>
              <w:pStyle w:val="NoSpacing"/>
            </w:pPr>
            <w: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47" w14:textId="77777777" w:rsidR="00FD75CA" w:rsidRPr="006E7255" w:rsidRDefault="29495315" w:rsidP="007E5384">
            <w:pPr>
              <w:pStyle w:val="NoSpacing"/>
              <w:jc w:val="right"/>
            </w:pPr>
            <w:r>
              <w:t>2454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48" w14:textId="77777777" w:rsidR="00FD75CA" w:rsidRPr="006E7255" w:rsidRDefault="29495315" w:rsidP="007E5384">
            <w:pPr>
              <w:pStyle w:val="NoSpacing"/>
              <w:jc w:val="right"/>
            </w:pPr>
            <w:r>
              <w:t>May 1990</w:t>
            </w:r>
          </w:p>
        </w:tc>
      </w:tr>
      <w:tr w:rsidR="00881769" w:rsidRPr="006E7255" w14:paraId="0968BC4F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4A" w14:textId="77777777" w:rsidR="00881769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4B" w14:textId="77777777" w:rsidR="00881769" w:rsidRPr="006E7255" w:rsidRDefault="29495315" w:rsidP="006420F2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4C" w14:textId="77777777" w:rsidR="00881769" w:rsidRPr="006E7255" w:rsidRDefault="29495315" w:rsidP="006420F2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4D" w14:textId="77777777" w:rsidR="00881769" w:rsidRPr="006E7255" w:rsidRDefault="29495315" w:rsidP="007E5384">
            <w:pPr>
              <w:pStyle w:val="NoSpacing"/>
              <w:jc w:val="right"/>
            </w:pPr>
            <w:r>
              <w:t>906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4E" w14:textId="77777777" w:rsidR="00881769" w:rsidRPr="006E7255" w:rsidRDefault="29495315" w:rsidP="007E5384">
            <w:pPr>
              <w:pStyle w:val="NoSpacing"/>
              <w:jc w:val="right"/>
            </w:pPr>
            <w:r>
              <w:t>03 Aug 2008</w:t>
            </w:r>
          </w:p>
        </w:tc>
      </w:tr>
      <w:tr w:rsidR="00881769" w:rsidRPr="006E7255" w14:paraId="0968BC55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50" w14:textId="77777777" w:rsidR="00881769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51" w14:textId="77777777" w:rsidR="00881769" w:rsidRPr="006E7255" w:rsidRDefault="29495315" w:rsidP="006420F2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52" w14:textId="77777777" w:rsidR="00881769" w:rsidRPr="006E7255" w:rsidRDefault="29495315" w:rsidP="006420F2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53" w14:textId="77777777" w:rsidR="00881769" w:rsidRPr="006E7255" w:rsidRDefault="29495315" w:rsidP="007E5384">
            <w:pPr>
              <w:pStyle w:val="NoSpacing"/>
              <w:jc w:val="right"/>
            </w:pPr>
            <w:r>
              <w:t>966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54" w14:textId="77777777" w:rsidR="00881769" w:rsidRPr="006E7255" w:rsidRDefault="29495315" w:rsidP="007E5384">
            <w:pPr>
              <w:pStyle w:val="NoSpacing"/>
              <w:jc w:val="right"/>
            </w:pPr>
            <w:r>
              <w:t>23 Jun 2008</w:t>
            </w:r>
          </w:p>
        </w:tc>
      </w:tr>
      <w:tr w:rsidR="00881769" w:rsidRPr="006E7255" w14:paraId="0968BC5B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56" w14:textId="77777777" w:rsidR="00881769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57" w14:textId="77777777" w:rsidR="00881769" w:rsidRPr="006E7255" w:rsidRDefault="29495315" w:rsidP="006420F2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58" w14:textId="77777777" w:rsidR="00881769" w:rsidRPr="006E7255" w:rsidRDefault="29495315" w:rsidP="006420F2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59" w14:textId="77777777" w:rsidR="00881769" w:rsidRPr="006E7255" w:rsidRDefault="29495315" w:rsidP="007E5384">
            <w:pPr>
              <w:pStyle w:val="NoSpacing"/>
              <w:jc w:val="right"/>
            </w:pPr>
            <w:r>
              <w:t>962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5A" w14:textId="200C8412" w:rsidR="00881769" w:rsidRPr="006E7255" w:rsidRDefault="00CE7BDF" w:rsidP="007E5384">
            <w:pPr>
              <w:pStyle w:val="NoSpacing"/>
              <w:jc w:val="right"/>
            </w:pPr>
            <w:r>
              <w:t>28 Jun</w:t>
            </w:r>
            <w:r w:rsidR="29495315">
              <w:t xml:space="preserve"> 2008 </w:t>
            </w:r>
          </w:p>
        </w:tc>
      </w:tr>
      <w:tr w:rsidR="00BF24F0" w:rsidRPr="006E7255" w14:paraId="0968BC61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5C" w14:textId="77777777" w:rsidR="00BF24F0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5D" w14:textId="77777777" w:rsidR="00BF24F0" w:rsidRPr="006E7255" w:rsidRDefault="29495315" w:rsidP="006420F2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5E" w14:textId="77777777" w:rsidR="00BF24F0" w:rsidRPr="006E7255" w:rsidRDefault="29495315" w:rsidP="006420F2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5F" w14:textId="77777777" w:rsidR="00BF24F0" w:rsidRPr="006E7255" w:rsidRDefault="29495315" w:rsidP="007E5384">
            <w:pPr>
              <w:pStyle w:val="NoSpacing"/>
              <w:jc w:val="right"/>
            </w:pPr>
            <w:r>
              <w:t>806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60" w14:textId="21A40976" w:rsidR="00BF24F0" w:rsidRPr="006E7255" w:rsidRDefault="29495315" w:rsidP="00CE7BDF">
            <w:pPr>
              <w:pStyle w:val="NoSpacing"/>
              <w:jc w:val="right"/>
            </w:pPr>
            <w:r>
              <w:t>2</w:t>
            </w:r>
            <w:r w:rsidR="00CE7BDF">
              <w:t>3</w:t>
            </w:r>
            <w:r>
              <w:t xml:space="preserve"> Aug 2008</w:t>
            </w:r>
          </w:p>
        </w:tc>
      </w:tr>
      <w:tr w:rsidR="00881769" w:rsidRPr="006E7255" w14:paraId="0968BC67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62" w14:textId="77777777" w:rsidR="00881769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63" w14:textId="77777777" w:rsidR="00881769" w:rsidRPr="006E7255" w:rsidRDefault="29495315" w:rsidP="006420F2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64" w14:textId="77777777" w:rsidR="00881769" w:rsidRPr="006E7255" w:rsidRDefault="29495315" w:rsidP="006420F2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65" w14:textId="77777777" w:rsidR="00881769" w:rsidRPr="006E7255" w:rsidRDefault="29495315" w:rsidP="007E5384">
            <w:pPr>
              <w:pStyle w:val="NoSpacing"/>
              <w:jc w:val="right"/>
            </w:pPr>
            <w:r>
              <w:t>840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66" w14:textId="77777777" w:rsidR="00881769" w:rsidRPr="006E7255" w:rsidRDefault="29495315" w:rsidP="007E5384">
            <w:pPr>
              <w:pStyle w:val="NoSpacing"/>
              <w:jc w:val="right"/>
            </w:pPr>
            <w:r>
              <w:t>12 Jul 2008</w:t>
            </w:r>
          </w:p>
        </w:tc>
      </w:tr>
      <w:tr w:rsidR="00E82E75" w:rsidRPr="006E7255" w14:paraId="0968BC6D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68" w14:textId="77777777" w:rsidR="00E82E75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69" w14:textId="77777777" w:rsidR="00E82E75" w:rsidRPr="006E7255" w:rsidRDefault="29495315" w:rsidP="006420F2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6A" w14:textId="77777777" w:rsidR="00E82E75" w:rsidRPr="006E7255" w:rsidRDefault="29495315" w:rsidP="006420F2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6B" w14:textId="77777777" w:rsidR="00E82E75" w:rsidRPr="006E7255" w:rsidRDefault="29495315" w:rsidP="007E5384">
            <w:pPr>
              <w:pStyle w:val="NoSpacing"/>
              <w:jc w:val="right"/>
            </w:pPr>
            <w:r>
              <w:t>860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6C" w14:textId="77777777" w:rsidR="00E82E75" w:rsidRPr="006E7255" w:rsidRDefault="29495315" w:rsidP="007E5384">
            <w:pPr>
              <w:pStyle w:val="NoSpacing"/>
              <w:jc w:val="right"/>
            </w:pPr>
            <w:r>
              <w:t>28 Aug 2008</w:t>
            </w:r>
          </w:p>
        </w:tc>
      </w:tr>
      <w:tr w:rsidR="00F57474" w:rsidRPr="006E7255" w14:paraId="0968BC73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6E" w14:textId="77777777" w:rsidR="00F57474" w:rsidRPr="00E70F2B" w:rsidRDefault="00F57474" w:rsidP="00F57474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6F" w14:textId="38CF76BB" w:rsidR="00F57474" w:rsidRPr="006E7255" w:rsidRDefault="00F57474" w:rsidP="00F57474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70" w14:textId="6480481A" w:rsidR="00F57474" w:rsidRPr="006E7255" w:rsidRDefault="00F57474" w:rsidP="00F57474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71" w14:textId="3EF099D4" w:rsidR="00F57474" w:rsidRPr="006E7255" w:rsidRDefault="00F57474" w:rsidP="00F57474">
            <w:pPr>
              <w:pStyle w:val="NoSpacing"/>
              <w:jc w:val="right"/>
            </w:pPr>
            <w:r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72" w14:textId="217BCECD" w:rsidR="00F57474" w:rsidRPr="006E7255" w:rsidRDefault="00F57474" w:rsidP="00F57474">
            <w:pPr>
              <w:pStyle w:val="NoSpacing"/>
              <w:jc w:val="right"/>
            </w:pPr>
            <w:r>
              <w:t>25 Aug 2008</w:t>
            </w:r>
          </w:p>
        </w:tc>
      </w:tr>
      <w:tr w:rsidR="00FD75CA" w:rsidRPr="006E7255" w14:paraId="0968BC79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74" w14:textId="77777777" w:rsidR="00FD75CA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75" w14:textId="4505A26C" w:rsidR="00FD75CA" w:rsidRPr="006E7255" w:rsidRDefault="29495315" w:rsidP="006420F2">
            <w:pPr>
              <w:pStyle w:val="NoSpacing"/>
            </w:pPr>
            <w:r>
              <w:t>Miss V. Flack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76" w14:textId="0434E52D" w:rsidR="00FD75CA" w:rsidRPr="006E7255" w:rsidRDefault="29495315" w:rsidP="006420F2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77" w14:textId="259E48BA" w:rsidR="00FD75CA" w:rsidRPr="006E7255" w:rsidRDefault="29495315" w:rsidP="007E5384">
            <w:pPr>
              <w:pStyle w:val="NoSpacing"/>
              <w:jc w:val="right"/>
            </w:pPr>
            <w:r>
              <w:t>626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78" w14:textId="23ECF9A1" w:rsidR="00FD75CA" w:rsidRPr="006E7255" w:rsidRDefault="29495315" w:rsidP="007E5384">
            <w:pPr>
              <w:pStyle w:val="NoSpacing"/>
              <w:jc w:val="right"/>
            </w:pPr>
            <w:r>
              <w:t>09 April 2014</w:t>
            </w:r>
          </w:p>
        </w:tc>
      </w:tr>
      <w:tr w:rsidR="00774C02" w:rsidRPr="006E7255" w14:paraId="0968BC7F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7A" w14:textId="77777777" w:rsidR="00774C02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7B" w14:textId="77777777" w:rsidR="00774C02" w:rsidRPr="006E7255" w:rsidRDefault="29495315" w:rsidP="006420F2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7C" w14:textId="77777777" w:rsidR="00774C02" w:rsidRPr="006E7255" w:rsidRDefault="29495315" w:rsidP="006420F2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7D" w14:textId="77777777" w:rsidR="00774C02" w:rsidRPr="006E7255" w:rsidRDefault="29495315" w:rsidP="007E5384">
            <w:pPr>
              <w:pStyle w:val="NoSpacing"/>
              <w:jc w:val="right"/>
            </w:pPr>
            <w:r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7E" w14:textId="77777777" w:rsidR="00774C02" w:rsidRPr="006E7255" w:rsidRDefault="29495315" w:rsidP="007E5384">
            <w:pPr>
              <w:pStyle w:val="NoSpacing"/>
              <w:jc w:val="right"/>
            </w:pPr>
            <w:r>
              <w:t>09 Jun 2008</w:t>
            </w:r>
          </w:p>
        </w:tc>
      </w:tr>
      <w:tr w:rsidR="00FD75CA" w:rsidRPr="006E7255" w14:paraId="0968BC85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80" w14:textId="6FC7AF03" w:rsidR="00FD75CA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81" w14:textId="77777777" w:rsidR="00FD75CA" w:rsidRPr="006E7255" w:rsidRDefault="29495315" w:rsidP="006420F2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82" w14:textId="77777777" w:rsidR="00FD75CA" w:rsidRPr="006E7255" w:rsidRDefault="29495315" w:rsidP="006420F2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83" w14:textId="77777777" w:rsidR="00FD75CA" w:rsidRPr="006E7255" w:rsidRDefault="29495315" w:rsidP="007E5384">
            <w:pPr>
              <w:pStyle w:val="NoSpacing"/>
              <w:jc w:val="right"/>
            </w:pPr>
            <w:r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84" w14:textId="77777777" w:rsidR="00FD75CA" w:rsidRPr="006E7255" w:rsidRDefault="29495315" w:rsidP="007E5384">
            <w:pPr>
              <w:pStyle w:val="NoSpacing"/>
              <w:jc w:val="right"/>
            </w:pPr>
            <w:r>
              <w:t>26 Jul 2009</w:t>
            </w:r>
          </w:p>
        </w:tc>
      </w:tr>
      <w:tr w:rsidR="009D0CFE" w:rsidRPr="006E7255" w14:paraId="705E88E6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EB283A" w14:textId="5091197D" w:rsidR="009D0CFE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72FBC2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310E48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FD9A9A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20D37E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9D0CFE" w:rsidRPr="006E7255" w14:paraId="66CE9C29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B6D09E" w14:textId="77777777" w:rsidR="009D0CFE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6E415A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CDC839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A872B31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90DF2E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BF24F0" w:rsidRPr="006E7255" w14:paraId="0968BC8B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86" w14:textId="77777777" w:rsidR="00BF24F0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87" w14:textId="77777777" w:rsidR="00BF24F0" w:rsidRPr="006E7255" w:rsidRDefault="29495315" w:rsidP="006420F2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88" w14:textId="77777777" w:rsidR="00BF24F0" w:rsidRPr="006E7255" w:rsidRDefault="29495315" w:rsidP="006420F2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89" w14:textId="77777777" w:rsidR="00BF24F0" w:rsidRPr="006E7255" w:rsidRDefault="29495315" w:rsidP="007E5384">
            <w:pPr>
              <w:pStyle w:val="NoSpacing"/>
              <w:jc w:val="right"/>
            </w:pPr>
            <w:r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8A" w14:textId="77777777" w:rsidR="00BF24F0" w:rsidRPr="006E7255" w:rsidRDefault="29495315" w:rsidP="007E5384">
            <w:pPr>
              <w:pStyle w:val="NoSpacing"/>
              <w:jc w:val="right"/>
            </w:pPr>
            <w:r>
              <w:t>16 Aug 2008</w:t>
            </w:r>
          </w:p>
        </w:tc>
      </w:tr>
      <w:tr w:rsidR="00FD75CA" w:rsidRPr="006E7255" w14:paraId="0968BC91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8C" w14:textId="5A9206E4" w:rsidR="00FD75CA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8D" w14:textId="77777777" w:rsidR="00FD75CA" w:rsidRPr="006E7255" w:rsidRDefault="29495315" w:rsidP="006420F2">
            <w:pPr>
              <w:pStyle w:val="NoSpacing"/>
            </w:pPr>
            <w:r>
              <w:t>Miss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8E" w14:textId="77777777" w:rsidR="00FD75CA" w:rsidRPr="006E7255" w:rsidRDefault="29495315" w:rsidP="006420F2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8F" w14:textId="77777777" w:rsidR="00FD75CA" w:rsidRPr="006E7255" w:rsidRDefault="29495315" w:rsidP="007E5384">
            <w:pPr>
              <w:pStyle w:val="NoSpacing"/>
              <w:jc w:val="right"/>
            </w:pPr>
            <w:r>
              <w:t>1592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90" w14:textId="41AA212E" w:rsidR="00FD75CA" w:rsidRPr="006E7255" w:rsidRDefault="00CE7BDF" w:rsidP="007E5384">
            <w:pPr>
              <w:pStyle w:val="NoSpacing"/>
              <w:jc w:val="right"/>
            </w:pPr>
            <w:r>
              <w:t xml:space="preserve">29/30 </w:t>
            </w:r>
            <w:r w:rsidR="29495315">
              <w:t>Sep 2007</w:t>
            </w:r>
          </w:p>
        </w:tc>
      </w:tr>
      <w:tr w:rsidR="00881769" w:rsidRPr="006E7255" w14:paraId="0968BC97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92" w14:textId="0E974AD1" w:rsidR="00881769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1440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93" w14:textId="77777777" w:rsidR="00881769" w:rsidRPr="006E7255" w:rsidRDefault="29495315" w:rsidP="006420F2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94" w14:textId="77777777" w:rsidR="00881769" w:rsidRPr="006E7255" w:rsidRDefault="29495315" w:rsidP="006420F2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95" w14:textId="77777777" w:rsidR="00881769" w:rsidRPr="006E7255" w:rsidRDefault="29495315" w:rsidP="007E5384">
            <w:pPr>
              <w:pStyle w:val="NoSpacing"/>
              <w:jc w:val="right"/>
            </w:pPr>
            <w:r>
              <w:t>1314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96" w14:textId="77777777" w:rsidR="00881769" w:rsidRPr="006E7255" w:rsidRDefault="29495315" w:rsidP="007E5384">
            <w:pPr>
              <w:pStyle w:val="NoSpacing"/>
              <w:jc w:val="right"/>
            </w:pPr>
            <w:r>
              <w:t>02 Aug 2008</w:t>
            </w:r>
          </w:p>
        </w:tc>
      </w:tr>
      <w:tr w:rsidR="00E82E75" w:rsidRPr="006E7255" w14:paraId="0968BC9D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98" w14:textId="5D1DE4ED" w:rsidR="00E82E75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1440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99" w14:textId="77777777" w:rsidR="00E82E75" w:rsidRPr="006E7255" w:rsidRDefault="29495315" w:rsidP="006420F2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9A" w14:textId="77777777" w:rsidR="00E82E75" w:rsidRPr="006E7255" w:rsidRDefault="29495315" w:rsidP="006420F2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9B" w14:textId="77777777" w:rsidR="00E82E75" w:rsidRPr="006E7255" w:rsidRDefault="29495315" w:rsidP="007E5384">
            <w:pPr>
              <w:pStyle w:val="NoSpacing"/>
              <w:jc w:val="right"/>
            </w:pPr>
            <w:r>
              <w:t>2578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9C" w14:textId="77777777" w:rsidR="00E82E75" w:rsidRPr="006E7255" w:rsidRDefault="29495315" w:rsidP="007E5384">
            <w:pPr>
              <w:pStyle w:val="NoSpacing"/>
              <w:jc w:val="right"/>
            </w:pPr>
            <w:r>
              <w:t>25 Sep 2008</w:t>
            </w:r>
          </w:p>
        </w:tc>
      </w:tr>
      <w:tr w:rsidR="00900E01" w:rsidRPr="006E7255" w14:paraId="0968BCA3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9E" w14:textId="55DB81F1" w:rsidR="00900E01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9F" w14:textId="36C7B1F6" w:rsidR="00900E01" w:rsidRPr="006E7255" w:rsidRDefault="00DB1658" w:rsidP="00CE7BDF">
            <w:pPr>
              <w:pStyle w:val="NoSpacing"/>
            </w:pPr>
            <w:r>
              <w:t>Miss M. Sword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A0" w14:textId="6BC96E0A" w:rsidR="00900E01" w:rsidRPr="006E7255" w:rsidRDefault="00DB1658" w:rsidP="00900E01">
            <w:pPr>
              <w:pStyle w:val="NoSpacing"/>
            </w:pPr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A1" w14:textId="3849EE79" w:rsidR="00900E01" w:rsidRPr="006E7255" w:rsidRDefault="00DB1658" w:rsidP="00900E01">
            <w:pPr>
              <w:pStyle w:val="NoSpacing"/>
              <w:jc w:val="right"/>
            </w:pPr>
            <w:r>
              <w:t>1372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A2" w14:textId="03F94D7F" w:rsidR="00900E01" w:rsidRPr="006E7255" w:rsidRDefault="00DB1658" w:rsidP="00900E01">
            <w:pPr>
              <w:pStyle w:val="NoSpacing"/>
              <w:jc w:val="right"/>
            </w:pPr>
            <w:r>
              <w:t>13 Aug 2017</w:t>
            </w:r>
          </w:p>
        </w:tc>
      </w:tr>
      <w:tr w:rsidR="00E82E75" w:rsidRPr="006E7255" w14:paraId="0968BCA9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A4" w14:textId="79D3D316" w:rsidR="00E82E75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1440 L/WA 1440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A5" w14:textId="77777777" w:rsidR="00E82E75" w:rsidRPr="006E7255" w:rsidRDefault="29495315" w:rsidP="006420F2">
            <w:pPr>
              <w:pStyle w:val="NoSpacing"/>
            </w:pPr>
            <w: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A6" w14:textId="77777777" w:rsidR="00E82E75" w:rsidRPr="006E7255" w:rsidRDefault="29495315" w:rsidP="006420F2">
            <w:pPr>
              <w:pStyle w:val="NoSpacing"/>
            </w:pPr>
            <w: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A7" w14:textId="77777777" w:rsidR="00E82E75" w:rsidRPr="006E7255" w:rsidRDefault="29495315" w:rsidP="007E5384">
            <w:pPr>
              <w:pStyle w:val="NoSpacing"/>
              <w:jc w:val="right"/>
            </w:pPr>
            <w:r>
              <w:t>2658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A8" w14:textId="77777777" w:rsidR="00E82E75" w:rsidRPr="006E7255" w:rsidRDefault="29495315" w:rsidP="007E5384">
            <w:pPr>
              <w:pStyle w:val="NoSpacing"/>
              <w:jc w:val="right"/>
            </w:pPr>
            <w:r>
              <w:t>May 1991</w:t>
            </w:r>
          </w:p>
        </w:tc>
      </w:tr>
      <w:tr w:rsidR="00E82E75" w:rsidRPr="006E7255" w14:paraId="0968BCCD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C8" w14:textId="76E59C82" w:rsidR="00E82E75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C9" w14:textId="77777777" w:rsidR="00E82E75" w:rsidRPr="006E7255" w:rsidRDefault="29495315" w:rsidP="006420F2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CA" w14:textId="77777777" w:rsidR="00E82E75" w:rsidRPr="006E7255" w:rsidRDefault="29495315" w:rsidP="006420F2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CB" w14:textId="77777777" w:rsidR="00E82E75" w:rsidRPr="006E7255" w:rsidRDefault="29495315" w:rsidP="007E5384">
            <w:pPr>
              <w:pStyle w:val="NoSpacing"/>
              <w:jc w:val="right"/>
            </w:pPr>
            <w:r>
              <w:t>631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CC" w14:textId="77777777" w:rsidR="00E82E75" w:rsidRPr="006E7255" w:rsidRDefault="29495315" w:rsidP="007E5384">
            <w:pPr>
              <w:pStyle w:val="NoSpacing"/>
              <w:jc w:val="right"/>
            </w:pPr>
            <w:r>
              <w:t>19 Sep 2008</w:t>
            </w:r>
          </w:p>
        </w:tc>
      </w:tr>
      <w:tr w:rsidR="00E82E75" w:rsidRPr="006E7255" w14:paraId="0968BCD3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CE" w14:textId="0BF86931" w:rsidR="00E82E75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CF" w14:textId="77777777" w:rsidR="00E82E75" w:rsidRPr="006E7255" w:rsidRDefault="29495315" w:rsidP="006420F2">
            <w:pPr>
              <w:pStyle w:val="NoSpacing"/>
            </w:pPr>
            <w: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D0" w14:textId="77777777" w:rsidR="00E82E75" w:rsidRPr="006E7255" w:rsidRDefault="29495315" w:rsidP="006420F2">
            <w:pPr>
              <w:pStyle w:val="NoSpacing"/>
            </w:pPr>
            <w: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D1" w14:textId="77777777" w:rsidR="00E82E75" w:rsidRPr="006E7255" w:rsidRDefault="29495315" w:rsidP="007E5384">
            <w:pPr>
              <w:pStyle w:val="NoSpacing"/>
              <w:jc w:val="right"/>
            </w:pPr>
            <w:r>
              <w:t>672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D2" w14:textId="77777777" w:rsidR="00E82E75" w:rsidRPr="006E7255" w:rsidRDefault="29495315" w:rsidP="007E5384">
            <w:pPr>
              <w:pStyle w:val="NoSpacing"/>
              <w:jc w:val="right"/>
            </w:pPr>
            <w:r>
              <w:t>May 1990</w:t>
            </w:r>
          </w:p>
        </w:tc>
      </w:tr>
      <w:tr w:rsidR="00E82E75" w:rsidRPr="006E7255" w14:paraId="0968BCD9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D4" w14:textId="26C5975D" w:rsidR="00E82E75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D5" w14:textId="77777777" w:rsidR="00E82E75" w:rsidRPr="006E7255" w:rsidRDefault="29495315" w:rsidP="006420F2">
            <w:pPr>
              <w:pStyle w:val="NoSpacing"/>
            </w:pPr>
            <w: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D6" w14:textId="77777777" w:rsidR="00E82E75" w:rsidRPr="006E7255" w:rsidRDefault="29495315" w:rsidP="006420F2">
            <w:pPr>
              <w:pStyle w:val="NoSpacing"/>
            </w:pPr>
            <w: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D7" w14:textId="77777777" w:rsidR="00E82E75" w:rsidRPr="006E7255" w:rsidRDefault="29495315" w:rsidP="007E5384">
            <w:pPr>
              <w:pStyle w:val="NoSpacing"/>
              <w:jc w:val="right"/>
            </w:pPr>
            <w:r>
              <w:t>688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D8" w14:textId="77777777" w:rsidR="00E82E75" w:rsidRPr="006E7255" w:rsidRDefault="29495315" w:rsidP="007E5384">
            <w:pPr>
              <w:pStyle w:val="NoSpacing"/>
              <w:jc w:val="right"/>
            </w:pPr>
            <w:r>
              <w:t>Jul 1992</w:t>
            </w:r>
          </w:p>
        </w:tc>
      </w:tr>
      <w:tr w:rsidR="007C7C91" w:rsidRPr="006E7255" w14:paraId="0968BCE5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E0" w14:textId="5720CDB5" w:rsidR="007C7C91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E1" w14:textId="73644FBA" w:rsidR="007C7C91" w:rsidRPr="006E7255" w:rsidRDefault="29495315" w:rsidP="006420F2">
            <w:pPr>
              <w:pStyle w:val="NoSpacing"/>
            </w:pPr>
            <w:r w:rsidRPr="29495315">
              <w:rPr>
                <w:lang w:val="en-US"/>
              </w:rPr>
              <w:t>Miss V. Flack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E2" w14:textId="2232B31D" w:rsidR="007C7C91" w:rsidRPr="006E7255" w:rsidRDefault="29495315" w:rsidP="006420F2">
            <w:pPr>
              <w:pStyle w:val="NoSpacing"/>
            </w:pPr>
            <w:r w:rsidRPr="29495315">
              <w:rPr>
                <w:lang w:val="en-US"/>
              </w:rP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E3" w14:textId="0C71EC82" w:rsidR="007C7C91" w:rsidRPr="006E7255" w:rsidRDefault="29495315" w:rsidP="007E5384">
            <w:pPr>
              <w:pStyle w:val="NoSpacing"/>
              <w:jc w:val="right"/>
            </w:pPr>
            <w:r>
              <w:t>684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E4" w14:textId="2B145D7A" w:rsidR="007C7C91" w:rsidRPr="006E7255" w:rsidRDefault="29495315" w:rsidP="007E5384">
            <w:pPr>
              <w:pStyle w:val="NoSpacing"/>
              <w:jc w:val="right"/>
            </w:pPr>
            <w:r>
              <w:t>09 Jul 2015</w:t>
            </w:r>
          </w:p>
        </w:tc>
      </w:tr>
      <w:tr w:rsidR="00900E01" w:rsidRPr="006E7255" w14:paraId="3AFF3A93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379131" w14:textId="20807492" w:rsidR="00900E01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C9C851" w14:textId="30DAEAB9" w:rsidR="00900E01" w:rsidRPr="006E7255" w:rsidRDefault="29495315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1671C9" w14:textId="596B77E6" w:rsidR="00900E01" w:rsidRPr="006E7255" w:rsidRDefault="29495315" w:rsidP="00900E01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182C38" w14:textId="0AE39158" w:rsidR="00900E01" w:rsidRPr="006E7255" w:rsidRDefault="29495315" w:rsidP="00900E01">
            <w:pPr>
              <w:pStyle w:val="NoSpacing"/>
              <w:jc w:val="right"/>
            </w:pPr>
            <w:r>
              <w:t>690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655875" w14:textId="574B87D4" w:rsidR="00900E01" w:rsidRPr="006E7255" w:rsidRDefault="29495315" w:rsidP="00900E01">
            <w:pPr>
              <w:pStyle w:val="NoSpacing"/>
              <w:jc w:val="right"/>
            </w:pPr>
            <w:r>
              <w:t>11 May 2017</w:t>
            </w:r>
          </w:p>
        </w:tc>
      </w:tr>
      <w:tr w:rsidR="00900E01" w:rsidRPr="006E7255" w14:paraId="0968BCEB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E6" w14:textId="77777777" w:rsidR="00900E01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E7" w14:textId="77777777" w:rsidR="00900E01" w:rsidRPr="006E7255" w:rsidRDefault="29495315" w:rsidP="00900E01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E8" w14:textId="77777777" w:rsidR="00900E01" w:rsidRPr="006E7255" w:rsidRDefault="29495315" w:rsidP="00900E01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E9" w14:textId="77777777" w:rsidR="00900E01" w:rsidRPr="006E7255" w:rsidRDefault="29495315" w:rsidP="00900E01">
            <w:pPr>
              <w:pStyle w:val="NoSpacing"/>
              <w:jc w:val="right"/>
            </w:pPr>
            <w:r>
              <w:t>356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EA" w14:textId="77777777" w:rsidR="00900E01" w:rsidRPr="006E7255" w:rsidRDefault="29495315" w:rsidP="00900E01">
            <w:pPr>
              <w:pStyle w:val="NoSpacing"/>
              <w:jc w:val="right"/>
            </w:pPr>
            <w:r>
              <w:t>25 Aug 2008</w:t>
            </w:r>
          </w:p>
        </w:tc>
      </w:tr>
      <w:tr w:rsidR="00900E01" w:rsidRPr="006E7255" w14:paraId="5C0160FF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6303FF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9D0DA0" w14:textId="77777777" w:rsidR="00900E01" w:rsidRPr="006E7255" w:rsidRDefault="00900E01" w:rsidP="00900E01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20919D" w14:textId="77777777" w:rsidR="00900E01" w:rsidRPr="006E7255" w:rsidRDefault="00900E01" w:rsidP="00900E01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7EE962" w14:textId="77777777" w:rsidR="00900E01" w:rsidRPr="006E7255" w:rsidRDefault="00900E01" w:rsidP="00900E0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CC3B07" w14:textId="77777777" w:rsidR="00900E01" w:rsidRPr="006E7255" w:rsidRDefault="00900E01" w:rsidP="00900E01">
            <w:pPr>
              <w:pStyle w:val="NoSpacing"/>
              <w:jc w:val="right"/>
            </w:pPr>
          </w:p>
        </w:tc>
      </w:tr>
      <w:tr w:rsidR="00900E01" w:rsidRPr="006E7255" w14:paraId="26C13754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4A9463" w14:textId="77777777" w:rsidR="00900E01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2B8FE7" w14:textId="77777777" w:rsidR="00900E01" w:rsidRPr="006E7255" w:rsidRDefault="29495315" w:rsidP="00900E01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3C6702" w14:textId="77777777" w:rsidR="00900E01" w:rsidRPr="006E7255" w:rsidRDefault="29495315" w:rsidP="00900E01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48AC9D" w14:textId="77777777" w:rsidR="00900E01" w:rsidRPr="006E7255" w:rsidRDefault="29495315" w:rsidP="00900E01">
            <w:pPr>
              <w:pStyle w:val="NoSpacing"/>
              <w:jc w:val="right"/>
            </w:pPr>
            <w:r>
              <w:t>309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12EAAA" w14:textId="77777777" w:rsidR="00900E01" w:rsidRPr="006E7255" w:rsidRDefault="29495315" w:rsidP="00900E01">
            <w:pPr>
              <w:pStyle w:val="NoSpacing"/>
              <w:jc w:val="right"/>
            </w:pPr>
            <w:r>
              <w:t>02 Aug 2008</w:t>
            </w:r>
          </w:p>
        </w:tc>
      </w:tr>
      <w:tr w:rsidR="00900E01" w:rsidRPr="006E7255" w14:paraId="31FE75CA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745480" w14:textId="77777777" w:rsidR="00900E01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DA9B2D" w14:textId="558E7894" w:rsidR="00900E01" w:rsidRPr="006E7255" w:rsidRDefault="00CE7BDF" w:rsidP="00900E01">
            <w:pPr>
              <w:pStyle w:val="NoSpacing"/>
            </w:pPr>
            <w:r>
              <w:t>Miss</w:t>
            </w:r>
            <w:r w:rsidR="00DB1658">
              <w:t xml:space="preserve"> M. Sword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7FDDAC" w14:textId="71CC5F5C" w:rsidR="00900E01" w:rsidRPr="006E7255" w:rsidRDefault="00DB1658" w:rsidP="00900E01">
            <w:pPr>
              <w:pStyle w:val="NoSpacing"/>
            </w:pPr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67DE88" w14:textId="3A7C27E6" w:rsidR="00900E01" w:rsidRPr="006E7255" w:rsidRDefault="00DB1658" w:rsidP="00900E01">
            <w:pPr>
              <w:pStyle w:val="NoSpacing"/>
              <w:jc w:val="right"/>
            </w:pPr>
            <w:r>
              <w:t>344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D0F972" w14:textId="42CEB443" w:rsidR="00900E01" w:rsidRPr="006E7255" w:rsidRDefault="00DB1658" w:rsidP="00900E01">
            <w:pPr>
              <w:pStyle w:val="NoSpacing"/>
              <w:jc w:val="right"/>
            </w:pPr>
            <w:r>
              <w:t>13 Aug 2017</w:t>
            </w:r>
          </w:p>
        </w:tc>
      </w:tr>
      <w:tr w:rsidR="00900E01" w:rsidRPr="006E7255" w14:paraId="6A4289A4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F9851A" w14:textId="77777777" w:rsidR="00900E01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73EB32" w14:textId="07A6A5F6" w:rsidR="00900E01" w:rsidRPr="006E7255" w:rsidRDefault="29495315" w:rsidP="007B4CFF">
            <w:pPr>
              <w:pStyle w:val="NoSpacing"/>
              <w:spacing w:line="259" w:lineRule="auto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12B236" w14:textId="1F398EF5" w:rsidR="00900E01" w:rsidRPr="006E7255" w:rsidRDefault="29495315" w:rsidP="007B4CFF">
            <w:pPr>
              <w:pStyle w:val="NoSpacing"/>
              <w:spacing w:line="259" w:lineRule="auto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4B7B50" w14:textId="7E2E1681" w:rsidR="00900E01" w:rsidRPr="006E7255" w:rsidRDefault="29495315" w:rsidP="007B4CFF">
            <w:pPr>
              <w:pStyle w:val="NoSpacing"/>
              <w:spacing w:line="259" w:lineRule="auto"/>
              <w:jc w:val="right"/>
            </w:pPr>
            <w:r>
              <w:t>344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C680A8" w14:textId="49225A55" w:rsidR="00900E01" w:rsidRPr="006E7255" w:rsidRDefault="29495315" w:rsidP="007B4CFF">
            <w:pPr>
              <w:pStyle w:val="NoSpacing"/>
              <w:spacing w:line="259" w:lineRule="auto"/>
              <w:jc w:val="right"/>
            </w:pPr>
            <w:r>
              <w:t>18 Sep 2016</w:t>
            </w:r>
          </w:p>
        </w:tc>
      </w:tr>
      <w:tr w:rsidR="00900E01" w:rsidRPr="006E7255" w14:paraId="29C229BD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A745E7" w14:textId="77777777" w:rsidR="00900E01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3162EB" w14:textId="3D2306B5" w:rsidR="00900E01" w:rsidRPr="006E7255" w:rsidRDefault="00DB1658" w:rsidP="00CE7BDF">
            <w:pPr>
              <w:pStyle w:val="NoSpacing"/>
              <w:spacing w:line="259" w:lineRule="auto"/>
            </w:pPr>
            <w:r>
              <w:t>Miss M. Sword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ACAD74" w14:textId="6C7FD559" w:rsidR="00900E01" w:rsidRPr="006E7255" w:rsidRDefault="00DB1658" w:rsidP="007B4CFF">
            <w:pPr>
              <w:pStyle w:val="NoSpacing"/>
              <w:spacing w:line="259" w:lineRule="auto"/>
            </w:pPr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874469" w14:textId="6920E271" w:rsidR="00900E01" w:rsidRPr="006E7255" w:rsidRDefault="00DB1658" w:rsidP="007B4CFF">
            <w:pPr>
              <w:pStyle w:val="NoSpacing"/>
              <w:spacing w:line="259" w:lineRule="auto"/>
              <w:jc w:val="right"/>
            </w:pPr>
            <w:r>
              <w:t>336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5840FE" w14:textId="3F6633F5" w:rsidR="00900E01" w:rsidRPr="006E7255" w:rsidRDefault="00DB1658" w:rsidP="007B4CFF">
            <w:pPr>
              <w:pStyle w:val="NoSpacing"/>
              <w:spacing w:line="259" w:lineRule="auto"/>
              <w:jc w:val="right"/>
            </w:pPr>
            <w:r>
              <w:t>13 Aug 2017</w:t>
            </w:r>
          </w:p>
        </w:tc>
      </w:tr>
      <w:tr w:rsidR="00900E01" w:rsidRPr="006E7255" w14:paraId="17A9F44F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8C80CDB" w14:textId="77777777" w:rsidR="00900E01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DA1F531" w14:textId="77777777" w:rsidR="00900E01" w:rsidRPr="006E7255" w:rsidRDefault="29495315" w:rsidP="00900E01">
            <w:pPr>
              <w:pStyle w:val="NoSpacing"/>
            </w:pPr>
            <w:r>
              <w:t>Mrs. J. Wright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9482527" w14:textId="77777777" w:rsidR="00900E01" w:rsidRPr="006E7255" w:rsidRDefault="29495315" w:rsidP="00900E01">
            <w:pPr>
              <w:pStyle w:val="NoSpacing"/>
            </w:pPr>
            <w:r>
              <w:t>Medway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FC62687" w14:textId="77777777" w:rsidR="00900E01" w:rsidRPr="006E7255" w:rsidRDefault="29495315" w:rsidP="00900E01">
            <w:pPr>
              <w:pStyle w:val="NoSpacing"/>
              <w:jc w:val="right"/>
            </w:pPr>
            <w:r>
              <w:t>353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FC0EF52" w14:textId="77777777" w:rsidR="00900E01" w:rsidRPr="006E7255" w:rsidRDefault="29495315" w:rsidP="00900E01">
            <w:pPr>
              <w:pStyle w:val="NoSpacing"/>
              <w:jc w:val="right"/>
            </w:pPr>
            <w:r>
              <w:t>Jun 1989</w:t>
            </w:r>
          </w:p>
        </w:tc>
      </w:tr>
    </w:tbl>
    <w:p w14:paraId="0968BCEC" w14:textId="77777777" w:rsidR="00FD75CA" w:rsidRPr="006E7255" w:rsidRDefault="29495315" w:rsidP="00FD75CA">
      <w:pPr>
        <w:pStyle w:val="Heading3"/>
      </w:pPr>
      <w:bookmarkStart w:id="4" w:name="_Toc146460773"/>
      <w:r>
        <w:t>Gentlemen - Senior</w:t>
      </w:r>
      <w:bookmarkEnd w:id="4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CF2" w14:textId="77777777" w:rsidTr="294953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BCED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BCEE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BCEF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BCF0" w14:textId="77777777" w:rsidR="00FD75CA" w:rsidRPr="006E7255" w:rsidRDefault="29495315" w:rsidP="29495315">
            <w:pPr>
              <w:pStyle w:val="NoSpacing"/>
              <w:jc w:val="right"/>
              <w:rPr>
                <w:rStyle w:val="Strong"/>
              </w:rPr>
            </w:pPr>
            <w:r w:rsidRPr="2949531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BCF1" w14:textId="77777777" w:rsidR="00FD75CA" w:rsidRPr="006E7255" w:rsidRDefault="29495315" w:rsidP="29495315">
            <w:pPr>
              <w:pStyle w:val="NoSpacing"/>
              <w:jc w:val="right"/>
              <w:rPr>
                <w:rStyle w:val="Strong"/>
              </w:rPr>
            </w:pPr>
            <w:r w:rsidRPr="29495315">
              <w:rPr>
                <w:rStyle w:val="Strong"/>
              </w:rPr>
              <w:t>Date</w:t>
            </w:r>
          </w:p>
        </w:tc>
      </w:tr>
      <w:tr w:rsidR="00E70F2B" w:rsidRPr="006E7255" w14:paraId="0968BCF8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F3" w14:textId="3FA166AD" w:rsidR="00E70F2B" w:rsidRPr="006E7255" w:rsidRDefault="29495315" w:rsidP="29495315">
            <w:pPr>
              <w:pStyle w:val="NoSpacing"/>
              <w:rPr>
                <w:rStyle w:val="Strong"/>
              </w:rPr>
            </w:pPr>
            <w:bookmarkStart w:id="5" w:name="_Hlk383689985"/>
            <w:r w:rsidRPr="2949531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CF4" w14:textId="45EBB465" w:rsidR="00E70F2B" w:rsidRPr="006E7255" w:rsidRDefault="29495315" w:rsidP="006420F2">
            <w:pPr>
              <w:pStyle w:val="NoSpacing"/>
            </w:pPr>
            <w:r>
              <w:t>M. Kells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CF5" w14:textId="5209CEAE" w:rsidR="00E70F2B" w:rsidRPr="006E7255" w:rsidRDefault="29495315" w:rsidP="006420F2">
            <w:pPr>
              <w:pStyle w:val="NoSpacing"/>
            </w:pPr>
            <w:r>
              <w:t>Swan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CF6" w14:textId="5D4ACFF0" w:rsidR="00E70F2B" w:rsidRPr="006E7255" w:rsidRDefault="29495315" w:rsidP="007E5384">
            <w:pPr>
              <w:pStyle w:val="NoSpacing"/>
              <w:jc w:val="right"/>
            </w:pPr>
            <w:r>
              <w:t>1276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F7" w14:textId="5CB50A71" w:rsidR="00E70F2B" w:rsidRPr="006E7255" w:rsidRDefault="00CE7BDF" w:rsidP="007E5384">
            <w:pPr>
              <w:pStyle w:val="NoSpacing"/>
              <w:jc w:val="right"/>
            </w:pPr>
            <w:r>
              <w:t>26</w:t>
            </w:r>
            <w:r w:rsidR="29495315">
              <w:t xml:space="preserve"> May 2013</w:t>
            </w:r>
          </w:p>
        </w:tc>
      </w:tr>
      <w:bookmarkEnd w:id="5"/>
      <w:tr w:rsidR="00E70F2B" w:rsidRPr="006E7255" w14:paraId="0968BCFE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F9" w14:textId="2DECD13E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FA" w14:textId="77777777" w:rsidR="00E70F2B" w:rsidRPr="006E7255" w:rsidRDefault="29495315" w:rsidP="006420F2">
            <w:pPr>
              <w:pStyle w:val="NoSpacing"/>
            </w:pPr>
            <w: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FB" w14:textId="77777777" w:rsidR="00E70F2B" w:rsidRPr="006E7255" w:rsidRDefault="29495315" w:rsidP="006420F2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FC" w14:textId="77777777" w:rsidR="00E70F2B" w:rsidRPr="006E7255" w:rsidRDefault="29495315" w:rsidP="007E5384">
            <w:pPr>
              <w:pStyle w:val="NoSpacing"/>
              <w:jc w:val="right"/>
            </w:pPr>
            <w:r>
              <w:t>2504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FD" w14:textId="77777777" w:rsidR="00E70F2B" w:rsidRPr="006E7255" w:rsidRDefault="29495315" w:rsidP="007E5384">
            <w:pPr>
              <w:pStyle w:val="NoSpacing"/>
              <w:jc w:val="right"/>
            </w:pPr>
            <w:r>
              <w:t>Jun 2003</w:t>
            </w:r>
          </w:p>
        </w:tc>
      </w:tr>
      <w:tr w:rsidR="00353D65" w:rsidRPr="006E7255" w14:paraId="0968BD04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FF" w14:textId="268A7047" w:rsidR="00353D65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00" w14:textId="37FB2594" w:rsidR="00353D65" w:rsidRPr="006E7255" w:rsidRDefault="29495315" w:rsidP="00AE2628">
            <w:pPr>
              <w:pStyle w:val="NoSpacing"/>
            </w:pPr>
            <w: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01" w14:textId="270228D5" w:rsidR="00353D65" w:rsidRPr="006E7255" w:rsidRDefault="29495315" w:rsidP="006420F2">
            <w:pPr>
              <w:pStyle w:val="NoSpacing"/>
            </w:pPr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02" w14:textId="666B0493" w:rsidR="00353D65" w:rsidRPr="006E7255" w:rsidRDefault="29495315" w:rsidP="007E5384">
            <w:pPr>
              <w:pStyle w:val="NoSpacing"/>
              <w:jc w:val="right"/>
            </w:pPr>
            <w:r>
              <w:t>1294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03" w14:textId="7C06F497" w:rsidR="00353D65" w:rsidRPr="006E7255" w:rsidRDefault="29495315" w:rsidP="007E5384">
            <w:pPr>
              <w:pStyle w:val="NoSpacing"/>
              <w:jc w:val="right"/>
            </w:pPr>
            <w:r>
              <w:t>06 May 2017</w:t>
            </w:r>
          </w:p>
        </w:tc>
      </w:tr>
      <w:tr w:rsidR="00353D65" w:rsidRPr="006E7255" w14:paraId="0968BD0A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05" w14:textId="280215BB" w:rsidR="00353D65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06" w14:textId="77777777" w:rsidR="00353D65" w:rsidRPr="006E7255" w:rsidRDefault="29495315" w:rsidP="006420F2">
            <w:pPr>
              <w:pStyle w:val="NoSpacing"/>
            </w:pPr>
            <w: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07" w14:textId="77777777" w:rsidR="00353D65" w:rsidRPr="006E7255" w:rsidRDefault="29495315" w:rsidP="006420F2">
            <w:pPr>
              <w:pStyle w:val="NoSpacing"/>
            </w:pPr>
            <w: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08" w14:textId="77777777" w:rsidR="00353D65" w:rsidRPr="006E7255" w:rsidRDefault="29495315" w:rsidP="007E5384">
            <w:pPr>
              <w:pStyle w:val="NoSpacing"/>
              <w:jc w:val="right"/>
            </w:pPr>
            <w:r>
              <w:t>2394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09" w14:textId="77777777" w:rsidR="00353D65" w:rsidRPr="006E7255" w:rsidRDefault="29495315" w:rsidP="007E5384">
            <w:pPr>
              <w:pStyle w:val="NoSpacing"/>
              <w:jc w:val="right"/>
            </w:pPr>
            <w:r>
              <w:t>Jun 2005</w:t>
            </w:r>
          </w:p>
        </w:tc>
      </w:tr>
      <w:tr w:rsidR="003F169F" w:rsidRPr="006E7255" w14:paraId="0968BD10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0B" w14:textId="375079C9" w:rsidR="003F169F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0C" w14:textId="12C417B6" w:rsidR="003F169F" w:rsidRPr="006E7255" w:rsidRDefault="29495315" w:rsidP="006420F2">
            <w:pPr>
              <w:pStyle w:val="NoSpacing"/>
            </w:pPr>
            <w:r w:rsidRPr="29495315">
              <w:rPr>
                <w:lang w:val="en-US"/>
              </w:rP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0D" w14:textId="07CE654E" w:rsidR="003F169F" w:rsidRPr="006E7255" w:rsidRDefault="29495315" w:rsidP="006420F2">
            <w:pPr>
              <w:pStyle w:val="NoSpacing"/>
            </w:pPr>
            <w:r w:rsidRPr="29495315"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0E" w14:textId="1411200E" w:rsidR="003F169F" w:rsidRPr="006E7255" w:rsidRDefault="29495315" w:rsidP="007E5384">
            <w:pPr>
              <w:pStyle w:val="NoSpacing"/>
              <w:jc w:val="right"/>
            </w:pPr>
            <w:r>
              <w:t>968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0F" w14:textId="70076DD5" w:rsidR="003F169F" w:rsidRPr="006E7255" w:rsidRDefault="29495315" w:rsidP="007E5384">
            <w:pPr>
              <w:pStyle w:val="NoSpacing"/>
              <w:jc w:val="right"/>
            </w:pPr>
            <w:r>
              <w:t>09 Jun 2013</w:t>
            </w:r>
          </w:p>
        </w:tc>
      </w:tr>
      <w:tr w:rsidR="00E70F2B" w:rsidRPr="006E7255" w14:paraId="0968BD16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11" w14:textId="255CEF49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12" w14:textId="77777777" w:rsidR="00E70F2B" w:rsidRPr="006E7255" w:rsidRDefault="29495315" w:rsidP="006420F2">
            <w:pPr>
              <w:pStyle w:val="NoSpacing"/>
            </w:pPr>
            <w: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13" w14:textId="77777777" w:rsidR="00E70F2B" w:rsidRPr="006E7255" w:rsidRDefault="29495315" w:rsidP="006420F2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14" w14:textId="77777777" w:rsidR="00E70F2B" w:rsidRPr="006E7255" w:rsidRDefault="29495315" w:rsidP="007E5384">
            <w:pPr>
              <w:pStyle w:val="NoSpacing"/>
              <w:jc w:val="right"/>
            </w:pPr>
            <w:r>
              <w:t>960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15" w14:textId="77777777" w:rsidR="00E70F2B" w:rsidRPr="006E7255" w:rsidRDefault="29495315" w:rsidP="007E5384">
            <w:pPr>
              <w:pStyle w:val="NoSpacing"/>
              <w:jc w:val="right"/>
            </w:pPr>
            <w:r>
              <w:t>May 2003</w:t>
            </w:r>
          </w:p>
        </w:tc>
      </w:tr>
      <w:tr w:rsidR="00E70F2B" w:rsidRPr="006E7255" w14:paraId="0968BD1C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17" w14:textId="79548022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18" w14:textId="77777777" w:rsidR="00E70F2B" w:rsidRPr="006E7255" w:rsidRDefault="29495315" w:rsidP="006420F2">
            <w:pPr>
              <w:pStyle w:val="NoSpacing"/>
            </w:pPr>
            <w: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19" w14:textId="77777777" w:rsidR="00E70F2B" w:rsidRPr="006E7255" w:rsidRDefault="29495315" w:rsidP="006420F2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1A" w14:textId="77777777" w:rsidR="00E70F2B" w:rsidRPr="006E7255" w:rsidRDefault="29495315" w:rsidP="007E5384">
            <w:pPr>
              <w:pStyle w:val="NoSpacing"/>
              <w:jc w:val="right"/>
            </w:pPr>
            <w:r>
              <w:t>964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1B" w14:textId="77777777" w:rsidR="00E70F2B" w:rsidRPr="006E7255" w:rsidRDefault="29495315" w:rsidP="007E5384">
            <w:pPr>
              <w:pStyle w:val="NoSpacing"/>
              <w:jc w:val="right"/>
            </w:pPr>
            <w:r>
              <w:t>Sep 1999</w:t>
            </w:r>
          </w:p>
        </w:tc>
      </w:tr>
      <w:tr w:rsidR="003F169F" w:rsidRPr="006E7255" w14:paraId="0968BD22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1D" w14:textId="39C49688" w:rsidR="003F169F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1E" w14:textId="680D7FC9" w:rsidR="003F169F" w:rsidRPr="006E7255" w:rsidRDefault="29495315" w:rsidP="006420F2">
            <w:pPr>
              <w:pStyle w:val="NoSpacing"/>
            </w:pPr>
            <w:r w:rsidRPr="29495315">
              <w:rPr>
                <w:lang w:val="en-US"/>
              </w:rP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1F" w14:textId="68EC2226" w:rsidR="003F169F" w:rsidRPr="006E7255" w:rsidRDefault="29495315" w:rsidP="006420F2">
            <w:pPr>
              <w:pStyle w:val="NoSpacing"/>
            </w:pPr>
            <w:r w:rsidRPr="29495315"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20" w14:textId="4C06976C" w:rsidR="003F169F" w:rsidRPr="006E7255" w:rsidRDefault="29495315" w:rsidP="007E5384">
            <w:pPr>
              <w:pStyle w:val="NoSpacing"/>
              <w:jc w:val="right"/>
            </w:pPr>
            <w:r>
              <w:t>832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21" w14:textId="33EBF7EE" w:rsidR="003F169F" w:rsidRPr="006E7255" w:rsidRDefault="29495315" w:rsidP="007E5384">
            <w:pPr>
              <w:pStyle w:val="NoSpacing"/>
              <w:jc w:val="right"/>
            </w:pPr>
            <w:r>
              <w:t>28 Jul 2013</w:t>
            </w:r>
          </w:p>
        </w:tc>
      </w:tr>
      <w:tr w:rsidR="00E70F2B" w:rsidRPr="006E7255" w14:paraId="0968BD28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23" w14:textId="45CFB4C0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24" w14:textId="77777777" w:rsidR="00E70F2B" w:rsidRPr="006E7255" w:rsidRDefault="29495315" w:rsidP="006420F2">
            <w:pPr>
              <w:pStyle w:val="NoSpacing"/>
            </w:pPr>
            <w: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25" w14:textId="77777777" w:rsidR="00E70F2B" w:rsidRPr="006E7255" w:rsidRDefault="29495315" w:rsidP="006420F2">
            <w:pPr>
              <w:pStyle w:val="NoSpacing"/>
            </w:pPr>
            <w:r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26" w14:textId="77777777" w:rsidR="00E70F2B" w:rsidRPr="006E7255" w:rsidRDefault="29495315" w:rsidP="007E5384">
            <w:pPr>
              <w:pStyle w:val="NoSpacing"/>
              <w:jc w:val="right"/>
            </w:pPr>
            <w:r>
              <w:t>846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27" w14:textId="77777777" w:rsidR="00E70F2B" w:rsidRPr="006E7255" w:rsidRDefault="29495315" w:rsidP="007E5384">
            <w:pPr>
              <w:pStyle w:val="NoSpacing"/>
              <w:jc w:val="right"/>
            </w:pPr>
            <w:r>
              <w:t>25 Jul 2009</w:t>
            </w:r>
          </w:p>
        </w:tc>
      </w:tr>
      <w:tr w:rsidR="007B4CFF" w:rsidRPr="006E7255" w14:paraId="0968BD2E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</w:tcPr>
          <w:p w14:paraId="0968BD29" w14:textId="338E1962" w:rsidR="008B4116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  <w:lang w:val="en-US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CC"/>
          </w:tcPr>
          <w:p w14:paraId="0968BD2A" w14:textId="13645345" w:rsidR="008B4116" w:rsidRPr="006E7255" w:rsidRDefault="29495315" w:rsidP="008B4116">
            <w:pPr>
              <w:pStyle w:val="NoSpacing"/>
            </w:pPr>
            <w:r w:rsidRPr="29495315">
              <w:rPr>
                <w:lang w:val="en-US"/>
              </w:rPr>
              <w:t>M. Kells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0968BD2B" w14:textId="18641803" w:rsidR="008B4116" w:rsidRPr="006E7255" w:rsidRDefault="29495315" w:rsidP="008B4116">
            <w:pPr>
              <w:pStyle w:val="NoSpacing"/>
            </w:pPr>
            <w:r w:rsidRPr="29495315"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0968BD2C" w14:textId="595495E5" w:rsidR="008B4116" w:rsidRPr="006E7255" w:rsidRDefault="29495315" w:rsidP="008B4116">
            <w:pPr>
              <w:pStyle w:val="NoSpacing"/>
              <w:jc w:val="right"/>
            </w:pPr>
            <w:r w:rsidRPr="29495315">
              <w:rPr>
                <w:lang w:val="en-US"/>
              </w:rPr>
              <w:t>864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</w:tcPr>
          <w:p w14:paraId="0968BD2D" w14:textId="3E07C90B" w:rsidR="008B4116" w:rsidRPr="006E7255" w:rsidRDefault="29495315" w:rsidP="008B4116">
            <w:pPr>
              <w:pStyle w:val="NoSpacing"/>
              <w:jc w:val="right"/>
            </w:pPr>
            <w:r w:rsidRPr="29495315">
              <w:rPr>
                <w:lang w:val="en-US"/>
              </w:rPr>
              <w:t>23 Mar 2014</w:t>
            </w:r>
          </w:p>
        </w:tc>
      </w:tr>
      <w:tr w:rsidR="00E70F2B" w:rsidRPr="006E7255" w14:paraId="0968BD34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2F" w14:textId="1A30B0E7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30" w14:textId="3D594F97" w:rsidR="00E70F2B" w:rsidRPr="006E7255" w:rsidRDefault="29495315" w:rsidP="006420F2">
            <w:pPr>
              <w:pStyle w:val="NoSpacing"/>
            </w:pPr>
            <w: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31" w14:textId="264F163E" w:rsidR="00E70F2B" w:rsidRPr="006E7255" w:rsidRDefault="29495315" w:rsidP="006420F2">
            <w:pPr>
              <w:pStyle w:val="NoSpacing"/>
            </w:pPr>
            <w:r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32" w14:textId="43151FD1" w:rsidR="00E70F2B" w:rsidRPr="006E7255" w:rsidRDefault="29495315" w:rsidP="007E5384">
            <w:pPr>
              <w:pStyle w:val="NoSpacing"/>
              <w:jc w:val="right"/>
            </w:pPr>
            <w:r>
              <w:t>606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33" w14:textId="1C725FDB" w:rsidR="00E70F2B" w:rsidRPr="006E7255" w:rsidRDefault="29495315" w:rsidP="007E5384">
            <w:pPr>
              <w:pStyle w:val="NoSpacing"/>
              <w:jc w:val="right"/>
            </w:pPr>
            <w:r>
              <w:t>07 Sep 2012</w:t>
            </w:r>
          </w:p>
        </w:tc>
      </w:tr>
      <w:tr w:rsidR="00E70F2B" w:rsidRPr="006E7255" w14:paraId="0968BD3A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35" w14:textId="58FF45AA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36" w14:textId="4EE2FB79" w:rsidR="00E70F2B" w:rsidRPr="006E7255" w:rsidRDefault="29495315" w:rsidP="006420F2">
            <w:pPr>
              <w:pStyle w:val="NoSpacing"/>
            </w:pPr>
            <w:r>
              <w:t>B.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37" w14:textId="74D62DCA" w:rsidR="00E70F2B" w:rsidRPr="006E7255" w:rsidRDefault="29495315" w:rsidP="006420F2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38" w14:textId="57A7A09B" w:rsidR="00E70F2B" w:rsidRPr="006E7255" w:rsidRDefault="29495315" w:rsidP="007E5384">
            <w:pPr>
              <w:pStyle w:val="NoSpacing"/>
              <w:jc w:val="right"/>
            </w:pPr>
            <w:r>
              <w:t>636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39" w14:textId="54C94ED2" w:rsidR="00E70F2B" w:rsidRPr="006E7255" w:rsidRDefault="29495315" w:rsidP="007E5384">
            <w:pPr>
              <w:pStyle w:val="NoSpacing"/>
              <w:jc w:val="right"/>
            </w:pPr>
            <w:r>
              <w:t>25 Sep 2014</w:t>
            </w:r>
          </w:p>
        </w:tc>
      </w:tr>
      <w:tr w:rsidR="00E70F2B" w:rsidRPr="006E7255" w14:paraId="0968BD40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0968BD3B" w14:textId="542069FE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14:paraId="0968BD3C" w14:textId="647B4B4A" w:rsidR="00E70F2B" w:rsidRPr="006E7255" w:rsidRDefault="29495315" w:rsidP="006420F2">
            <w:pPr>
              <w:pStyle w:val="NoSpacing"/>
            </w:pPr>
            <w:r>
              <w:t>M.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14:paraId="0968BD3D" w14:textId="69044D8B" w:rsidR="00E70F2B" w:rsidRPr="006E7255" w:rsidRDefault="29495315" w:rsidP="006420F2">
            <w:pPr>
              <w:pStyle w:val="NoSpacing"/>
            </w:pPr>
            <w: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14:paraId="0968BD3E" w14:textId="651FAA68" w:rsidR="00E70F2B" w:rsidRPr="006E7255" w:rsidRDefault="29495315" w:rsidP="007E5384">
            <w:pPr>
              <w:pStyle w:val="NoSpacing"/>
              <w:jc w:val="right"/>
            </w:pPr>
            <w:r>
              <w:t>648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0968BD3F" w14:textId="0AD93A9E" w:rsidR="00E70F2B" w:rsidRPr="006E7255" w:rsidRDefault="29495315" w:rsidP="007E5384">
            <w:pPr>
              <w:pStyle w:val="NoSpacing"/>
              <w:jc w:val="right"/>
            </w:pPr>
            <w:r>
              <w:t>16 Nov 2014</w:t>
            </w:r>
          </w:p>
        </w:tc>
      </w:tr>
      <w:tr w:rsidR="00E70F2B" w:rsidRPr="006E7255" w14:paraId="0968BD46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41" w14:textId="7A8F09F0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42" w14:textId="77777777" w:rsidR="00E70F2B" w:rsidRPr="006E7255" w:rsidRDefault="29495315" w:rsidP="006420F2">
            <w:pPr>
              <w:pStyle w:val="NoSpacing"/>
            </w:pPr>
            <w: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43" w14:textId="77777777" w:rsidR="00E70F2B" w:rsidRPr="006E7255" w:rsidRDefault="29495315" w:rsidP="006420F2">
            <w:pPr>
              <w:pStyle w:val="NoSpacing"/>
            </w:pPr>
            <w: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44" w14:textId="77777777" w:rsidR="00E70F2B" w:rsidRPr="006E7255" w:rsidRDefault="29495315" w:rsidP="007E5384">
            <w:pPr>
              <w:pStyle w:val="NoSpacing"/>
              <w:jc w:val="right"/>
            </w:pPr>
            <w:r>
              <w:t>1240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45" w14:textId="77777777" w:rsidR="00E70F2B" w:rsidRPr="006E7255" w:rsidRDefault="29495315" w:rsidP="007E5384">
            <w:pPr>
              <w:pStyle w:val="NoSpacing"/>
              <w:jc w:val="right"/>
            </w:pPr>
            <w:r>
              <w:t>Jun 2005</w:t>
            </w:r>
          </w:p>
        </w:tc>
      </w:tr>
      <w:tr w:rsidR="009D0CFE" w:rsidRPr="006E7255" w14:paraId="3414F1F1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49B06E" w14:textId="77777777" w:rsidR="009D0CFE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023623" w14:textId="1CD30C48" w:rsidR="009D0CFE" w:rsidRPr="006E7255" w:rsidRDefault="008123C5" w:rsidP="006420F2">
            <w:pPr>
              <w:pStyle w:val="NoSpacing"/>
            </w:pPr>
            <w:r>
              <w:t>P. Powell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E3D62D" w14:textId="614343BF" w:rsidR="009D0CFE" w:rsidRPr="006E7255" w:rsidRDefault="008123C5" w:rsidP="006420F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9C40B0" w14:textId="0B3CB145" w:rsidR="009D0CFE" w:rsidRPr="006E7255" w:rsidRDefault="008123C5" w:rsidP="007E5384">
            <w:pPr>
              <w:pStyle w:val="NoSpacing"/>
              <w:jc w:val="right"/>
            </w:pPr>
            <w:r>
              <w:t>327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6A463A" w14:textId="0563F44E" w:rsidR="009D0CFE" w:rsidRPr="006E7255" w:rsidRDefault="008123C5" w:rsidP="007E5384">
            <w:pPr>
              <w:pStyle w:val="NoSpacing"/>
              <w:jc w:val="right"/>
            </w:pPr>
            <w:r>
              <w:t>14 Jun 2017</w:t>
            </w:r>
          </w:p>
        </w:tc>
      </w:tr>
      <w:tr w:rsidR="003F169F" w:rsidRPr="006E7255" w14:paraId="129FD8A3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928059" w14:textId="77777777" w:rsidR="003F169F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5288FB" w14:textId="760BD409" w:rsidR="003F169F" w:rsidRPr="006E7255" w:rsidRDefault="29495315" w:rsidP="006420F2">
            <w:pPr>
              <w:pStyle w:val="NoSpacing"/>
            </w:pPr>
            <w:r w:rsidRPr="29495315">
              <w:rPr>
                <w:lang w:val="en-US"/>
              </w:rP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5DFD4C" w14:textId="3ED24259" w:rsidR="003F169F" w:rsidRPr="006E7255" w:rsidRDefault="29495315" w:rsidP="006420F2">
            <w:pPr>
              <w:pStyle w:val="NoSpacing"/>
            </w:pPr>
            <w:r w:rsidRPr="29495315"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CB069B" w14:textId="23482B86" w:rsidR="003F169F" w:rsidRPr="006E7255" w:rsidRDefault="29495315" w:rsidP="007E5384">
            <w:pPr>
              <w:pStyle w:val="NoSpacing"/>
              <w:jc w:val="right"/>
            </w:pPr>
            <w:r>
              <w:t>428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C9326B" w14:textId="22BA6955" w:rsidR="003F169F" w:rsidRPr="006E7255" w:rsidRDefault="29495315" w:rsidP="007E5384">
            <w:pPr>
              <w:pStyle w:val="NoSpacing"/>
              <w:jc w:val="right"/>
            </w:pPr>
            <w:r>
              <w:t>18 Jun 2013</w:t>
            </w:r>
          </w:p>
        </w:tc>
      </w:tr>
      <w:tr w:rsidR="003F169F" w:rsidRPr="006E7255" w14:paraId="0968BD4C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0968BD47" w14:textId="5C7D4621" w:rsidR="003F169F" w:rsidRPr="006E7255" w:rsidRDefault="29495315" w:rsidP="29495315">
            <w:pPr>
              <w:pStyle w:val="NoSpacing"/>
              <w:rPr>
                <w:rStyle w:val="Strong"/>
              </w:rPr>
            </w:pPr>
            <w:bookmarkStart w:id="6" w:name="OLE_LINK5"/>
            <w:bookmarkStart w:id="7" w:name="OLE_LINK6"/>
            <w:r w:rsidRPr="2949531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14:paraId="0968BD48" w14:textId="5F62E607" w:rsidR="003F169F" w:rsidRPr="006E7255" w:rsidRDefault="29495315" w:rsidP="006420F2">
            <w:pPr>
              <w:pStyle w:val="NoSpacing"/>
            </w:pPr>
            <w:r>
              <w:t>K. Davies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14:paraId="0968BD49" w14:textId="66F3E885" w:rsidR="003F169F" w:rsidRPr="006E7255" w:rsidRDefault="29495315" w:rsidP="006420F2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14:paraId="0968BD4A" w14:textId="362C2D14" w:rsidR="003F169F" w:rsidRPr="006E7255" w:rsidRDefault="29495315" w:rsidP="007E5384">
            <w:pPr>
              <w:pStyle w:val="NoSpacing"/>
              <w:jc w:val="right"/>
            </w:pPr>
            <w:r>
              <w:t>810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0968BD4B" w14:textId="57CA2E48" w:rsidR="003F169F" w:rsidRPr="006E7255" w:rsidRDefault="29495315" w:rsidP="007E5384">
            <w:pPr>
              <w:pStyle w:val="NoSpacing"/>
              <w:jc w:val="right"/>
            </w:pPr>
            <w:r>
              <w:t>08 Jul 2012</w:t>
            </w:r>
          </w:p>
        </w:tc>
      </w:tr>
      <w:bookmarkEnd w:id="6"/>
      <w:bookmarkEnd w:id="7"/>
      <w:tr w:rsidR="003F169F" w:rsidRPr="006E7255" w14:paraId="0968BD52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4D" w14:textId="4CF84943" w:rsidR="003F169F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4E" w14:textId="77777777" w:rsidR="003F169F" w:rsidRPr="006E7255" w:rsidRDefault="29495315" w:rsidP="006420F2">
            <w:pPr>
              <w:pStyle w:val="NoSpacing"/>
            </w:pPr>
            <w:r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4F" w14:textId="77777777" w:rsidR="003F169F" w:rsidRPr="006E7255" w:rsidRDefault="29495315" w:rsidP="006420F2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50" w14:textId="77777777" w:rsidR="003F169F" w:rsidRPr="006E7255" w:rsidRDefault="29495315" w:rsidP="007E5384">
            <w:pPr>
              <w:pStyle w:val="NoSpacing"/>
              <w:jc w:val="right"/>
            </w:pPr>
            <w:r>
              <w:t>1608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51" w14:textId="77777777" w:rsidR="003F169F" w:rsidRPr="006E7255" w:rsidRDefault="29495315" w:rsidP="007E5384">
            <w:pPr>
              <w:pStyle w:val="NoSpacing"/>
              <w:jc w:val="right"/>
            </w:pPr>
            <w:r>
              <w:t>Oct 1987</w:t>
            </w:r>
          </w:p>
        </w:tc>
      </w:tr>
      <w:tr w:rsidR="00E049BF" w:rsidRPr="006E7255" w14:paraId="0968BD58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53" w14:textId="2599E1EC" w:rsidR="00E049BF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1440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54" w14:textId="44C45F32" w:rsidR="00E049BF" w:rsidRPr="006E7255" w:rsidRDefault="29495315" w:rsidP="29495315">
            <w:pPr>
              <w:pStyle w:val="NoSpacing"/>
              <w:rPr>
                <w:rFonts w:eastAsia="Tahoma" w:cs="Tahoma"/>
              </w:rPr>
            </w:pPr>
            <w: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55" w14:textId="3C84CB1E" w:rsidR="00E049BF" w:rsidRPr="006E7255" w:rsidRDefault="29495315" w:rsidP="29495315">
            <w:pPr>
              <w:pStyle w:val="NoSpacing"/>
              <w:rPr>
                <w:rFonts w:eastAsia="Tahoma" w:cs="Tahoma"/>
              </w:rPr>
            </w:pPr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56" w14:textId="4D712274" w:rsidR="00E049BF" w:rsidRPr="006E7255" w:rsidRDefault="29495315" w:rsidP="007E5384">
            <w:pPr>
              <w:pStyle w:val="NoSpacing"/>
              <w:jc w:val="right"/>
            </w:pPr>
            <w:r>
              <w:t>1377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57" w14:textId="08438CD8" w:rsidR="00E049BF" w:rsidRPr="006E7255" w:rsidRDefault="29495315" w:rsidP="007E5384">
            <w:pPr>
              <w:pStyle w:val="NoSpacing"/>
              <w:jc w:val="right"/>
            </w:pPr>
            <w:r>
              <w:t>21 Jul 2013</w:t>
            </w:r>
          </w:p>
        </w:tc>
      </w:tr>
      <w:tr w:rsidR="003F169F" w:rsidRPr="006E7255" w14:paraId="0968BD5E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59" w14:textId="1B7CE7B0" w:rsidR="003F169F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1440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5A" w14:textId="77777777" w:rsidR="003F169F" w:rsidRPr="006E7255" w:rsidRDefault="29495315" w:rsidP="006420F2">
            <w:pPr>
              <w:pStyle w:val="NoSpacing"/>
            </w:pPr>
            <w: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5B" w14:textId="77777777" w:rsidR="003F169F" w:rsidRPr="006E7255" w:rsidRDefault="29495315" w:rsidP="006420F2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5C" w14:textId="77777777" w:rsidR="003F169F" w:rsidRPr="006E7255" w:rsidRDefault="29495315" w:rsidP="007E5384">
            <w:pPr>
              <w:pStyle w:val="NoSpacing"/>
              <w:jc w:val="right"/>
            </w:pPr>
            <w:r>
              <w:t>2719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5D" w14:textId="77777777" w:rsidR="003F169F" w:rsidRPr="006E7255" w:rsidRDefault="29495315" w:rsidP="007E5384">
            <w:pPr>
              <w:pStyle w:val="NoSpacing"/>
              <w:jc w:val="right"/>
            </w:pPr>
            <w:r>
              <w:t>Jul 2002</w:t>
            </w:r>
          </w:p>
        </w:tc>
      </w:tr>
      <w:tr w:rsidR="003F169F" w:rsidRPr="006E7255" w14:paraId="0968BD64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5F" w14:textId="542E6203" w:rsidR="003F169F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60" w14:textId="77777777" w:rsidR="003F169F" w:rsidRPr="006E7255" w:rsidRDefault="29495315" w:rsidP="006420F2">
            <w:pPr>
              <w:pStyle w:val="NoSpacing"/>
            </w:pPr>
            <w:r>
              <w:t>M. Gowing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61" w14:textId="5BE0D05D" w:rsidR="003F169F" w:rsidRPr="006E7255" w:rsidRDefault="29495315" w:rsidP="006420F2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62" w14:textId="77777777" w:rsidR="003F169F" w:rsidRPr="006E7255" w:rsidRDefault="29495315" w:rsidP="007E5384">
            <w:pPr>
              <w:pStyle w:val="NoSpacing"/>
              <w:jc w:val="right"/>
            </w:pPr>
            <w:r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63" w14:textId="77777777" w:rsidR="003F169F" w:rsidRPr="006E7255" w:rsidRDefault="29495315" w:rsidP="007E5384">
            <w:pPr>
              <w:pStyle w:val="NoSpacing"/>
              <w:jc w:val="right"/>
            </w:pPr>
            <w:r>
              <w:t>17 Jul 2011</w:t>
            </w:r>
          </w:p>
        </w:tc>
      </w:tr>
      <w:tr w:rsidR="003F169F" w:rsidRPr="006E7255" w14:paraId="0968BD6A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65" w14:textId="610E7C38" w:rsidR="003F169F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1440 L/WA 1440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66" w14:textId="77777777" w:rsidR="003F169F" w:rsidRPr="006E7255" w:rsidRDefault="003F169F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67" w14:textId="77777777" w:rsidR="003F169F" w:rsidRPr="006E7255" w:rsidRDefault="003F169F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68" w14:textId="77777777" w:rsidR="003F169F" w:rsidRPr="006E7255" w:rsidRDefault="003F169F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69" w14:textId="77777777" w:rsidR="003F169F" w:rsidRPr="006E7255" w:rsidRDefault="003F169F" w:rsidP="007E5384">
            <w:pPr>
              <w:pStyle w:val="NoSpacing"/>
              <w:jc w:val="right"/>
            </w:pPr>
          </w:p>
        </w:tc>
      </w:tr>
      <w:tr w:rsidR="003F169F" w:rsidRPr="006E7255" w14:paraId="0968BD8E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89" w14:textId="45988B0E" w:rsidR="003F169F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8A" w14:textId="77777777" w:rsidR="003F169F" w:rsidRPr="006E7255" w:rsidRDefault="29495315" w:rsidP="006420F2">
            <w:pPr>
              <w:pStyle w:val="NoSpacing"/>
            </w:pPr>
            <w: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8B" w14:textId="77777777" w:rsidR="003F169F" w:rsidRPr="006E7255" w:rsidRDefault="29495315" w:rsidP="006420F2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8C" w14:textId="77777777" w:rsidR="003F169F" w:rsidRPr="006E7255" w:rsidRDefault="29495315" w:rsidP="007E5384">
            <w:pPr>
              <w:pStyle w:val="NoSpacing"/>
              <w:jc w:val="right"/>
            </w:pPr>
            <w:r>
              <w:t>676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8D" w14:textId="77777777" w:rsidR="003F169F" w:rsidRPr="006E7255" w:rsidRDefault="29495315" w:rsidP="007E5384">
            <w:pPr>
              <w:pStyle w:val="NoSpacing"/>
              <w:jc w:val="right"/>
            </w:pPr>
            <w:r>
              <w:t>Jul 2002</w:t>
            </w:r>
          </w:p>
        </w:tc>
      </w:tr>
      <w:tr w:rsidR="003F169F" w:rsidRPr="006E7255" w14:paraId="0968BD94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8F" w14:textId="081B6005" w:rsidR="003F169F" w:rsidRPr="006E7255" w:rsidRDefault="29495315" w:rsidP="29495315">
            <w:pPr>
              <w:pStyle w:val="NoSpacing"/>
              <w:rPr>
                <w:rStyle w:val="Strong"/>
              </w:rPr>
            </w:pPr>
            <w:bookmarkStart w:id="8" w:name="_Hlk435476666"/>
            <w:r w:rsidRPr="29495315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90" w14:textId="19143CF2" w:rsidR="003F169F" w:rsidRPr="006E7255" w:rsidRDefault="29495315" w:rsidP="006420F2">
            <w:pPr>
              <w:pStyle w:val="NoSpacing"/>
            </w:pPr>
            <w:r>
              <w:t>T. Woodgate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91" w14:textId="285E6BA4" w:rsidR="003F169F" w:rsidRPr="006E7255" w:rsidRDefault="29495315" w:rsidP="006420F2">
            <w:pPr>
              <w:pStyle w:val="NoSpacing"/>
            </w:pPr>
            <w:r>
              <w:t>Crystal Pal</w:t>
            </w:r>
            <w:r w:rsidR="00CE7BDF">
              <w:t>a</w:t>
            </w:r>
            <w:r>
              <w:t>ce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92" w14:textId="28062AC0" w:rsidR="003F169F" w:rsidRPr="006E7255" w:rsidRDefault="29495315" w:rsidP="007E5384">
            <w:pPr>
              <w:pStyle w:val="NoSpacing"/>
              <w:jc w:val="right"/>
            </w:pPr>
            <w:r>
              <w:t>650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93" w14:textId="0FA2C233" w:rsidR="003F169F" w:rsidRPr="006E7255" w:rsidRDefault="29495315" w:rsidP="007E5384">
            <w:pPr>
              <w:pStyle w:val="NoSpacing"/>
              <w:jc w:val="right"/>
            </w:pPr>
            <w:r>
              <w:t>18 Oct 2015</w:t>
            </w:r>
          </w:p>
        </w:tc>
      </w:tr>
      <w:bookmarkEnd w:id="8"/>
      <w:tr w:rsidR="003F169F" w:rsidRPr="006E7255" w14:paraId="0968BD9A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95" w14:textId="1D3F61AE" w:rsidR="003F169F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96" w14:textId="77777777" w:rsidR="003F169F" w:rsidRPr="006E7255" w:rsidRDefault="29495315" w:rsidP="006420F2">
            <w:pPr>
              <w:pStyle w:val="NoSpacing"/>
            </w:pPr>
            <w: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97" w14:textId="77777777" w:rsidR="003F169F" w:rsidRPr="006E7255" w:rsidRDefault="29495315" w:rsidP="006420F2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98" w14:textId="77777777" w:rsidR="003F169F" w:rsidRPr="006E7255" w:rsidRDefault="29495315" w:rsidP="007E5384">
            <w:pPr>
              <w:pStyle w:val="NoSpacing"/>
              <w:jc w:val="right"/>
            </w:pPr>
            <w:r>
              <w:t>695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99" w14:textId="77777777" w:rsidR="003F169F" w:rsidRPr="006E7255" w:rsidRDefault="29495315" w:rsidP="007E5384">
            <w:pPr>
              <w:pStyle w:val="NoSpacing"/>
              <w:jc w:val="right"/>
            </w:pPr>
            <w:r>
              <w:t>Jul 2002</w:t>
            </w:r>
          </w:p>
        </w:tc>
      </w:tr>
      <w:tr w:rsidR="003F169F" w:rsidRPr="006E7255" w14:paraId="0968BDA6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A1" w14:textId="7B04D37C" w:rsidR="003F169F" w:rsidRPr="006E7255" w:rsidRDefault="29495315" w:rsidP="29495315">
            <w:pPr>
              <w:pStyle w:val="NoSpacing"/>
              <w:rPr>
                <w:rStyle w:val="Strong"/>
              </w:rPr>
            </w:pPr>
            <w:bookmarkStart w:id="9" w:name="_Hlk364675563"/>
            <w:r w:rsidRPr="29495315"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A2" w14:textId="77777777" w:rsidR="003F169F" w:rsidRPr="006E7255" w:rsidRDefault="29495315" w:rsidP="006420F2">
            <w:pPr>
              <w:pStyle w:val="NoSpacing"/>
            </w:pPr>
            <w: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A3" w14:textId="77777777" w:rsidR="003F169F" w:rsidRPr="006E7255" w:rsidRDefault="29495315" w:rsidP="29495315">
            <w:pPr>
              <w:pStyle w:val="NoSpacing"/>
              <w:rPr>
                <w:rFonts w:eastAsia="Tahoma" w:cs="Tahoma"/>
              </w:rPr>
            </w:pPr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A4" w14:textId="77777777" w:rsidR="003F169F" w:rsidRPr="006E7255" w:rsidRDefault="29495315" w:rsidP="007E5384">
            <w:pPr>
              <w:pStyle w:val="NoSpacing"/>
              <w:jc w:val="right"/>
            </w:pPr>
            <w:r>
              <w:t>674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A5" w14:textId="77777777" w:rsidR="003F169F" w:rsidRPr="006E7255" w:rsidRDefault="29495315" w:rsidP="007E5384">
            <w:pPr>
              <w:pStyle w:val="NoSpacing"/>
              <w:jc w:val="right"/>
            </w:pPr>
            <w:r>
              <w:t>24 Apr 2011</w:t>
            </w:r>
          </w:p>
        </w:tc>
      </w:tr>
      <w:bookmarkEnd w:id="9"/>
      <w:tr w:rsidR="003F169F" w:rsidRPr="006E7255" w14:paraId="0783616F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6E2E98" w14:textId="03324312" w:rsidR="003F169F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FE7E64" w14:textId="77777777" w:rsidR="003F169F" w:rsidRPr="006E7255" w:rsidRDefault="29495315" w:rsidP="006420F2">
            <w:pPr>
              <w:pStyle w:val="NoSpacing"/>
            </w:pPr>
            <w: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43C839" w14:textId="77777777" w:rsidR="003F169F" w:rsidRPr="006E7255" w:rsidRDefault="29495315" w:rsidP="006420F2">
            <w:pPr>
              <w:pStyle w:val="NoSpacing"/>
            </w:pPr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652353" w14:textId="7E933C4D" w:rsidR="003F169F" w:rsidRPr="006E7255" w:rsidRDefault="29495315" w:rsidP="007E5384">
            <w:pPr>
              <w:pStyle w:val="NoSpacing"/>
              <w:jc w:val="right"/>
            </w:pPr>
            <w:r>
              <w:t>692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09014B" w14:textId="717D43D1" w:rsidR="003F169F" w:rsidRPr="006E7255" w:rsidRDefault="29495315" w:rsidP="007E5384">
            <w:pPr>
              <w:pStyle w:val="NoSpacing"/>
              <w:jc w:val="right"/>
            </w:pPr>
            <w:r>
              <w:t>11 Jun 2013</w:t>
            </w:r>
          </w:p>
        </w:tc>
      </w:tr>
      <w:tr w:rsidR="003F169F" w:rsidRPr="006E7255" w14:paraId="0968BDAC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A7" w14:textId="05899B00" w:rsidR="003F169F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A8" w14:textId="77777777" w:rsidR="003F169F" w:rsidRPr="006E7255" w:rsidRDefault="29495315" w:rsidP="006420F2">
            <w:pPr>
              <w:pStyle w:val="NoSpacing"/>
            </w:pPr>
            <w:r>
              <w:t>R. Bacmeister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A9" w14:textId="77777777" w:rsidR="003F169F" w:rsidRPr="006E7255" w:rsidRDefault="29495315" w:rsidP="006420F2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AA" w14:textId="77777777" w:rsidR="003F169F" w:rsidRPr="006E7255" w:rsidRDefault="29495315" w:rsidP="007E5384">
            <w:pPr>
              <w:pStyle w:val="NoSpacing"/>
              <w:jc w:val="right"/>
            </w:pPr>
            <w:r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AB" w14:textId="77777777" w:rsidR="003F169F" w:rsidRPr="006E7255" w:rsidRDefault="29495315" w:rsidP="007E5384">
            <w:pPr>
              <w:pStyle w:val="NoSpacing"/>
              <w:jc w:val="right"/>
            </w:pPr>
            <w:r>
              <w:t>Jan 2001</w:t>
            </w:r>
          </w:p>
        </w:tc>
      </w:tr>
      <w:tr w:rsidR="003F169F" w:rsidRPr="006E7255" w14:paraId="43BD8E7E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0047DF" w14:textId="77777777" w:rsidR="003F169F" w:rsidRPr="00E70F2B" w:rsidRDefault="003F169F" w:rsidP="006420F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D1F15C" w14:textId="77777777" w:rsidR="003F169F" w:rsidRPr="006E7255" w:rsidRDefault="003F169F" w:rsidP="006420F2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250481" w14:textId="77777777" w:rsidR="003F169F" w:rsidRPr="006E7255" w:rsidRDefault="003F169F" w:rsidP="006420F2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2A978A" w14:textId="77777777" w:rsidR="003F169F" w:rsidRPr="006E7255" w:rsidRDefault="003F169F" w:rsidP="007E5384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045854" w14:textId="77777777" w:rsidR="003F169F" w:rsidRPr="006E7255" w:rsidRDefault="003F169F" w:rsidP="007E5384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CF40B8" w:rsidRPr="006E7255" w14:paraId="21E4BB75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3B9876" w14:textId="77777777" w:rsidR="00CF40B8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54CD84" w14:textId="227EDFA3" w:rsidR="00CF40B8" w:rsidRPr="006E7255" w:rsidRDefault="29495315" w:rsidP="29495315">
            <w:pPr>
              <w:pStyle w:val="NoSpacing"/>
              <w:rPr>
                <w:rFonts w:eastAsia="Tahoma" w:cs="Tahoma"/>
              </w:rPr>
            </w:pPr>
            <w: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5D3B50" w14:textId="78562749" w:rsidR="00CF40B8" w:rsidRPr="006E7255" w:rsidRDefault="29495315" w:rsidP="29495315">
            <w:pPr>
              <w:pStyle w:val="NoSpacing"/>
              <w:rPr>
                <w:rFonts w:eastAsia="Tahoma" w:cs="Tahoma"/>
              </w:rPr>
            </w:pPr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B9375E" w14:textId="1C2E08C4" w:rsidR="00CF40B8" w:rsidRPr="006E7255" w:rsidRDefault="29495315" w:rsidP="007E5384">
            <w:pPr>
              <w:pStyle w:val="NoSpacing"/>
              <w:jc w:val="right"/>
            </w:pPr>
            <w:r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8DD9AF" w14:textId="2D131A9A" w:rsidR="00CF40B8" w:rsidRPr="006E7255" w:rsidRDefault="29495315" w:rsidP="007E5384">
            <w:pPr>
              <w:pStyle w:val="NoSpacing"/>
              <w:jc w:val="right"/>
            </w:pPr>
            <w:r>
              <w:t>21 Jul 2013</w:t>
            </w:r>
          </w:p>
        </w:tc>
      </w:tr>
      <w:tr w:rsidR="003F169F" w:rsidRPr="006E7255" w14:paraId="36737DEC" w14:textId="77777777" w:rsidTr="00CE7BD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F849C6" w14:textId="77777777" w:rsidR="003F169F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331BB3" w14:textId="37C9529E" w:rsidR="003F169F" w:rsidRPr="006E7255" w:rsidRDefault="29495315" w:rsidP="006420F2">
            <w:pPr>
              <w:pStyle w:val="NoSpacing"/>
            </w:pPr>
            <w:r>
              <w:t>M.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BA9C03" w14:textId="64AF3BEC" w:rsidR="003F169F" w:rsidRPr="006E7255" w:rsidRDefault="29495315" w:rsidP="006420F2">
            <w:pPr>
              <w:pStyle w:val="NoSpacing"/>
            </w:pPr>
            <w: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FFEDD8" w14:textId="62B07835" w:rsidR="003F169F" w:rsidRPr="006E7255" w:rsidRDefault="29495315" w:rsidP="007E5384">
            <w:pPr>
              <w:pStyle w:val="NoSpacing"/>
              <w:jc w:val="right"/>
            </w:pPr>
            <w:r>
              <w:t>346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542747" w14:textId="46A03DC4" w:rsidR="003F169F" w:rsidRPr="006E7255" w:rsidRDefault="29495315" w:rsidP="007E5384">
            <w:pPr>
              <w:pStyle w:val="NoSpacing"/>
              <w:jc w:val="right"/>
            </w:pPr>
            <w:r>
              <w:t>04 May 2014</w:t>
            </w:r>
          </w:p>
        </w:tc>
      </w:tr>
      <w:tr w:rsidR="00D54F00" w:rsidRPr="006E7255" w14:paraId="1E1B27F9" w14:textId="77777777" w:rsidTr="00CE7BD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B2AA3E" w14:textId="77777777" w:rsidR="00D54F0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39C864" w14:textId="022756BF" w:rsidR="00D54F00" w:rsidRPr="006E7255" w:rsidRDefault="29495315" w:rsidP="00D54F00">
            <w:pPr>
              <w:pStyle w:val="NoSpacing"/>
            </w:pPr>
            <w:r w:rsidRPr="29495315">
              <w:rPr>
                <w:lang w:val="en-US"/>
              </w:rPr>
              <w:t>T. Woodgate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C9832F" w14:textId="4E6E9415" w:rsidR="00D54F00" w:rsidRPr="006E7255" w:rsidRDefault="29495315" w:rsidP="00D54F00">
            <w:pPr>
              <w:pStyle w:val="NoSpacing"/>
            </w:pPr>
            <w:r w:rsidRPr="29495315">
              <w:rPr>
                <w:lang w:val="en-US"/>
              </w:rPr>
              <w:t>Crystal Pal</w:t>
            </w:r>
            <w:r w:rsidR="00CE7BDF">
              <w:rPr>
                <w:lang w:val="en-US"/>
              </w:rPr>
              <w:t>a</w:t>
            </w:r>
            <w:r w:rsidRPr="29495315">
              <w:rPr>
                <w:lang w:val="en-US"/>
              </w:rPr>
              <w:t>ce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70BAA0A0" w14:textId="251AF6AF" w:rsidR="00D54F00" w:rsidRPr="006E7255" w:rsidRDefault="29495315" w:rsidP="00D54F00">
            <w:pPr>
              <w:pStyle w:val="NoSpacing"/>
              <w:jc w:val="right"/>
            </w:pPr>
            <w:r>
              <w:t>334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B11263" w14:textId="16766820" w:rsidR="00D54F00" w:rsidRPr="006E7255" w:rsidRDefault="29495315" w:rsidP="00D54F00">
            <w:pPr>
              <w:pStyle w:val="NoSpacing"/>
              <w:jc w:val="right"/>
            </w:pPr>
            <w:r>
              <w:t>18 Oct 2015</w:t>
            </w:r>
          </w:p>
        </w:tc>
      </w:tr>
      <w:tr w:rsidR="00DD7DAB" w:rsidRPr="006E7255" w14:paraId="7E31488B" w14:textId="77777777" w:rsidTr="00CE7BD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D9444A" w14:textId="77777777" w:rsidR="00DD7DA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1D93A4" w14:textId="4079EE88" w:rsidR="00DD7DAB" w:rsidRPr="006E7255" w:rsidRDefault="29495315" w:rsidP="00DD7DAB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B5BC5D" w14:textId="02F6FAB0" w:rsidR="00DD7DAB" w:rsidRPr="006E7255" w:rsidRDefault="29495315" w:rsidP="00DD7DAB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08280E" w14:textId="1BB88B6C" w:rsidR="00DD7DAB" w:rsidRPr="006E7255" w:rsidRDefault="29495315" w:rsidP="00DD7DAB">
            <w:pPr>
              <w:pStyle w:val="NoSpacing"/>
              <w:jc w:val="right"/>
            </w:pPr>
            <w:r>
              <w:t>348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F58D10" w14:textId="7B02F9B7" w:rsidR="00DD7DAB" w:rsidRPr="006E7255" w:rsidRDefault="29495315" w:rsidP="00DD7DAB">
            <w:pPr>
              <w:pStyle w:val="NoSpacing"/>
              <w:jc w:val="right"/>
            </w:pPr>
            <w:r>
              <w:t>03 Aug 2014</w:t>
            </w:r>
          </w:p>
        </w:tc>
      </w:tr>
      <w:tr w:rsidR="003F169F" w:rsidRPr="006E7255" w14:paraId="496B7D57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9035E" w14:textId="77777777" w:rsidR="003F169F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BC30531" w14:textId="77777777" w:rsidR="003F169F" w:rsidRPr="006E7255" w:rsidRDefault="29495315" w:rsidP="006420F2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3AAECAF" w14:textId="57FBDF31" w:rsidR="003F169F" w:rsidRPr="006E7255" w:rsidRDefault="29495315" w:rsidP="006420F2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F46E524" w14:textId="77777777" w:rsidR="003F169F" w:rsidRPr="006E7255" w:rsidRDefault="29495315" w:rsidP="007E5384">
            <w:pPr>
              <w:pStyle w:val="NoSpacing"/>
              <w:jc w:val="right"/>
            </w:pPr>
            <w:r>
              <w:t>359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D181C0" w14:textId="77777777" w:rsidR="003F169F" w:rsidRPr="006E7255" w:rsidRDefault="29495315" w:rsidP="007E5384">
            <w:pPr>
              <w:pStyle w:val="NoSpacing"/>
              <w:jc w:val="right"/>
            </w:pPr>
            <w:r>
              <w:t>27 Jun 2012</w:t>
            </w:r>
          </w:p>
        </w:tc>
      </w:tr>
    </w:tbl>
    <w:p w14:paraId="0968BDAD" w14:textId="77777777" w:rsidR="00FD75CA" w:rsidRPr="006E7255" w:rsidRDefault="29495315" w:rsidP="00FD75CA">
      <w:pPr>
        <w:pStyle w:val="Heading2"/>
      </w:pPr>
      <w:bookmarkStart w:id="10" w:name="_Toc146460774"/>
      <w:bookmarkStart w:id="11" w:name="_Toc147917260"/>
      <w:r>
        <w:t>Recurve Freestyle</w:t>
      </w:r>
      <w:bookmarkEnd w:id="10"/>
      <w:bookmarkEnd w:id="11"/>
    </w:p>
    <w:p w14:paraId="0968BDAE" w14:textId="77777777" w:rsidR="00FD75CA" w:rsidRPr="006E7255" w:rsidRDefault="29495315" w:rsidP="00FD75CA">
      <w:pPr>
        <w:pStyle w:val="Heading3"/>
      </w:pPr>
      <w:r>
        <w:t>Ladies - Senior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DB4" w14:textId="77777777" w:rsidTr="294953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BDAF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BDB0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BDB1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BDB2" w14:textId="77777777" w:rsidR="00FD75CA" w:rsidRPr="006E7255" w:rsidRDefault="29495315" w:rsidP="29495315">
            <w:pPr>
              <w:pStyle w:val="NoSpacing"/>
              <w:jc w:val="right"/>
              <w:rPr>
                <w:rStyle w:val="Strong"/>
              </w:rPr>
            </w:pPr>
            <w:r w:rsidRPr="2949531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BDB3" w14:textId="77777777" w:rsidR="00FD75CA" w:rsidRPr="006E7255" w:rsidRDefault="29495315" w:rsidP="29495315">
            <w:pPr>
              <w:pStyle w:val="NoSpacing"/>
              <w:jc w:val="right"/>
              <w:rPr>
                <w:rStyle w:val="Strong"/>
              </w:rPr>
            </w:pPr>
            <w:r w:rsidRPr="29495315">
              <w:rPr>
                <w:rStyle w:val="Strong"/>
              </w:rPr>
              <w:t>Date</w:t>
            </w:r>
          </w:p>
        </w:tc>
      </w:tr>
      <w:tr w:rsidR="00E70F2B" w:rsidRPr="006E7255" w14:paraId="0968BDBA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DB5" w14:textId="0B0C02C7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DB6" w14:textId="77777777" w:rsidR="00E70F2B" w:rsidRPr="006E7255" w:rsidRDefault="29495315" w:rsidP="006420F2">
            <w:pPr>
              <w:pStyle w:val="NoSpacing"/>
            </w:pPr>
            <w:r>
              <w:t>Mrs. F. Trinder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DB7" w14:textId="77777777" w:rsidR="00E70F2B" w:rsidRPr="006E7255" w:rsidRDefault="29495315" w:rsidP="006420F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DB8" w14:textId="77777777" w:rsidR="00E70F2B" w:rsidRPr="006E7255" w:rsidRDefault="29495315" w:rsidP="007E5384">
            <w:pPr>
              <w:pStyle w:val="NoSpacing"/>
              <w:jc w:val="right"/>
            </w:pPr>
            <w:r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DB9" w14:textId="77777777" w:rsidR="00E70F2B" w:rsidRPr="006E7255" w:rsidRDefault="29495315" w:rsidP="007E5384">
            <w:pPr>
              <w:pStyle w:val="NoSpacing"/>
              <w:jc w:val="right"/>
            </w:pPr>
            <w:r>
              <w:t>Aug 1987</w:t>
            </w:r>
          </w:p>
        </w:tc>
      </w:tr>
      <w:tr w:rsidR="00E70F2B" w:rsidRPr="006E7255" w14:paraId="0968BDC0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BB" w14:textId="66D35379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BC" w14:textId="77777777" w:rsidR="00E70F2B" w:rsidRPr="006E7255" w:rsidRDefault="29495315" w:rsidP="006420F2">
            <w:pPr>
              <w:pStyle w:val="NoSpacing"/>
            </w:pPr>
            <w:r>
              <w:t>Mrs. J. Newman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BD" w14:textId="77777777" w:rsidR="00E70F2B" w:rsidRPr="006E7255" w:rsidRDefault="29495315" w:rsidP="006420F2">
            <w:pPr>
              <w:pStyle w:val="NoSpacing"/>
            </w:pPr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BE" w14:textId="77777777" w:rsidR="00E70F2B" w:rsidRPr="006E7255" w:rsidRDefault="29495315" w:rsidP="007E5384">
            <w:pPr>
              <w:pStyle w:val="NoSpacing"/>
              <w:jc w:val="right"/>
            </w:pPr>
            <w:r>
              <w:t>1411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BF" w14:textId="77777777" w:rsidR="00E70F2B" w:rsidRPr="006E7255" w:rsidRDefault="29495315" w:rsidP="007E5384">
            <w:pPr>
              <w:pStyle w:val="NoSpacing"/>
              <w:jc w:val="right"/>
            </w:pPr>
            <w:r>
              <w:t>Aug 1978</w:t>
            </w:r>
          </w:p>
        </w:tc>
      </w:tr>
      <w:tr w:rsidR="00353D65" w:rsidRPr="006E7255" w14:paraId="0968BDC6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C1" w14:textId="476BABCB" w:rsidR="00353D65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C2" w14:textId="77777777" w:rsidR="00353D65" w:rsidRPr="006E7255" w:rsidRDefault="29495315" w:rsidP="006420F2">
            <w:pPr>
              <w:pStyle w:val="NoSpacing"/>
            </w:pPr>
            <w:r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C3" w14:textId="77777777" w:rsidR="00353D65" w:rsidRPr="006E7255" w:rsidRDefault="29495315" w:rsidP="006420F2">
            <w:pPr>
              <w:pStyle w:val="NoSpacing"/>
            </w:pPr>
            <w:r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C4" w14:textId="77777777" w:rsidR="00353D65" w:rsidRPr="006E7255" w:rsidRDefault="29495315" w:rsidP="007E5384">
            <w:pPr>
              <w:pStyle w:val="NoSpacing"/>
              <w:jc w:val="right"/>
            </w:pPr>
            <w:r>
              <w:t>1134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C5" w14:textId="77777777" w:rsidR="00353D65" w:rsidRPr="006E7255" w:rsidRDefault="29495315" w:rsidP="007E5384">
            <w:pPr>
              <w:pStyle w:val="NoSpacing"/>
              <w:jc w:val="right"/>
            </w:pPr>
            <w:r>
              <w:t>Jun 1991</w:t>
            </w:r>
          </w:p>
        </w:tc>
      </w:tr>
      <w:tr w:rsidR="00335C3F" w:rsidRPr="006E7255" w14:paraId="0968BDCC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C7" w14:textId="1F82DF32" w:rsidR="00335C3F" w:rsidRPr="006E7255" w:rsidRDefault="29495315" w:rsidP="29495315">
            <w:pPr>
              <w:pStyle w:val="NoSpacing"/>
              <w:rPr>
                <w:rStyle w:val="Strong"/>
              </w:rPr>
            </w:pPr>
            <w:bookmarkStart w:id="12" w:name="_Hlk435475798"/>
            <w:r w:rsidRPr="29495315">
              <w:rPr>
                <w:rStyle w:val="Strong"/>
              </w:rPr>
              <w:t xml:space="preserve">Hereford/Bristol 1 </w:t>
            </w:r>
            <w:r w:rsidR="00CE7BDF">
              <w:rPr>
                <w:rStyle w:val="Strong"/>
              </w:rPr>
              <w:t>–</w:t>
            </w:r>
            <w:r w:rsidRPr="29495315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C8" w14:textId="2102040A" w:rsidR="00335C3F" w:rsidRPr="006E7255" w:rsidRDefault="29495315" w:rsidP="00335C3F">
            <w:pPr>
              <w:pStyle w:val="NoSpacing"/>
            </w:pPr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C9" w14:textId="60AF234E" w:rsidR="00335C3F" w:rsidRPr="006E7255" w:rsidRDefault="29495315" w:rsidP="00335C3F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CA" w14:textId="39EA5F4C" w:rsidR="00335C3F" w:rsidRPr="006E7255" w:rsidRDefault="29495315" w:rsidP="00335C3F">
            <w:pPr>
              <w:pStyle w:val="NoSpacing"/>
              <w:jc w:val="right"/>
            </w:pPr>
            <w:r>
              <w:t>2224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CB" w14:textId="0F077F83" w:rsidR="00335C3F" w:rsidRPr="006E7255" w:rsidRDefault="29495315" w:rsidP="00335C3F">
            <w:pPr>
              <w:pStyle w:val="NoSpacing"/>
              <w:jc w:val="right"/>
            </w:pPr>
            <w:r>
              <w:t>0</w:t>
            </w:r>
            <w:r w:rsidR="00CE7BDF">
              <w:t>5/0</w:t>
            </w:r>
            <w:r>
              <w:t>6 Jul 2014</w:t>
            </w:r>
          </w:p>
        </w:tc>
      </w:tr>
      <w:bookmarkEnd w:id="12"/>
      <w:tr w:rsidR="00E70F2B" w:rsidRPr="006E7255" w14:paraId="0968BDD2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CD" w14:textId="33D0E394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CE" w14:textId="77777777" w:rsidR="00E70F2B" w:rsidRPr="006E7255" w:rsidRDefault="29495315" w:rsidP="006420F2">
            <w:pPr>
              <w:pStyle w:val="NoSpacing"/>
            </w:pPr>
            <w:r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CF" w14:textId="77777777" w:rsidR="00E70F2B" w:rsidRPr="006E7255" w:rsidRDefault="29495315" w:rsidP="006420F2">
            <w:pPr>
              <w:pStyle w:val="NoSpacing"/>
            </w:pPr>
            <w:r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D0" w14:textId="77777777" w:rsidR="00E70F2B" w:rsidRPr="006E7255" w:rsidRDefault="29495315" w:rsidP="007E5384">
            <w:pPr>
              <w:pStyle w:val="NoSpacing"/>
              <w:jc w:val="right"/>
            </w:pPr>
            <w:r>
              <w:t>725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D1" w14:textId="77777777" w:rsidR="00E70F2B" w:rsidRPr="006E7255" w:rsidRDefault="29495315" w:rsidP="007E5384">
            <w:pPr>
              <w:pStyle w:val="NoSpacing"/>
              <w:jc w:val="right"/>
            </w:pPr>
            <w:r>
              <w:t>Jun 1986</w:t>
            </w:r>
          </w:p>
        </w:tc>
      </w:tr>
      <w:tr w:rsidR="00E70F2B" w:rsidRPr="006E7255" w14:paraId="0968BDD8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D3" w14:textId="6FB766C6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D4" w14:textId="77777777" w:rsidR="00E70F2B" w:rsidRPr="006E7255" w:rsidRDefault="29495315" w:rsidP="006420F2">
            <w:pPr>
              <w:pStyle w:val="NoSpacing"/>
            </w:pPr>
            <w:r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D5" w14:textId="77777777" w:rsidR="00E70F2B" w:rsidRPr="006E7255" w:rsidRDefault="29495315" w:rsidP="006420F2">
            <w:pPr>
              <w:pStyle w:val="NoSpacing"/>
            </w:pPr>
            <w: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D6" w14:textId="77777777" w:rsidR="00E70F2B" w:rsidRPr="006E7255" w:rsidRDefault="29495315" w:rsidP="007E5384">
            <w:pPr>
              <w:pStyle w:val="NoSpacing"/>
              <w:jc w:val="right"/>
            </w:pPr>
            <w:r>
              <w:t>888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D7" w14:textId="77777777" w:rsidR="00E70F2B" w:rsidRPr="006E7255" w:rsidRDefault="29495315" w:rsidP="007E5384">
            <w:pPr>
              <w:pStyle w:val="NoSpacing"/>
              <w:jc w:val="right"/>
            </w:pPr>
            <w:r>
              <w:t>Jul 1982</w:t>
            </w:r>
          </w:p>
        </w:tc>
      </w:tr>
      <w:tr w:rsidR="00E70F2B" w:rsidRPr="006E7255" w14:paraId="0968BDDE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D9" w14:textId="69EEBB1B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DA" w14:textId="77777777" w:rsidR="00E70F2B" w:rsidRPr="006E7255" w:rsidRDefault="29495315" w:rsidP="006420F2">
            <w:pPr>
              <w:pStyle w:val="NoSpacing"/>
            </w:pPr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DB" w14:textId="77777777" w:rsidR="00E70F2B" w:rsidRPr="006E7255" w:rsidRDefault="29495315" w:rsidP="006420F2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DC" w14:textId="77777777" w:rsidR="00E70F2B" w:rsidRPr="006E7255" w:rsidRDefault="29495315" w:rsidP="007E5384">
            <w:pPr>
              <w:pStyle w:val="NoSpacing"/>
              <w:jc w:val="right"/>
            </w:pPr>
            <w:r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DD" w14:textId="77777777" w:rsidR="00E70F2B" w:rsidRPr="006E7255" w:rsidRDefault="29495315" w:rsidP="007E5384">
            <w:pPr>
              <w:pStyle w:val="NoSpacing"/>
              <w:jc w:val="right"/>
            </w:pPr>
            <w:r>
              <w:t>Oct 2005</w:t>
            </w:r>
          </w:p>
        </w:tc>
      </w:tr>
      <w:tr w:rsidR="00E70F2B" w:rsidRPr="006E7255" w14:paraId="0968BDE4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DF" w14:textId="068CDA59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E0" w14:textId="77777777" w:rsidR="00E70F2B" w:rsidRPr="006E7255" w:rsidRDefault="29495315" w:rsidP="006420F2">
            <w:pPr>
              <w:pStyle w:val="NoSpacing"/>
            </w:pPr>
            <w:r>
              <w:t>Miss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E1" w14:textId="77777777" w:rsidR="00E70F2B" w:rsidRPr="006E7255" w:rsidRDefault="29495315" w:rsidP="006420F2">
            <w:pPr>
              <w:pStyle w:val="NoSpacing"/>
            </w:pPr>
            <w:r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E2" w14:textId="77777777" w:rsidR="00E70F2B" w:rsidRPr="006E7255" w:rsidRDefault="29495315" w:rsidP="007E5384">
            <w:pPr>
              <w:pStyle w:val="NoSpacing"/>
              <w:jc w:val="right"/>
            </w:pPr>
            <w:r>
              <w:t>649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E3" w14:textId="77777777" w:rsidR="00E70F2B" w:rsidRPr="006E7255" w:rsidRDefault="29495315" w:rsidP="007E5384">
            <w:pPr>
              <w:pStyle w:val="NoSpacing"/>
              <w:jc w:val="right"/>
            </w:pPr>
            <w:r>
              <w:t>Jul 1994</w:t>
            </w:r>
          </w:p>
        </w:tc>
      </w:tr>
      <w:tr w:rsidR="00E70F2B" w:rsidRPr="006E7255" w14:paraId="0968BDEA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E5" w14:textId="64A12C25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E6" w14:textId="77777777" w:rsidR="00E70F2B" w:rsidRPr="006E7255" w:rsidRDefault="29495315" w:rsidP="006420F2">
            <w:pPr>
              <w:pStyle w:val="NoSpacing"/>
            </w:pPr>
            <w:r>
              <w:t>Miss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E7" w14:textId="77777777" w:rsidR="00E70F2B" w:rsidRPr="006E7255" w:rsidRDefault="29495315" w:rsidP="006420F2">
            <w:pPr>
              <w:pStyle w:val="NoSpacing"/>
            </w:pPr>
            <w:r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E8" w14:textId="77777777" w:rsidR="00E70F2B" w:rsidRPr="006E7255" w:rsidRDefault="29495315" w:rsidP="007E5384">
            <w:pPr>
              <w:pStyle w:val="NoSpacing"/>
              <w:jc w:val="right"/>
            </w:pPr>
            <w:r>
              <w:t>746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E9" w14:textId="77777777" w:rsidR="00E70F2B" w:rsidRPr="006E7255" w:rsidRDefault="29495315" w:rsidP="007E5384">
            <w:pPr>
              <w:pStyle w:val="NoSpacing"/>
              <w:jc w:val="right"/>
            </w:pPr>
            <w:r>
              <w:t>Aug 1994</w:t>
            </w:r>
          </w:p>
        </w:tc>
      </w:tr>
      <w:tr w:rsidR="003C14C5" w:rsidRPr="006E7255" w14:paraId="0968BDF0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EB" w14:textId="162780E7" w:rsidR="003C14C5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EC" w14:textId="57855137" w:rsidR="003C14C5" w:rsidRPr="006E7255" w:rsidRDefault="29495315" w:rsidP="003C14C5">
            <w:pPr>
              <w:pStyle w:val="NoSpacing"/>
            </w:pPr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ED" w14:textId="308990A9" w:rsidR="003C14C5" w:rsidRPr="006E7255" w:rsidRDefault="29495315" w:rsidP="003C14C5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EE" w14:textId="287F6987" w:rsidR="003C14C5" w:rsidRPr="006E7255" w:rsidRDefault="29495315" w:rsidP="003C14C5">
            <w:pPr>
              <w:pStyle w:val="NoSpacing"/>
              <w:jc w:val="right"/>
            </w:pPr>
            <w:r>
              <w:t>834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EF" w14:textId="3B003A7B" w:rsidR="003C14C5" w:rsidRPr="006E7255" w:rsidRDefault="29495315" w:rsidP="003C14C5">
            <w:pPr>
              <w:pStyle w:val="NoSpacing"/>
              <w:jc w:val="right"/>
            </w:pPr>
            <w:r>
              <w:t>11 Oct 2015</w:t>
            </w:r>
          </w:p>
        </w:tc>
      </w:tr>
      <w:tr w:rsidR="00E70F2B" w:rsidRPr="006E7255" w14:paraId="0968BDF6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F1" w14:textId="0488E242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F2" w14:textId="77777777" w:rsidR="00E70F2B" w:rsidRPr="006E7255" w:rsidRDefault="29495315" w:rsidP="006420F2">
            <w:pPr>
              <w:pStyle w:val="NoSpacing"/>
            </w:pPr>
            <w:r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F3" w14:textId="77777777" w:rsidR="00E70F2B" w:rsidRPr="006E7255" w:rsidRDefault="29495315" w:rsidP="006420F2">
            <w:pPr>
              <w:pStyle w:val="NoSpacing"/>
            </w:pPr>
            <w:r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F4" w14:textId="77777777" w:rsidR="00E70F2B" w:rsidRPr="006E7255" w:rsidRDefault="29495315" w:rsidP="007E5384">
            <w:pPr>
              <w:pStyle w:val="NoSpacing"/>
              <w:jc w:val="right"/>
            </w:pPr>
            <w:r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F5" w14:textId="77777777" w:rsidR="00E70F2B" w:rsidRPr="006E7255" w:rsidRDefault="29495315" w:rsidP="007E5384">
            <w:pPr>
              <w:pStyle w:val="NoSpacing"/>
              <w:jc w:val="right"/>
            </w:pPr>
            <w:r>
              <w:t>Aug 1988</w:t>
            </w:r>
          </w:p>
        </w:tc>
      </w:tr>
      <w:tr w:rsidR="00E70F2B" w:rsidRPr="006E7255" w14:paraId="0968BDFC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F7" w14:textId="125CA445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F8" w14:textId="37B8D711" w:rsidR="00E70F2B" w:rsidRPr="006E7255" w:rsidRDefault="00CE7BDF" w:rsidP="006420F2">
            <w:pPr>
              <w:pStyle w:val="NoSpacing"/>
            </w:pPr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F9" w14:textId="76D2C8CF" w:rsidR="00E70F2B" w:rsidRPr="006E7255" w:rsidRDefault="00CE7BDF" w:rsidP="006420F2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FA" w14:textId="3BBEEA46" w:rsidR="00E70F2B" w:rsidRPr="006E7255" w:rsidRDefault="00CE7BDF" w:rsidP="007E5384">
            <w:pPr>
              <w:pStyle w:val="NoSpacing"/>
              <w:jc w:val="right"/>
            </w:pPr>
            <w:r>
              <w:t>566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FB" w14:textId="0110CEE3" w:rsidR="00E70F2B" w:rsidRPr="006E7255" w:rsidRDefault="00CE7BDF" w:rsidP="007E5384">
            <w:pPr>
              <w:pStyle w:val="NoSpacing"/>
              <w:jc w:val="right"/>
            </w:pPr>
            <w:r>
              <w:t>06 Sep 2014</w:t>
            </w:r>
          </w:p>
        </w:tc>
      </w:tr>
      <w:tr w:rsidR="00E70F2B" w:rsidRPr="006E7255" w14:paraId="0968BE02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FD" w14:textId="07169794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FE" w14:textId="77777777" w:rsidR="00E70F2B" w:rsidRPr="006E7255" w:rsidRDefault="29495315" w:rsidP="006420F2">
            <w:pPr>
              <w:pStyle w:val="NoSpacing"/>
            </w:pPr>
            <w:r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FF" w14:textId="77777777" w:rsidR="00E70F2B" w:rsidRPr="006E7255" w:rsidRDefault="29495315" w:rsidP="006420F2">
            <w:pPr>
              <w:pStyle w:val="NoSpacing"/>
            </w:pPr>
            <w: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00" w14:textId="77777777" w:rsidR="00E70F2B" w:rsidRPr="006E7255" w:rsidRDefault="29495315" w:rsidP="007E5384">
            <w:pPr>
              <w:pStyle w:val="NoSpacing"/>
              <w:jc w:val="right"/>
            </w:pPr>
            <w:r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01" w14:textId="77777777" w:rsidR="00E70F2B" w:rsidRPr="006E7255" w:rsidRDefault="29495315" w:rsidP="007E5384">
            <w:pPr>
              <w:pStyle w:val="NoSpacing"/>
              <w:jc w:val="right"/>
            </w:pPr>
            <w:r>
              <w:t>Oct 1980</w:t>
            </w:r>
          </w:p>
        </w:tc>
      </w:tr>
      <w:tr w:rsidR="00E70F2B" w:rsidRPr="006E7255" w14:paraId="0968BE08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03" w14:textId="08C1B833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04" w14:textId="77777777" w:rsidR="00E70F2B" w:rsidRPr="006E7255" w:rsidRDefault="29495315" w:rsidP="006420F2">
            <w:pPr>
              <w:pStyle w:val="NoSpacing"/>
            </w:pPr>
            <w:r>
              <w:t>Mrs. A. Brown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05" w14:textId="598D8C84" w:rsidR="00E70F2B" w:rsidRPr="006E7255" w:rsidRDefault="29495315" w:rsidP="006420F2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06" w14:textId="77777777" w:rsidR="00E70F2B" w:rsidRPr="006E7255" w:rsidRDefault="29495315" w:rsidP="007E5384">
            <w:pPr>
              <w:pStyle w:val="NoSpacing"/>
              <w:jc w:val="right"/>
            </w:pPr>
            <w:r>
              <w:t>963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07" w14:textId="77777777" w:rsidR="00E70F2B" w:rsidRPr="006E7255" w:rsidRDefault="29495315" w:rsidP="007E5384">
            <w:pPr>
              <w:pStyle w:val="NoSpacing"/>
              <w:jc w:val="right"/>
            </w:pPr>
            <w:r>
              <w:t>Aug 2003</w:t>
            </w:r>
          </w:p>
        </w:tc>
      </w:tr>
      <w:tr w:rsidR="009D0CFE" w:rsidRPr="006E7255" w14:paraId="05007AAD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46ADAC" w14:textId="77777777" w:rsidR="009D0CFE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816BC3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0FEE3B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3337D5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F1BD85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9D0CFE" w:rsidRPr="006E7255" w14:paraId="3F9B24EB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6EECC6" w14:textId="77777777" w:rsidR="009D0CFE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7E7566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6A7B23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02A038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C953A8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E70F2B" w:rsidRPr="006E7255" w14:paraId="0968BE0E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09" w14:textId="0AC42F2F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0A" w14:textId="77777777" w:rsidR="00E70F2B" w:rsidRPr="006E7255" w:rsidRDefault="29495315" w:rsidP="006420F2">
            <w:pPr>
              <w:pStyle w:val="NoSpacing"/>
            </w:pPr>
            <w:r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0B" w14:textId="77777777" w:rsidR="00E70F2B" w:rsidRPr="006E7255" w:rsidRDefault="29495315" w:rsidP="006420F2">
            <w:pPr>
              <w:pStyle w:val="NoSpacing"/>
            </w:pPr>
            <w: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0C" w14:textId="77777777" w:rsidR="00E70F2B" w:rsidRPr="006E7255" w:rsidRDefault="29495315" w:rsidP="007E5384">
            <w:pPr>
              <w:pStyle w:val="NoSpacing"/>
              <w:jc w:val="right"/>
            </w:pPr>
            <w:r>
              <w:t>766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0D" w14:textId="77777777" w:rsidR="00E70F2B" w:rsidRPr="006E7255" w:rsidRDefault="29495315" w:rsidP="007E5384">
            <w:pPr>
              <w:pStyle w:val="NoSpacing"/>
              <w:jc w:val="right"/>
            </w:pPr>
            <w:r>
              <w:t>Oct 1986</w:t>
            </w:r>
          </w:p>
        </w:tc>
      </w:tr>
      <w:tr w:rsidR="00E70F2B" w:rsidRPr="006E7255" w14:paraId="0968BE14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0F" w14:textId="2352C976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10" w14:textId="77777777" w:rsidR="00E70F2B" w:rsidRPr="006E7255" w:rsidRDefault="29495315" w:rsidP="006420F2">
            <w:pPr>
              <w:pStyle w:val="NoSpacing"/>
            </w:pPr>
            <w:r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11" w14:textId="77777777" w:rsidR="00E70F2B" w:rsidRPr="006E7255" w:rsidRDefault="29495315" w:rsidP="006420F2">
            <w:pPr>
              <w:pStyle w:val="NoSpacing"/>
            </w:pPr>
            <w: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12" w14:textId="77777777" w:rsidR="00E70F2B" w:rsidRPr="006E7255" w:rsidRDefault="29495315" w:rsidP="007E5384">
            <w:pPr>
              <w:pStyle w:val="NoSpacing"/>
              <w:jc w:val="right"/>
            </w:pPr>
            <w:r>
              <w:t>1520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13" w14:textId="77777777" w:rsidR="00E70F2B" w:rsidRPr="006E7255" w:rsidRDefault="29495315" w:rsidP="007E5384">
            <w:pPr>
              <w:pStyle w:val="NoSpacing"/>
              <w:jc w:val="right"/>
            </w:pPr>
            <w:r>
              <w:t>Oct 1982</w:t>
            </w:r>
          </w:p>
        </w:tc>
      </w:tr>
      <w:tr w:rsidR="00E70F2B" w:rsidRPr="006E7255" w14:paraId="0968BE1A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15" w14:textId="4093F798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1440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16" w14:textId="77777777" w:rsidR="00E70F2B" w:rsidRPr="006E7255" w:rsidRDefault="29495315" w:rsidP="006420F2">
            <w:pPr>
              <w:pStyle w:val="NoSpacing"/>
            </w:pPr>
            <w:r>
              <w:t>Mrs. P. Linacre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17" w14:textId="3DD9DD7E" w:rsidR="00E70F2B" w:rsidRPr="006E7255" w:rsidRDefault="29495315" w:rsidP="006420F2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18" w14:textId="77777777" w:rsidR="00E70F2B" w:rsidRPr="006E7255" w:rsidRDefault="29495315" w:rsidP="007E5384">
            <w:pPr>
              <w:pStyle w:val="NoSpacing"/>
              <w:jc w:val="right"/>
            </w:pPr>
            <w:r>
              <w:t>933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19" w14:textId="77777777" w:rsidR="00E70F2B" w:rsidRPr="006E7255" w:rsidRDefault="29495315" w:rsidP="007E5384">
            <w:pPr>
              <w:pStyle w:val="NoSpacing"/>
              <w:jc w:val="right"/>
            </w:pPr>
            <w:r>
              <w:t>Apr 1991</w:t>
            </w:r>
          </w:p>
        </w:tc>
      </w:tr>
      <w:tr w:rsidR="00E70F2B" w:rsidRPr="006E7255" w14:paraId="0968BE20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1B" w14:textId="078E6C3F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1440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1C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1D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1E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1F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BE26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21" w14:textId="07D2E63C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22" w14:textId="279B8A61" w:rsidR="00E70F2B" w:rsidRPr="006E7255" w:rsidRDefault="29495315" w:rsidP="006420F2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23" w14:textId="2627F9B9" w:rsidR="00E70F2B" w:rsidRPr="006E7255" w:rsidRDefault="29495315" w:rsidP="006420F2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24" w14:textId="7174CF5F" w:rsidR="00E70F2B" w:rsidRPr="006E7255" w:rsidRDefault="29495315" w:rsidP="007E5384">
            <w:pPr>
              <w:pStyle w:val="NoSpacing"/>
              <w:jc w:val="right"/>
            </w:pPr>
            <w:r>
              <w:t>1237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25" w14:textId="38A04E7F" w:rsidR="00E70F2B" w:rsidRPr="006E7255" w:rsidRDefault="29495315" w:rsidP="00CE7BDF">
            <w:pPr>
              <w:pStyle w:val="NoSpacing"/>
              <w:jc w:val="right"/>
            </w:pPr>
            <w:r>
              <w:t>0</w:t>
            </w:r>
            <w:r w:rsidR="00CE7BDF">
              <w:t>4</w:t>
            </w:r>
            <w:r>
              <w:t xml:space="preserve"> Jun 2017</w:t>
            </w:r>
          </w:p>
        </w:tc>
      </w:tr>
      <w:tr w:rsidR="00E70F2B" w:rsidRPr="006E7255" w14:paraId="0968BE2C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27" w14:textId="1CE54F21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1440 L/WA 1440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28" w14:textId="77777777" w:rsidR="00E70F2B" w:rsidRPr="006E7255" w:rsidRDefault="29495315" w:rsidP="006420F2">
            <w:pPr>
              <w:pStyle w:val="NoSpacing"/>
            </w:pPr>
            <w:r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29" w14:textId="77777777" w:rsidR="00E70F2B" w:rsidRPr="006E7255" w:rsidRDefault="29495315" w:rsidP="006420F2">
            <w:pPr>
              <w:pStyle w:val="NoSpacing"/>
            </w:pPr>
            <w: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2A" w14:textId="77777777" w:rsidR="00E70F2B" w:rsidRPr="006E7255" w:rsidRDefault="29495315" w:rsidP="007E5384">
            <w:pPr>
              <w:pStyle w:val="NoSpacing"/>
              <w:jc w:val="right"/>
            </w:pPr>
            <w:r>
              <w:t>2437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2B" w14:textId="77777777" w:rsidR="00E70F2B" w:rsidRPr="006E7255" w:rsidRDefault="29495315" w:rsidP="007E5384">
            <w:pPr>
              <w:pStyle w:val="NoSpacing"/>
              <w:jc w:val="right"/>
            </w:pPr>
            <w:r>
              <w:t>Aug 1986</w:t>
            </w:r>
          </w:p>
        </w:tc>
      </w:tr>
      <w:tr w:rsidR="00E70F2B" w:rsidRPr="006E7255" w14:paraId="0968BE50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4B" w14:textId="35BEDF5B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4C" w14:textId="77777777" w:rsidR="00E70F2B" w:rsidRPr="006E7255" w:rsidRDefault="29495315" w:rsidP="006420F2">
            <w:pPr>
              <w:pStyle w:val="NoSpacing"/>
            </w:pPr>
            <w:r>
              <w:t>Miss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4D" w14:textId="77777777" w:rsidR="00E70F2B" w:rsidRPr="006E7255" w:rsidRDefault="29495315" w:rsidP="006420F2">
            <w:pPr>
              <w:pStyle w:val="NoSpacing"/>
            </w:pPr>
            <w:r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4E" w14:textId="77777777" w:rsidR="00E70F2B" w:rsidRPr="006E7255" w:rsidRDefault="29495315" w:rsidP="007E5384">
            <w:pPr>
              <w:pStyle w:val="NoSpacing"/>
              <w:jc w:val="right"/>
            </w:pPr>
            <w:r>
              <w:t>458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4F" w14:textId="77777777" w:rsidR="00E70F2B" w:rsidRPr="006E7255" w:rsidRDefault="29495315" w:rsidP="007E5384">
            <w:pPr>
              <w:pStyle w:val="NoSpacing"/>
              <w:jc w:val="right"/>
            </w:pPr>
            <w:r>
              <w:t>Jun 1994</w:t>
            </w:r>
          </w:p>
        </w:tc>
      </w:tr>
      <w:tr w:rsidR="00E70F2B" w:rsidRPr="006E7255" w14:paraId="0968BE56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51" w14:textId="768B7DDF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52" w14:textId="77777777" w:rsidR="00E70F2B" w:rsidRPr="006E7255" w:rsidRDefault="29495315" w:rsidP="006420F2">
            <w:pPr>
              <w:pStyle w:val="NoSpacing"/>
            </w:pPr>
            <w:r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53" w14:textId="77777777" w:rsidR="00E70F2B" w:rsidRPr="006E7255" w:rsidRDefault="29495315" w:rsidP="006420F2">
            <w:pPr>
              <w:pStyle w:val="NoSpacing"/>
            </w:pPr>
            <w: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54" w14:textId="77777777" w:rsidR="00E70F2B" w:rsidRPr="006E7255" w:rsidRDefault="29495315" w:rsidP="007E5384">
            <w:pPr>
              <w:pStyle w:val="NoSpacing"/>
              <w:jc w:val="right"/>
            </w:pPr>
            <w:r>
              <w:t>600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55" w14:textId="77777777" w:rsidR="00E70F2B" w:rsidRPr="006E7255" w:rsidRDefault="29495315" w:rsidP="007E5384">
            <w:pPr>
              <w:pStyle w:val="NoSpacing"/>
              <w:jc w:val="right"/>
            </w:pPr>
            <w:r>
              <w:t>Jul 1984</w:t>
            </w:r>
          </w:p>
        </w:tc>
      </w:tr>
      <w:tr w:rsidR="00E70F2B" w:rsidRPr="006E7255" w14:paraId="0968BE5C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57" w14:textId="6068CFB7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58" w14:textId="77777777" w:rsidR="00E70F2B" w:rsidRPr="006E7255" w:rsidRDefault="29495315" w:rsidP="006420F2">
            <w:pPr>
              <w:pStyle w:val="NoSpacing"/>
            </w:pPr>
            <w:r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59" w14:textId="77777777" w:rsidR="00E70F2B" w:rsidRPr="006E7255" w:rsidRDefault="29495315" w:rsidP="006420F2">
            <w:pPr>
              <w:pStyle w:val="NoSpacing"/>
            </w:pPr>
            <w: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5A" w14:textId="77777777" w:rsidR="00E70F2B" w:rsidRPr="006E7255" w:rsidRDefault="29495315" w:rsidP="007E5384">
            <w:pPr>
              <w:pStyle w:val="NoSpacing"/>
              <w:jc w:val="right"/>
            </w:pPr>
            <w:r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5B" w14:textId="77777777" w:rsidR="00E70F2B" w:rsidRPr="006E7255" w:rsidRDefault="29495315" w:rsidP="007E5384">
            <w:pPr>
              <w:pStyle w:val="NoSpacing"/>
              <w:jc w:val="right"/>
            </w:pPr>
            <w:r>
              <w:t>Nov 1985</w:t>
            </w:r>
          </w:p>
        </w:tc>
      </w:tr>
      <w:tr w:rsidR="00E70F2B" w:rsidRPr="006E7255" w14:paraId="0968BE68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63" w14:textId="3A43C927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64" w14:textId="45CAE2E7" w:rsidR="00E70F2B" w:rsidRPr="006E7255" w:rsidRDefault="29495315" w:rsidP="006420F2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65" w14:textId="24559078" w:rsidR="00E70F2B" w:rsidRPr="006E7255" w:rsidRDefault="29495315" w:rsidP="006420F2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66" w14:textId="2BD3D6D5" w:rsidR="00E70F2B" w:rsidRPr="006E7255" w:rsidRDefault="29495315" w:rsidP="007E5384">
            <w:pPr>
              <w:pStyle w:val="NoSpacing"/>
              <w:jc w:val="right"/>
            </w:pPr>
            <w:r>
              <w:t>611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67" w14:textId="1224FBA8" w:rsidR="00E70F2B" w:rsidRPr="006E7255" w:rsidRDefault="29495315" w:rsidP="007E5384">
            <w:pPr>
              <w:pStyle w:val="NoSpacing"/>
              <w:jc w:val="right"/>
            </w:pPr>
            <w:r>
              <w:t>03 Jun 2017</w:t>
            </w:r>
          </w:p>
        </w:tc>
      </w:tr>
      <w:tr w:rsidR="00B72E36" w:rsidRPr="006E7255" w14:paraId="74092846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4C4B5C" w14:textId="5588BF2D" w:rsidR="00B72E36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F3D299" w14:textId="77777777" w:rsidR="00B72E36" w:rsidRPr="006E7255" w:rsidRDefault="29495315" w:rsidP="006420F2">
            <w:pPr>
              <w:pStyle w:val="NoSpacing"/>
            </w:pPr>
            <w:r>
              <w:t>Mrs. L. Gawler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E3310A" w14:textId="77777777" w:rsidR="00B72E36" w:rsidRPr="006E7255" w:rsidRDefault="29495315" w:rsidP="006420F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DD3755" w14:textId="77777777" w:rsidR="00B72E36" w:rsidRPr="006E7255" w:rsidRDefault="29495315" w:rsidP="007E5384">
            <w:pPr>
              <w:pStyle w:val="NoSpacing"/>
              <w:jc w:val="right"/>
            </w:pPr>
            <w:r>
              <w:t>491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A08488" w14:textId="77777777" w:rsidR="00B72E36" w:rsidRPr="006E7255" w:rsidRDefault="29495315" w:rsidP="007E5384">
            <w:pPr>
              <w:pStyle w:val="NoSpacing"/>
              <w:jc w:val="right"/>
            </w:pPr>
            <w:r>
              <w:t>17 Jul 2012</w:t>
            </w:r>
          </w:p>
        </w:tc>
      </w:tr>
      <w:tr w:rsidR="00E70F2B" w:rsidRPr="006E7255" w14:paraId="0968BE6E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69" w14:textId="43BCF666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6A" w14:textId="77777777" w:rsidR="00E70F2B" w:rsidRPr="006E7255" w:rsidRDefault="29495315" w:rsidP="006420F2">
            <w:pPr>
              <w:pStyle w:val="NoSpacing"/>
            </w:pPr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6B" w14:textId="77777777" w:rsidR="00E70F2B" w:rsidRPr="006E7255" w:rsidRDefault="29495315" w:rsidP="006420F2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6C" w14:textId="77777777" w:rsidR="00E70F2B" w:rsidRPr="006E7255" w:rsidRDefault="29495315" w:rsidP="007E5384">
            <w:pPr>
              <w:pStyle w:val="NoSpacing"/>
              <w:jc w:val="right"/>
            </w:pPr>
            <w:r>
              <w:t>339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6D" w14:textId="77777777" w:rsidR="00E70F2B" w:rsidRPr="006E7255" w:rsidRDefault="29495315" w:rsidP="007E5384">
            <w:pPr>
              <w:pStyle w:val="NoSpacing"/>
              <w:jc w:val="right"/>
            </w:pPr>
            <w:r>
              <w:t>Jan 2006</w:t>
            </w:r>
          </w:p>
        </w:tc>
      </w:tr>
      <w:tr w:rsidR="00B72E36" w:rsidRPr="006E7255" w14:paraId="297F6CDD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F0BE47" w14:textId="77777777" w:rsidR="00B72E36" w:rsidRPr="00E70F2B" w:rsidRDefault="00B72E36" w:rsidP="006420F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C07086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A9B080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E506F3" w14:textId="77777777" w:rsidR="00B72E36" w:rsidRPr="006E7255" w:rsidRDefault="00B72E36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487A0F" w14:textId="77777777" w:rsidR="00B72E36" w:rsidRPr="006E7255" w:rsidRDefault="00B72E36" w:rsidP="007E5384">
            <w:pPr>
              <w:pStyle w:val="NoSpacing"/>
              <w:jc w:val="right"/>
            </w:pPr>
          </w:p>
        </w:tc>
      </w:tr>
      <w:tr w:rsidR="00B72E36" w:rsidRPr="006E7255" w14:paraId="0FD635B0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C483AD" w14:textId="77777777" w:rsidR="00B72E36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FC5B84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4F9E5C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7B0D3C" w14:textId="77777777" w:rsidR="00B72E36" w:rsidRPr="006E7255" w:rsidRDefault="00B72E36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B77A28" w14:textId="77777777" w:rsidR="00B72E36" w:rsidRPr="006E7255" w:rsidRDefault="00B72E36" w:rsidP="007E5384">
            <w:pPr>
              <w:pStyle w:val="NoSpacing"/>
              <w:jc w:val="right"/>
            </w:pPr>
          </w:p>
        </w:tc>
      </w:tr>
      <w:tr w:rsidR="00B72E36" w:rsidRPr="006E7255" w14:paraId="0AC2B2D9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D65CA8" w14:textId="77777777" w:rsidR="00B72E36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AD69F4" w14:textId="2B47CBF0" w:rsidR="00B72E36" w:rsidRPr="006E7255" w:rsidRDefault="29495315" w:rsidP="006420F2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C69613" w14:textId="21C9B86E" w:rsidR="00B72E36" w:rsidRPr="006E7255" w:rsidRDefault="29495315" w:rsidP="006420F2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7827FB" w14:textId="24C5FEC0" w:rsidR="00B72E36" w:rsidRPr="006E7255" w:rsidRDefault="29495315" w:rsidP="007E5384">
            <w:pPr>
              <w:pStyle w:val="NoSpacing"/>
              <w:jc w:val="right"/>
            </w:pPr>
            <w:r>
              <w:t>311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A269D3" w14:textId="2954646C" w:rsidR="00B72E36" w:rsidRPr="006E7255" w:rsidRDefault="00CE7BDF" w:rsidP="007E5384">
            <w:pPr>
              <w:pStyle w:val="NoSpacing"/>
              <w:jc w:val="right"/>
            </w:pPr>
            <w:r>
              <w:t>03</w:t>
            </w:r>
            <w:r w:rsidR="29495315">
              <w:t xml:space="preserve"> Jun 2017</w:t>
            </w:r>
          </w:p>
        </w:tc>
      </w:tr>
      <w:tr w:rsidR="00B72E36" w:rsidRPr="006E7255" w14:paraId="195AB593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53F796" w14:textId="77777777" w:rsidR="00B72E36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4E1DA5" w14:textId="77777777" w:rsidR="00B72E36" w:rsidRPr="006E7255" w:rsidRDefault="29495315" w:rsidP="006420F2">
            <w:pPr>
              <w:pStyle w:val="NoSpacing"/>
            </w:pPr>
            <w:r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D408D9" w14:textId="77777777" w:rsidR="00B72E36" w:rsidRPr="006E7255" w:rsidRDefault="29495315" w:rsidP="006420F2">
            <w:pPr>
              <w:pStyle w:val="NoSpacing"/>
            </w:pPr>
            <w:r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6458BA" w14:textId="77777777" w:rsidR="00B72E36" w:rsidRPr="006E7255" w:rsidRDefault="29495315" w:rsidP="007E5384">
            <w:pPr>
              <w:pStyle w:val="NoSpacing"/>
              <w:jc w:val="right"/>
            </w:pPr>
            <w:r>
              <w:t>318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ACC6FD" w14:textId="77777777" w:rsidR="00B72E36" w:rsidRPr="006E7255" w:rsidRDefault="29495315" w:rsidP="007E5384">
            <w:pPr>
              <w:pStyle w:val="NoSpacing"/>
              <w:jc w:val="right"/>
            </w:pPr>
            <w:r>
              <w:t>Jun 1992</w:t>
            </w:r>
          </w:p>
        </w:tc>
      </w:tr>
      <w:tr w:rsidR="00B72E36" w:rsidRPr="006E7255" w14:paraId="33FCABE0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F47DD3" w14:textId="77777777" w:rsidR="00B72E36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8BF50D" w14:textId="77777777" w:rsidR="00B72E36" w:rsidRPr="006E7255" w:rsidRDefault="29495315" w:rsidP="006420F2">
            <w:pPr>
              <w:pStyle w:val="NoSpacing"/>
            </w:pPr>
            <w:r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44AEB1" w14:textId="77777777" w:rsidR="00B72E36" w:rsidRPr="006E7255" w:rsidRDefault="29495315" w:rsidP="006420F2">
            <w:pPr>
              <w:pStyle w:val="NoSpacing"/>
            </w:pPr>
            <w:r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EE9444" w14:textId="77777777" w:rsidR="00B72E36" w:rsidRPr="006E7255" w:rsidRDefault="29495315" w:rsidP="007E5384">
            <w:pPr>
              <w:pStyle w:val="NoSpacing"/>
              <w:jc w:val="right"/>
            </w:pPr>
            <w:r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BAD7FB" w14:textId="77777777" w:rsidR="00B72E36" w:rsidRPr="006E7255" w:rsidRDefault="29495315" w:rsidP="007E5384">
            <w:pPr>
              <w:pStyle w:val="NoSpacing"/>
              <w:jc w:val="right"/>
            </w:pPr>
            <w:r>
              <w:t>Aug 1989</w:t>
            </w:r>
          </w:p>
        </w:tc>
      </w:tr>
      <w:tr w:rsidR="00B72E36" w:rsidRPr="006E7255" w14:paraId="7A372031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5A753B" w14:textId="77777777" w:rsidR="00B72E36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C5055DD" w14:textId="791EA317" w:rsidR="00B72E36" w:rsidRPr="006E7255" w:rsidRDefault="29495315" w:rsidP="006420F2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0FADBAC" w14:textId="289C0946" w:rsidR="00B72E36" w:rsidRPr="006E7255" w:rsidRDefault="29495315" w:rsidP="006420F2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2CA2DE6" w14:textId="0A1BB7D8" w:rsidR="00B72E36" w:rsidRPr="006E7255" w:rsidRDefault="29495315" w:rsidP="007E5384">
            <w:pPr>
              <w:pStyle w:val="NoSpacing"/>
              <w:jc w:val="right"/>
            </w:pPr>
            <w:r>
              <w:t>336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4FB748" w14:textId="4E78601B" w:rsidR="00B72E36" w:rsidRPr="006E7255" w:rsidRDefault="29495315" w:rsidP="00CE7BDF">
            <w:pPr>
              <w:pStyle w:val="NoSpacing"/>
              <w:jc w:val="right"/>
            </w:pPr>
            <w:r>
              <w:t>0</w:t>
            </w:r>
            <w:r w:rsidR="00CE7BDF">
              <w:t>4</w:t>
            </w:r>
            <w:r>
              <w:t xml:space="preserve"> Jun 2017</w:t>
            </w:r>
          </w:p>
        </w:tc>
      </w:tr>
    </w:tbl>
    <w:p w14:paraId="0968BE6F" w14:textId="77777777" w:rsidR="00FD75CA" w:rsidRPr="006E7255" w:rsidRDefault="29495315" w:rsidP="00FD75CA">
      <w:pPr>
        <w:pStyle w:val="Heading3"/>
      </w:pPr>
      <w:r>
        <w:t>Gentlemen - Senior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E75" w14:textId="77777777" w:rsidTr="294953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BE70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BE71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BE72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BE73" w14:textId="77777777" w:rsidR="00FD75CA" w:rsidRPr="006E7255" w:rsidRDefault="29495315" w:rsidP="29495315">
            <w:pPr>
              <w:pStyle w:val="NoSpacing"/>
              <w:jc w:val="right"/>
              <w:rPr>
                <w:rStyle w:val="Strong"/>
              </w:rPr>
            </w:pPr>
            <w:r w:rsidRPr="2949531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BE74" w14:textId="77777777" w:rsidR="00FD75CA" w:rsidRPr="006E7255" w:rsidRDefault="29495315" w:rsidP="29495315">
            <w:pPr>
              <w:pStyle w:val="NoSpacing"/>
              <w:jc w:val="right"/>
              <w:rPr>
                <w:rStyle w:val="Strong"/>
              </w:rPr>
            </w:pPr>
            <w:r w:rsidRPr="29495315">
              <w:rPr>
                <w:rStyle w:val="Strong"/>
              </w:rPr>
              <w:t>Date</w:t>
            </w:r>
          </w:p>
        </w:tc>
      </w:tr>
      <w:tr w:rsidR="00E70F2B" w:rsidRPr="006E7255" w14:paraId="0968BE7B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E76" w14:textId="434586BD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E77" w14:textId="77777777" w:rsidR="00E70F2B" w:rsidRPr="006E7255" w:rsidRDefault="29495315" w:rsidP="006420F2">
            <w:pPr>
              <w:pStyle w:val="NoSpacing"/>
            </w:pPr>
            <w:r>
              <w:t>P. Boyd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E78" w14:textId="77777777" w:rsidR="00E70F2B" w:rsidRPr="006E7255" w:rsidRDefault="29495315" w:rsidP="006420F2">
            <w:pPr>
              <w:pStyle w:val="NoSpacing"/>
            </w:pPr>
            <w:r>
              <w:t>Lamorbey Park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E79" w14:textId="77777777" w:rsidR="00E70F2B" w:rsidRPr="006E7255" w:rsidRDefault="29495315" w:rsidP="007E5384">
            <w:pPr>
              <w:pStyle w:val="NoSpacing"/>
              <w:jc w:val="right"/>
            </w:pPr>
            <w:r>
              <w:t>1154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E7A" w14:textId="77777777" w:rsidR="00E70F2B" w:rsidRPr="006E7255" w:rsidRDefault="29495315" w:rsidP="007E5384">
            <w:pPr>
              <w:pStyle w:val="NoSpacing"/>
              <w:jc w:val="right"/>
            </w:pPr>
            <w:r>
              <w:t>Sep 1986</w:t>
            </w:r>
          </w:p>
        </w:tc>
      </w:tr>
      <w:tr w:rsidR="00E70F2B" w:rsidRPr="006E7255" w14:paraId="0968BE81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7C" w14:textId="5D4ED8C6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7D" w14:textId="77777777" w:rsidR="00E70F2B" w:rsidRPr="006E7255" w:rsidRDefault="29495315" w:rsidP="006420F2">
            <w:pPr>
              <w:pStyle w:val="NoSpacing"/>
            </w:pPr>
            <w: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7E" w14:textId="77777777" w:rsidR="00E70F2B" w:rsidRPr="006E7255" w:rsidRDefault="29495315" w:rsidP="006420F2">
            <w:pPr>
              <w:pStyle w:val="NoSpacing"/>
            </w:pPr>
            <w: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7F" w14:textId="77777777" w:rsidR="00E70F2B" w:rsidRPr="006E7255" w:rsidRDefault="29495315" w:rsidP="007E5384">
            <w:pPr>
              <w:pStyle w:val="NoSpacing"/>
              <w:jc w:val="right"/>
            </w:pPr>
            <w:r>
              <w:t>2232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80" w14:textId="77777777" w:rsidR="00E70F2B" w:rsidRPr="006E7255" w:rsidRDefault="29495315" w:rsidP="007E5384">
            <w:pPr>
              <w:pStyle w:val="NoSpacing"/>
              <w:jc w:val="right"/>
            </w:pPr>
            <w:r>
              <w:t>May 1988</w:t>
            </w:r>
          </w:p>
        </w:tc>
      </w:tr>
      <w:tr w:rsidR="00353D65" w:rsidRPr="006E7255" w14:paraId="0968BE87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82" w14:textId="14D90120" w:rsidR="00353D65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83" w14:textId="12D063BE" w:rsidR="00353D65" w:rsidRPr="006E7255" w:rsidRDefault="29495315" w:rsidP="006420F2">
            <w:pPr>
              <w:pStyle w:val="NoSpacing"/>
            </w:pPr>
            <w:r>
              <w:t>P. Roger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84" w14:textId="0E9C8BA4" w:rsidR="00353D65" w:rsidRPr="006E7255" w:rsidRDefault="29495315" w:rsidP="006420F2">
            <w:pPr>
              <w:pStyle w:val="NoSpacing"/>
            </w:pPr>
            <w: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85" w14:textId="77777777" w:rsidR="00353D65" w:rsidRPr="006E7255" w:rsidRDefault="29495315" w:rsidP="007E5384">
            <w:pPr>
              <w:pStyle w:val="NoSpacing"/>
              <w:jc w:val="right"/>
            </w:pPr>
            <w:r>
              <w:t>1158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86" w14:textId="77777777" w:rsidR="00353D65" w:rsidRPr="006E7255" w:rsidRDefault="29495315" w:rsidP="007E5384">
            <w:pPr>
              <w:pStyle w:val="NoSpacing"/>
              <w:jc w:val="right"/>
            </w:pPr>
            <w:r>
              <w:t>Jun 1983</w:t>
            </w:r>
          </w:p>
        </w:tc>
      </w:tr>
      <w:tr w:rsidR="00353D65" w:rsidRPr="006E7255" w14:paraId="0968BE8D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88" w14:textId="640CDF52" w:rsidR="00353D65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89" w14:textId="77777777" w:rsidR="00353D65" w:rsidRPr="006E7255" w:rsidRDefault="00353D65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8A" w14:textId="77777777" w:rsidR="00353D65" w:rsidRPr="006E7255" w:rsidRDefault="00353D65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8B" w14:textId="77777777" w:rsidR="00353D65" w:rsidRPr="006E7255" w:rsidRDefault="00353D65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8C" w14:textId="77777777" w:rsidR="00353D65" w:rsidRPr="006E7255" w:rsidRDefault="00353D65" w:rsidP="007E5384">
            <w:pPr>
              <w:pStyle w:val="NoSpacing"/>
              <w:jc w:val="right"/>
            </w:pPr>
          </w:p>
        </w:tc>
      </w:tr>
      <w:tr w:rsidR="00E70F2B" w:rsidRPr="006E7255" w14:paraId="0968BE93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8E" w14:textId="0F104B71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8F" w14:textId="5F8F2871" w:rsidR="00E70F2B" w:rsidRPr="006E7255" w:rsidRDefault="29495315" w:rsidP="006420F2">
            <w:pPr>
              <w:pStyle w:val="NoSpacing"/>
            </w:pPr>
            <w:r>
              <w:t>K. Harding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90" w14:textId="120F6EA4" w:rsidR="00E70F2B" w:rsidRPr="006E7255" w:rsidRDefault="29495315" w:rsidP="006420F2">
            <w:pPr>
              <w:pStyle w:val="NoSpacing"/>
            </w:pPr>
            <w:r>
              <w:t>Allington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91" w14:textId="75143928" w:rsidR="00E70F2B" w:rsidRPr="006E7255" w:rsidRDefault="29495315" w:rsidP="007E5384">
            <w:pPr>
              <w:pStyle w:val="NoSpacing"/>
              <w:jc w:val="right"/>
            </w:pPr>
            <w:r>
              <w:t>878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92" w14:textId="23E19A7C" w:rsidR="00E70F2B" w:rsidRPr="006E7255" w:rsidRDefault="29495315" w:rsidP="007E5384">
            <w:pPr>
              <w:pStyle w:val="NoSpacing"/>
              <w:jc w:val="right"/>
            </w:pPr>
            <w:r>
              <w:t>20 Sep 2015</w:t>
            </w:r>
          </w:p>
        </w:tc>
      </w:tr>
      <w:tr w:rsidR="00E70F2B" w:rsidRPr="006E7255" w14:paraId="0968BE99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94" w14:textId="7F2AD7C8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95" w14:textId="77777777" w:rsidR="00E70F2B" w:rsidRPr="006E7255" w:rsidRDefault="29495315" w:rsidP="006420F2">
            <w:pPr>
              <w:pStyle w:val="NoSpacing"/>
            </w:pPr>
            <w: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96" w14:textId="77777777" w:rsidR="00E70F2B" w:rsidRPr="006E7255" w:rsidRDefault="29495315" w:rsidP="006420F2">
            <w:pPr>
              <w:pStyle w:val="NoSpacing"/>
            </w:pPr>
            <w: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97" w14:textId="77777777" w:rsidR="00E70F2B" w:rsidRPr="006E7255" w:rsidRDefault="29495315" w:rsidP="007E5384">
            <w:pPr>
              <w:pStyle w:val="NoSpacing"/>
              <w:jc w:val="right"/>
            </w:pPr>
            <w:r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98" w14:textId="77777777" w:rsidR="00E70F2B" w:rsidRPr="006E7255" w:rsidRDefault="29495315" w:rsidP="007E5384">
            <w:pPr>
              <w:pStyle w:val="NoSpacing"/>
              <w:jc w:val="right"/>
            </w:pPr>
            <w:r>
              <w:t>Sep 1984</w:t>
            </w:r>
          </w:p>
        </w:tc>
      </w:tr>
      <w:tr w:rsidR="00E70F2B" w:rsidRPr="006E7255" w14:paraId="0968BE9F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9A" w14:textId="29A51A87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9B" w14:textId="77777777" w:rsidR="00E70F2B" w:rsidRPr="006E7255" w:rsidRDefault="29495315" w:rsidP="006420F2">
            <w:pPr>
              <w:pStyle w:val="NoSpacing"/>
            </w:pPr>
            <w:r>
              <w:t>W. Quilter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9C" w14:textId="77777777" w:rsidR="00E70F2B" w:rsidRPr="006E7255" w:rsidRDefault="29495315" w:rsidP="006420F2">
            <w:pPr>
              <w:pStyle w:val="NoSpacing"/>
            </w:pPr>
            <w:r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9D" w14:textId="77777777" w:rsidR="00E70F2B" w:rsidRPr="006E7255" w:rsidRDefault="29495315" w:rsidP="007E5384">
            <w:pPr>
              <w:pStyle w:val="NoSpacing"/>
              <w:jc w:val="right"/>
            </w:pPr>
            <w:r>
              <w:t>942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9E" w14:textId="77777777" w:rsidR="00E70F2B" w:rsidRPr="006E7255" w:rsidRDefault="29495315" w:rsidP="007E5384">
            <w:pPr>
              <w:pStyle w:val="NoSpacing"/>
              <w:jc w:val="right"/>
            </w:pPr>
            <w:r>
              <w:t>Sep 1980</w:t>
            </w:r>
          </w:p>
        </w:tc>
      </w:tr>
      <w:tr w:rsidR="00E70F2B" w:rsidRPr="006E7255" w14:paraId="0968BEA5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A0" w14:textId="5BB960E0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A1" w14:textId="77777777" w:rsidR="00E70F2B" w:rsidRPr="006E7255" w:rsidRDefault="29495315" w:rsidP="006420F2">
            <w:pPr>
              <w:pStyle w:val="NoSpacing"/>
            </w:pPr>
            <w:r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A2" w14:textId="77777777" w:rsidR="00E70F2B" w:rsidRPr="006E7255" w:rsidRDefault="29495315" w:rsidP="006420F2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A3" w14:textId="77777777" w:rsidR="00E70F2B" w:rsidRPr="006E7255" w:rsidRDefault="29495315" w:rsidP="007E5384">
            <w:pPr>
              <w:pStyle w:val="NoSpacing"/>
              <w:jc w:val="right"/>
            </w:pPr>
            <w:r>
              <w:t>736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A4" w14:textId="77777777" w:rsidR="00E70F2B" w:rsidRPr="006E7255" w:rsidRDefault="29495315" w:rsidP="007E5384">
            <w:pPr>
              <w:pStyle w:val="NoSpacing"/>
              <w:jc w:val="right"/>
            </w:pPr>
            <w:r>
              <w:t>Aug 2003</w:t>
            </w:r>
          </w:p>
        </w:tc>
      </w:tr>
      <w:tr w:rsidR="00E70F2B" w:rsidRPr="006E7255" w14:paraId="0968BEAB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A6" w14:textId="71C660F1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A7" w14:textId="26CE4939" w:rsidR="00E70F2B" w:rsidRPr="006E7255" w:rsidRDefault="29495315" w:rsidP="006420F2">
            <w:pPr>
              <w:pStyle w:val="NoSpacing"/>
            </w:pPr>
            <w:r>
              <w:t>S. Shaxted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A8" w14:textId="33C3B78B" w:rsidR="00E70F2B" w:rsidRPr="006E7255" w:rsidRDefault="29495315" w:rsidP="006420F2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A9" w14:textId="2218592A" w:rsidR="00E70F2B" w:rsidRPr="006E7255" w:rsidRDefault="29495315" w:rsidP="007E5384">
            <w:pPr>
              <w:pStyle w:val="NoSpacing"/>
              <w:jc w:val="right"/>
            </w:pPr>
            <w:r>
              <w:t>768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AA" w14:textId="0C1DD2CA" w:rsidR="00E70F2B" w:rsidRPr="006E7255" w:rsidRDefault="29495315" w:rsidP="007E5384">
            <w:pPr>
              <w:pStyle w:val="NoSpacing"/>
              <w:jc w:val="right"/>
            </w:pPr>
            <w:r>
              <w:t>19 Jul 2015</w:t>
            </w:r>
          </w:p>
        </w:tc>
      </w:tr>
      <w:tr w:rsidR="00E70F2B" w:rsidRPr="006E7255" w14:paraId="0968BEB1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AC" w14:textId="6281E925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AD" w14:textId="77777777" w:rsidR="00E70F2B" w:rsidRPr="006E7255" w:rsidRDefault="29495315" w:rsidP="006420F2">
            <w:pPr>
              <w:pStyle w:val="NoSpacing"/>
            </w:pPr>
            <w:r>
              <w:t>M. Lindley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AE" w14:textId="77777777" w:rsidR="00E70F2B" w:rsidRPr="006E7255" w:rsidRDefault="29495315" w:rsidP="006420F2">
            <w:pPr>
              <w:pStyle w:val="NoSpacing"/>
            </w:pPr>
            <w:r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AF" w14:textId="77777777" w:rsidR="00E70F2B" w:rsidRPr="006E7255" w:rsidRDefault="29495315" w:rsidP="007E5384">
            <w:pPr>
              <w:pStyle w:val="NoSpacing"/>
              <w:jc w:val="right"/>
            </w:pPr>
            <w:r>
              <w:t>822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B0" w14:textId="77777777" w:rsidR="00E70F2B" w:rsidRPr="006E7255" w:rsidRDefault="29495315" w:rsidP="007E5384">
            <w:pPr>
              <w:pStyle w:val="NoSpacing"/>
              <w:jc w:val="right"/>
            </w:pPr>
            <w:r>
              <w:t>Mar 1987</w:t>
            </w:r>
          </w:p>
        </w:tc>
      </w:tr>
      <w:tr w:rsidR="00E70F2B" w:rsidRPr="006E7255" w14:paraId="0968BEB7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B2" w14:textId="2CDA2A5A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B3" w14:textId="77777777" w:rsidR="00E70F2B" w:rsidRPr="006E7255" w:rsidRDefault="29495315" w:rsidP="006420F2">
            <w:pPr>
              <w:pStyle w:val="NoSpacing"/>
            </w:pPr>
            <w:r>
              <w:t>M. Hadley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B4" w14:textId="77777777" w:rsidR="00E70F2B" w:rsidRPr="006E7255" w:rsidRDefault="29495315" w:rsidP="006420F2">
            <w:pPr>
              <w:pStyle w:val="NoSpacing"/>
            </w:pPr>
            <w: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B5" w14:textId="77777777" w:rsidR="00E70F2B" w:rsidRPr="006E7255" w:rsidRDefault="29495315" w:rsidP="007E5384">
            <w:pPr>
              <w:pStyle w:val="NoSpacing"/>
              <w:jc w:val="right"/>
            </w:pPr>
            <w:r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B6" w14:textId="77777777" w:rsidR="00E70F2B" w:rsidRPr="006E7255" w:rsidRDefault="29495315" w:rsidP="007E5384">
            <w:pPr>
              <w:pStyle w:val="NoSpacing"/>
              <w:jc w:val="right"/>
            </w:pPr>
            <w:r>
              <w:t>Apr 1993</w:t>
            </w:r>
          </w:p>
        </w:tc>
      </w:tr>
      <w:tr w:rsidR="00E70F2B" w:rsidRPr="006E7255" w14:paraId="0968BEBD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B8" w14:textId="4897867A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B9" w14:textId="77777777" w:rsidR="00E70F2B" w:rsidRPr="006E7255" w:rsidRDefault="29495315" w:rsidP="006420F2">
            <w:pPr>
              <w:pStyle w:val="NoSpacing"/>
            </w:pPr>
            <w: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BA" w14:textId="77777777" w:rsidR="00E70F2B" w:rsidRPr="006E7255" w:rsidRDefault="29495315" w:rsidP="006420F2">
            <w:pPr>
              <w:pStyle w:val="NoSpacing"/>
            </w:pPr>
            <w: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BB" w14:textId="77777777" w:rsidR="00E70F2B" w:rsidRPr="006E7255" w:rsidRDefault="29495315" w:rsidP="007E5384">
            <w:pPr>
              <w:pStyle w:val="NoSpacing"/>
              <w:jc w:val="right"/>
            </w:pPr>
            <w:r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BC" w14:textId="77777777" w:rsidR="00E70F2B" w:rsidRPr="006E7255" w:rsidRDefault="29495315" w:rsidP="007E5384">
            <w:pPr>
              <w:pStyle w:val="NoSpacing"/>
              <w:jc w:val="right"/>
            </w:pPr>
            <w:r>
              <w:t>Jun 1989</w:t>
            </w:r>
          </w:p>
        </w:tc>
      </w:tr>
      <w:tr w:rsidR="00E70F2B" w:rsidRPr="006E7255" w14:paraId="0968BEC3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BE" w14:textId="780ED09B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BF" w14:textId="77777777" w:rsidR="00E70F2B" w:rsidRPr="006E7255" w:rsidRDefault="29495315" w:rsidP="006420F2">
            <w:pPr>
              <w:pStyle w:val="NoSpacing"/>
            </w:pPr>
            <w:r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C0" w14:textId="77777777" w:rsidR="00E70F2B" w:rsidRPr="006E7255" w:rsidRDefault="29495315" w:rsidP="006420F2">
            <w:pPr>
              <w:pStyle w:val="NoSpacing"/>
            </w:pPr>
            <w: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C1" w14:textId="77777777" w:rsidR="00E70F2B" w:rsidRPr="006E7255" w:rsidRDefault="29495315" w:rsidP="007E5384">
            <w:pPr>
              <w:pStyle w:val="NoSpacing"/>
              <w:jc w:val="right"/>
            </w:pPr>
            <w:r>
              <w:t>616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C2" w14:textId="77777777" w:rsidR="00E70F2B" w:rsidRPr="006E7255" w:rsidRDefault="29495315" w:rsidP="007E5384">
            <w:pPr>
              <w:pStyle w:val="NoSpacing"/>
              <w:jc w:val="right"/>
            </w:pPr>
            <w:r>
              <w:t>Jun 1988</w:t>
            </w:r>
          </w:p>
        </w:tc>
      </w:tr>
      <w:tr w:rsidR="00E70F2B" w:rsidRPr="006E7255" w14:paraId="0968BEC9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C4" w14:textId="6B65C5CA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C5" w14:textId="77777777" w:rsidR="00E70F2B" w:rsidRPr="006E7255" w:rsidRDefault="29495315" w:rsidP="006420F2">
            <w:pPr>
              <w:pStyle w:val="NoSpacing"/>
            </w:pPr>
            <w:r>
              <w:t>R. Fitch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C6" w14:textId="77777777" w:rsidR="00E70F2B" w:rsidRPr="006E7255" w:rsidRDefault="29495315" w:rsidP="006420F2">
            <w:pPr>
              <w:pStyle w:val="NoSpacing"/>
            </w:pPr>
            <w: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C7" w14:textId="77777777" w:rsidR="00E70F2B" w:rsidRPr="006E7255" w:rsidRDefault="29495315" w:rsidP="007E5384">
            <w:pPr>
              <w:pStyle w:val="NoSpacing"/>
              <w:jc w:val="right"/>
            </w:pPr>
            <w:r>
              <w:t>952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C8" w14:textId="77777777" w:rsidR="00E70F2B" w:rsidRPr="006E7255" w:rsidRDefault="29495315" w:rsidP="007E5384">
            <w:pPr>
              <w:pStyle w:val="NoSpacing"/>
              <w:jc w:val="right"/>
            </w:pPr>
            <w:r>
              <w:t>Jun 2005</w:t>
            </w:r>
          </w:p>
        </w:tc>
      </w:tr>
      <w:tr w:rsidR="009D0CFE" w:rsidRPr="006E7255" w14:paraId="1E676BC8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E4152D" w14:textId="55CB32C0" w:rsidR="009D0CFE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0D35F6" w14:textId="11589D71" w:rsidR="009D0CFE" w:rsidRPr="006E7255" w:rsidRDefault="29495315" w:rsidP="006420F2">
            <w:pPr>
              <w:pStyle w:val="NoSpacing"/>
            </w:pPr>
            <w:r>
              <w:t>N. Renwick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DC1DAB" w14:textId="4837820E" w:rsidR="009D0CFE" w:rsidRPr="006E7255" w:rsidRDefault="29495315" w:rsidP="006420F2">
            <w:pPr>
              <w:pStyle w:val="NoSpacing"/>
            </w:pPr>
            <w: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6B1A57" w14:textId="77777777" w:rsidR="009D0CFE" w:rsidRPr="006E7255" w:rsidRDefault="29495315" w:rsidP="007E5384">
            <w:pPr>
              <w:pStyle w:val="NoSpacing"/>
              <w:jc w:val="right"/>
            </w:pPr>
            <w:r>
              <w:t>208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DE40C4" w14:textId="77777777" w:rsidR="009D0CFE" w:rsidRPr="006E7255" w:rsidRDefault="29495315" w:rsidP="007E5384">
            <w:pPr>
              <w:pStyle w:val="NoSpacing"/>
              <w:jc w:val="right"/>
            </w:pPr>
            <w:r>
              <w:t>31 Dec 2016</w:t>
            </w:r>
          </w:p>
        </w:tc>
      </w:tr>
      <w:tr w:rsidR="009D0CFE" w:rsidRPr="006E7255" w14:paraId="2BBA3841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9EA390" w14:textId="77777777" w:rsidR="009D0CFE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F57EDD" w14:textId="4C0C8351" w:rsidR="009D0CFE" w:rsidRPr="006E7255" w:rsidRDefault="29495315" w:rsidP="29495315">
            <w:pPr>
              <w:pStyle w:val="NoSpacing"/>
              <w:rPr>
                <w:rFonts w:eastAsia="Tahoma" w:cs="Tahoma"/>
              </w:rPr>
            </w:pPr>
            <w:r>
              <w:t>I. Garton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10BCED" w14:textId="2711A4F3" w:rsidR="009D0CFE" w:rsidRPr="006E7255" w:rsidRDefault="29495315" w:rsidP="006420F2">
            <w:pPr>
              <w:pStyle w:val="NoSpacing"/>
            </w:pPr>
            <w: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2CB0D5" w14:textId="77777777" w:rsidR="009D0CFE" w:rsidRPr="006E7255" w:rsidRDefault="29495315" w:rsidP="007E5384">
            <w:pPr>
              <w:pStyle w:val="NoSpacing"/>
              <w:jc w:val="right"/>
            </w:pPr>
            <w:r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88A1F7" w14:textId="1B06AF06" w:rsidR="009D0CFE" w:rsidRPr="006E7255" w:rsidRDefault="29495315" w:rsidP="007E5384">
            <w:pPr>
              <w:pStyle w:val="NoSpacing"/>
              <w:jc w:val="right"/>
            </w:pPr>
            <w:r>
              <w:t>24 Dec 2016</w:t>
            </w:r>
          </w:p>
        </w:tc>
      </w:tr>
      <w:tr w:rsidR="00E70F2B" w:rsidRPr="006E7255" w14:paraId="0968BECF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CA" w14:textId="3A61BD69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CB" w14:textId="77777777" w:rsidR="00E70F2B" w:rsidRPr="006E7255" w:rsidRDefault="29495315" w:rsidP="006420F2">
            <w:pPr>
              <w:pStyle w:val="NoSpacing"/>
            </w:pPr>
            <w: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CC" w14:textId="77777777" w:rsidR="00E70F2B" w:rsidRPr="006E7255" w:rsidRDefault="29495315" w:rsidP="006420F2">
            <w:pPr>
              <w:pStyle w:val="NoSpacing"/>
            </w:pPr>
            <w: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CD" w14:textId="77777777" w:rsidR="00E70F2B" w:rsidRPr="006E7255" w:rsidRDefault="29495315" w:rsidP="007E5384">
            <w:pPr>
              <w:pStyle w:val="NoSpacing"/>
              <w:jc w:val="right"/>
            </w:pPr>
            <w:r>
              <w:t>792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CE" w14:textId="77777777" w:rsidR="00E70F2B" w:rsidRPr="006E7255" w:rsidRDefault="29495315" w:rsidP="007E5384">
            <w:pPr>
              <w:pStyle w:val="NoSpacing"/>
              <w:jc w:val="right"/>
            </w:pPr>
            <w:r>
              <w:t>May 1989</w:t>
            </w:r>
          </w:p>
        </w:tc>
      </w:tr>
      <w:tr w:rsidR="00E70F2B" w:rsidRPr="006E7255" w14:paraId="0968BED5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D0" w14:textId="52AC35B1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D1" w14:textId="77777777" w:rsidR="00E70F2B" w:rsidRPr="006E7255" w:rsidRDefault="29495315" w:rsidP="006420F2">
            <w:pPr>
              <w:pStyle w:val="NoSpacing"/>
            </w:pPr>
            <w: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D2" w14:textId="77777777" w:rsidR="00E70F2B" w:rsidRPr="006E7255" w:rsidRDefault="29495315" w:rsidP="006420F2">
            <w:pPr>
              <w:pStyle w:val="NoSpacing"/>
            </w:pPr>
            <w: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D3" w14:textId="77777777" w:rsidR="00E70F2B" w:rsidRPr="006E7255" w:rsidRDefault="29495315" w:rsidP="007E5384">
            <w:pPr>
              <w:pStyle w:val="NoSpacing"/>
              <w:jc w:val="right"/>
            </w:pPr>
            <w:r>
              <w:t>1582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D4" w14:textId="77777777" w:rsidR="00E70F2B" w:rsidRPr="006E7255" w:rsidRDefault="29495315" w:rsidP="007E5384">
            <w:pPr>
              <w:pStyle w:val="NoSpacing"/>
              <w:jc w:val="right"/>
            </w:pPr>
            <w:r>
              <w:t>Oct 1987</w:t>
            </w:r>
          </w:p>
        </w:tc>
      </w:tr>
      <w:tr w:rsidR="00F47591" w:rsidRPr="006E7255" w14:paraId="0968BEDB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D6" w14:textId="10A16BC5" w:rsidR="00F47591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1440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D7" w14:textId="6B9DC2CA" w:rsidR="00F47591" w:rsidRPr="006E7255" w:rsidRDefault="29495315" w:rsidP="00F47591">
            <w:pPr>
              <w:pStyle w:val="NoSpacing"/>
            </w:pPr>
            <w:r>
              <w:t>R. Holden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D8" w14:textId="1E469F71" w:rsidR="00F47591" w:rsidRPr="006E7255" w:rsidRDefault="29495315" w:rsidP="00F4759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D9" w14:textId="165F86CC" w:rsidR="00F47591" w:rsidRPr="006E7255" w:rsidRDefault="29495315" w:rsidP="00F47591">
            <w:pPr>
              <w:pStyle w:val="NoSpacing"/>
              <w:jc w:val="right"/>
            </w:pPr>
            <w:r>
              <w:t>1282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DA" w14:textId="69C3044B" w:rsidR="00F47591" w:rsidRPr="006E7255" w:rsidRDefault="29495315" w:rsidP="00F47591">
            <w:pPr>
              <w:pStyle w:val="NoSpacing"/>
              <w:jc w:val="right"/>
            </w:pPr>
            <w:r>
              <w:t>03 Aug 2016</w:t>
            </w:r>
          </w:p>
        </w:tc>
      </w:tr>
      <w:tr w:rsidR="00F47591" w:rsidRPr="006E7255" w14:paraId="0968BEE1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DC" w14:textId="1BB01785" w:rsidR="00F47591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1440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DD" w14:textId="77777777" w:rsidR="00F47591" w:rsidRPr="006E7255" w:rsidRDefault="29495315" w:rsidP="00F47591">
            <w:pPr>
              <w:pStyle w:val="NoSpacing"/>
            </w:pPr>
            <w: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DE" w14:textId="77777777" w:rsidR="00F47591" w:rsidRPr="006E7255" w:rsidRDefault="29495315" w:rsidP="00F47591">
            <w:pPr>
              <w:pStyle w:val="NoSpacing"/>
            </w:pPr>
            <w: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DF" w14:textId="77777777" w:rsidR="00F47591" w:rsidRPr="006E7255" w:rsidRDefault="29495315" w:rsidP="00F47591">
            <w:pPr>
              <w:pStyle w:val="NoSpacing"/>
              <w:jc w:val="right"/>
            </w:pPr>
            <w:r>
              <w:t>2463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E0" w14:textId="77777777" w:rsidR="00F47591" w:rsidRPr="006E7255" w:rsidRDefault="29495315" w:rsidP="00F47591">
            <w:pPr>
              <w:pStyle w:val="NoSpacing"/>
              <w:jc w:val="right"/>
            </w:pPr>
            <w:r>
              <w:t>Jun 1989</w:t>
            </w:r>
          </w:p>
        </w:tc>
      </w:tr>
      <w:tr w:rsidR="00F47591" w:rsidRPr="006E7255" w14:paraId="0968BEE7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E2" w14:textId="7E5D5CA1" w:rsidR="00F47591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E3" w14:textId="77777777" w:rsidR="00F47591" w:rsidRPr="006E7255" w:rsidRDefault="29495315" w:rsidP="00F47591">
            <w:pPr>
              <w:pStyle w:val="NoSpacing"/>
            </w:pPr>
            <w:r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E4" w14:textId="77777777" w:rsidR="00F47591" w:rsidRPr="006E7255" w:rsidRDefault="29495315" w:rsidP="00F47591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E5" w14:textId="77777777" w:rsidR="00F47591" w:rsidRPr="006E7255" w:rsidRDefault="29495315" w:rsidP="00F47591">
            <w:pPr>
              <w:pStyle w:val="NoSpacing"/>
              <w:jc w:val="right"/>
            </w:pPr>
            <w:r>
              <w:t>1197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E6" w14:textId="77777777" w:rsidR="00F47591" w:rsidRPr="006E7255" w:rsidRDefault="29495315" w:rsidP="00F47591">
            <w:pPr>
              <w:pStyle w:val="NoSpacing"/>
              <w:jc w:val="right"/>
            </w:pPr>
            <w:r>
              <w:t>Jul 1994</w:t>
            </w:r>
          </w:p>
        </w:tc>
      </w:tr>
      <w:tr w:rsidR="00F47591" w:rsidRPr="006E7255" w14:paraId="0968BEED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E8" w14:textId="3FDCF3A8" w:rsidR="00F47591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1440 L/WA 1440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E9" w14:textId="77777777" w:rsidR="00F47591" w:rsidRPr="006E7255" w:rsidRDefault="00F47591" w:rsidP="00F47591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EA" w14:textId="77777777" w:rsidR="00F47591" w:rsidRPr="006E7255" w:rsidRDefault="00F47591" w:rsidP="00F47591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EB" w14:textId="77777777" w:rsidR="00F47591" w:rsidRPr="006E7255" w:rsidRDefault="00F47591" w:rsidP="00F4759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EC" w14:textId="77777777" w:rsidR="00F47591" w:rsidRPr="006E7255" w:rsidRDefault="00F47591" w:rsidP="00F47591">
            <w:pPr>
              <w:pStyle w:val="NoSpacing"/>
              <w:jc w:val="right"/>
            </w:pPr>
          </w:p>
        </w:tc>
      </w:tr>
      <w:tr w:rsidR="00F47591" w:rsidRPr="006E7255" w14:paraId="0968BF11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0C" w14:textId="2F027E6F" w:rsidR="00F47591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0D" w14:textId="77777777" w:rsidR="00F47591" w:rsidRPr="006E7255" w:rsidRDefault="29495315" w:rsidP="00F47591">
            <w:pPr>
              <w:pStyle w:val="NoSpacing"/>
            </w:pPr>
            <w: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0E" w14:textId="77777777" w:rsidR="00F47591" w:rsidRPr="006E7255" w:rsidRDefault="29495315" w:rsidP="00F47591">
            <w:pPr>
              <w:pStyle w:val="NoSpacing"/>
            </w:pPr>
            <w: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0F" w14:textId="77777777" w:rsidR="00F47591" w:rsidRPr="006E7255" w:rsidRDefault="29495315" w:rsidP="00F47591">
            <w:pPr>
              <w:pStyle w:val="NoSpacing"/>
              <w:jc w:val="right"/>
            </w:pPr>
            <w:r>
              <w:t>598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10" w14:textId="77777777" w:rsidR="00F47591" w:rsidRPr="006E7255" w:rsidRDefault="29495315" w:rsidP="00F47591">
            <w:pPr>
              <w:pStyle w:val="NoSpacing"/>
              <w:jc w:val="right"/>
            </w:pPr>
            <w:r>
              <w:t>Aug 1987</w:t>
            </w:r>
          </w:p>
        </w:tc>
      </w:tr>
      <w:tr w:rsidR="00F47591" w:rsidRPr="006E7255" w14:paraId="0968BF17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12" w14:textId="0DB936DA" w:rsidR="00F47591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13" w14:textId="77777777" w:rsidR="00F47591" w:rsidRPr="006E7255" w:rsidRDefault="29495315" w:rsidP="00F47591">
            <w:pPr>
              <w:pStyle w:val="NoSpacing"/>
            </w:pPr>
            <w:r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14" w14:textId="77777777" w:rsidR="00F47591" w:rsidRPr="006E7255" w:rsidRDefault="29495315" w:rsidP="00F47591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15" w14:textId="77777777" w:rsidR="00F47591" w:rsidRPr="006E7255" w:rsidRDefault="29495315" w:rsidP="00F47591">
            <w:pPr>
              <w:pStyle w:val="NoSpacing"/>
              <w:jc w:val="right"/>
            </w:pPr>
            <w:r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16" w14:textId="77777777" w:rsidR="00F47591" w:rsidRPr="006E7255" w:rsidRDefault="29495315" w:rsidP="00F47591">
            <w:pPr>
              <w:pStyle w:val="NoSpacing"/>
              <w:jc w:val="right"/>
            </w:pPr>
            <w:r>
              <w:t>Jul 1994</w:t>
            </w:r>
          </w:p>
        </w:tc>
      </w:tr>
      <w:tr w:rsidR="00F47591" w:rsidRPr="006E7255" w14:paraId="0968BF1D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18" w14:textId="157A0A76" w:rsidR="00F47591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19" w14:textId="77777777" w:rsidR="00F47591" w:rsidRPr="006E7255" w:rsidRDefault="29495315" w:rsidP="00F47591">
            <w:pPr>
              <w:pStyle w:val="NoSpacing"/>
            </w:pPr>
            <w: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1A" w14:textId="77777777" w:rsidR="00F47591" w:rsidRPr="006E7255" w:rsidRDefault="29495315" w:rsidP="00F47591">
            <w:pPr>
              <w:pStyle w:val="NoSpacing"/>
            </w:pPr>
            <w: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1B" w14:textId="77777777" w:rsidR="00F47591" w:rsidRPr="006E7255" w:rsidRDefault="29495315" w:rsidP="00F47591">
            <w:pPr>
              <w:pStyle w:val="NoSpacing"/>
              <w:jc w:val="right"/>
            </w:pPr>
            <w:r>
              <w:t>668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1C" w14:textId="77777777" w:rsidR="00F47591" w:rsidRPr="006E7255" w:rsidRDefault="29495315" w:rsidP="00F47591">
            <w:pPr>
              <w:pStyle w:val="NoSpacing"/>
              <w:jc w:val="right"/>
            </w:pPr>
            <w:r>
              <w:t>Nov 1985</w:t>
            </w:r>
          </w:p>
        </w:tc>
      </w:tr>
      <w:tr w:rsidR="00F47591" w:rsidRPr="006E7255" w14:paraId="0968BF29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24" w14:textId="7A1B024D" w:rsidR="00F47591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25" w14:textId="7C5A2171" w:rsidR="00F47591" w:rsidRPr="006E7255" w:rsidRDefault="29495315" w:rsidP="00F47591">
            <w:pPr>
              <w:pStyle w:val="NoSpacing"/>
            </w:pPr>
            <w:r>
              <w:t>R. Holden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26" w14:textId="28C1E703" w:rsidR="00F47591" w:rsidRPr="006E7255" w:rsidRDefault="29495315" w:rsidP="00F4759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27" w14:textId="756967FB" w:rsidR="00F47591" w:rsidRPr="006E7255" w:rsidRDefault="008123C5" w:rsidP="00F47591">
            <w:pPr>
              <w:pStyle w:val="NoSpacing"/>
              <w:jc w:val="right"/>
            </w:pPr>
            <w:r>
              <w:t>661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28" w14:textId="2AFC8F7B" w:rsidR="00F47591" w:rsidRPr="006E7255" w:rsidRDefault="008123C5" w:rsidP="00F47591">
            <w:pPr>
              <w:pStyle w:val="NoSpacing"/>
              <w:jc w:val="right"/>
            </w:pPr>
            <w:r>
              <w:t>01 Jul 2017</w:t>
            </w:r>
          </w:p>
        </w:tc>
      </w:tr>
      <w:tr w:rsidR="00F47591" w:rsidRPr="006E7255" w14:paraId="65BF9038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11C844" w14:textId="793445D2" w:rsidR="00F47591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3C9624" w14:textId="5924D131" w:rsidR="00F47591" w:rsidRPr="006E7255" w:rsidRDefault="29495315" w:rsidP="00F47591">
            <w:pPr>
              <w:pStyle w:val="NoSpacing"/>
            </w:pPr>
            <w:r>
              <w:t>T. Woodgate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58E12E" w14:textId="5AD529D5" w:rsidR="00F47591" w:rsidRPr="006E7255" w:rsidRDefault="29495315" w:rsidP="00F47591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C39687" w14:textId="798BB82D" w:rsidR="00F47591" w:rsidRPr="006E7255" w:rsidRDefault="29495315" w:rsidP="00F47591">
            <w:pPr>
              <w:pStyle w:val="NoSpacing"/>
              <w:jc w:val="right"/>
            </w:pPr>
            <w:r>
              <w:t>461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727356" w14:textId="7B56F009" w:rsidR="00F47591" w:rsidRPr="006E7255" w:rsidRDefault="29495315" w:rsidP="00F47591">
            <w:pPr>
              <w:pStyle w:val="NoSpacing"/>
              <w:jc w:val="right"/>
            </w:pPr>
            <w:r>
              <w:t>28 Sep 2014</w:t>
            </w:r>
          </w:p>
        </w:tc>
      </w:tr>
      <w:tr w:rsidR="00F47591" w:rsidRPr="006E7255" w14:paraId="0968BF2F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2A" w14:textId="3F933045" w:rsidR="00F47591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2B" w14:textId="77777777" w:rsidR="00F47591" w:rsidRPr="006E7255" w:rsidRDefault="29495315" w:rsidP="00F47591">
            <w:pPr>
              <w:pStyle w:val="NoSpacing"/>
            </w:pPr>
            <w:r>
              <w:t>B.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2C" w14:textId="02CAD8CB" w:rsidR="00F47591" w:rsidRPr="006E7255" w:rsidRDefault="29495315" w:rsidP="00F47591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2D" w14:textId="77777777" w:rsidR="00F47591" w:rsidRPr="006E7255" w:rsidRDefault="29495315" w:rsidP="00F47591">
            <w:pPr>
              <w:pStyle w:val="NoSpacing"/>
              <w:jc w:val="right"/>
            </w:pPr>
            <w:r>
              <w:t>355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2E" w14:textId="77777777" w:rsidR="00F47591" w:rsidRPr="006E7255" w:rsidRDefault="29495315" w:rsidP="00F47591">
            <w:pPr>
              <w:pStyle w:val="NoSpacing"/>
              <w:jc w:val="right"/>
            </w:pPr>
            <w:r>
              <w:t>02 Jan 2010</w:t>
            </w:r>
          </w:p>
        </w:tc>
      </w:tr>
      <w:tr w:rsidR="00F47591" w:rsidRPr="006E7255" w14:paraId="2DC62131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2EA680" w14:textId="77777777" w:rsidR="00F47591" w:rsidRPr="00E70F2B" w:rsidRDefault="00F47591" w:rsidP="00F47591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B64122" w14:textId="77777777" w:rsidR="00F47591" w:rsidRPr="006E7255" w:rsidRDefault="00F47591" w:rsidP="00F47591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ED9DE1" w14:textId="77777777" w:rsidR="00F47591" w:rsidRPr="006E7255" w:rsidRDefault="00F47591" w:rsidP="00F47591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CE8334" w14:textId="77777777" w:rsidR="00F47591" w:rsidRPr="006E7255" w:rsidRDefault="00F47591" w:rsidP="00F4759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8C19CA" w14:textId="77777777" w:rsidR="00F47591" w:rsidRPr="006E7255" w:rsidRDefault="00F47591" w:rsidP="00F47591">
            <w:pPr>
              <w:pStyle w:val="NoSpacing"/>
              <w:jc w:val="right"/>
            </w:pPr>
          </w:p>
        </w:tc>
      </w:tr>
      <w:tr w:rsidR="00F47591" w:rsidRPr="006E7255" w14:paraId="68D167E1" w14:textId="77777777" w:rsidTr="001B19A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48702B" w14:textId="647165E8" w:rsidR="00F47591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03DD90" w14:textId="6F851C90" w:rsidR="00F47591" w:rsidRPr="006E7255" w:rsidRDefault="29495315" w:rsidP="00F47591">
            <w:pPr>
              <w:pStyle w:val="NoSpacing"/>
            </w:pPr>
            <w:r>
              <w:t>R. Holden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57C324" w14:textId="60A5C323" w:rsidR="00F47591" w:rsidRPr="006E7255" w:rsidRDefault="29495315" w:rsidP="00F4759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E61025" w14:textId="523BF53F" w:rsidR="00F47591" w:rsidRPr="006E7255" w:rsidRDefault="29495315" w:rsidP="00F47591">
            <w:pPr>
              <w:pStyle w:val="NoSpacing"/>
              <w:jc w:val="right"/>
            </w:pPr>
            <w:r>
              <w:t>301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065401" w14:textId="613C626D" w:rsidR="00F47591" w:rsidRPr="006E7255" w:rsidRDefault="29495315" w:rsidP="00F47591">
            <w:pPr>
              <w:pStyle w:val="NoSpacing"/>
              <w:jc w:val="right"/>
            </w:pPr>
            <w:r>
              <w:t>03 Aug 2016</w:t>
            </w:r>
          </w:p>
        </w:tc>
      </w:tr>
      <w:tr w:rsidR="00F47591" w:rsidRPr="006E7255" w14:paraId="061376F1" w14:textId="77777777" w:rsidTr="001B19A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8B0173" w14:textId="39A380E9" w:rsidR="00F47591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36309" w14:textId="6124F3AB" w:rsidR="00F47591" w:rsidRPr="006E7255" w:rsidRDefault="29495315" w:rsidP="00F47591">
            <w:pPr>
              <w:pStyle w:val="NoSpacing"/>
            </w:pPr>
            <w:r w:rsidRPr="29495315">
              <w:rPr>
                <w:lang w:val="en-US"/>
              </w:rPr>
              <w:t>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BB03F9" w14:textId="61A4E05A" w:rsidR="00F47591" w:rsidRPr="006E7255" w:rsidRDefault="29495315" w:rsidP="00F47591">
            <w:pPr>
              <w:pStyle w:val="NoSpacing"/>
            </w:pPr>
            <w:r w:rsidRPr="29495315"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369427AC" w14:textId="0D3FD8DB" w:rsidR="00F47591" w:rsidRPr="006E7255" w:rsidRDefault="29495315" w:rsidP="00F47591">
            <w:pPr>
              <w:pStyle w:val="NoSpacing"/>
              <w:jc w:val="right"/>
            </w:pPr>
            <w:r>
              <w:t>330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C2BE82" w14:textId="656EFC35" w:rsidR="00F47591" w:rsidRPr="006E7255" w:rsidRDefault="29495315" w:rsidP="00F47591">
            <w:pPr>
              <w:pStyle w:val="NoSpacing"/>
              <w:jc w:val="right"/>
            </w:pPr>
            <w:r>
              <w:t>03 Aug 2016</w:t>
            </w:r>
          </w:p>
        </w:tc>
      </w:tr>
      <w:tr w:rsidR="00F47591" w:rsidRPr="006E7255" w14:paraId="7C173944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C6BCD0" w14:textId="77777777" w:rsidR="00F47591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46596B" w14:textId="77777777" w:rsidR="00F47591" w:rsidRPr="006E7255" w:rsidRDefault="29495315" w:rsidP="00F47591">
            <w:pPr>
              <w:pStyle w:val="NoSpacing"/>
            </w:pPr>
            <w:r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E14041" w14:textId="77777777" w:rsidR="00F47591" w:rsidRPr="006E7255" w:rsidRDefault="29495315" w:rsidP="00F47591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6AC40D" w14:textId="77777777" w:rsidR="00F47591" w:rsidRPr="006E7255" w:rsidRDefault="29495315" w:rsidP="00F47591">
            <w:pPr>
              <w:pStyle w:val="NoSpacing"/>
              <w:jc w:val="right"/>
            </w:pPr>
            <w:r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EFD04F" w14:textId="77777777" w:rsidR="00F47591" w:rsidRPr="006E7255" w:rsidRDefault="29495315" w:rsidP="00F47591">
            <w:pPr>
              <w:pStyle w:val="NoSpacing"/>
              <w:jc w:val="right"/>
            </w:pPr>
            <w:r>
              <w:t>Jul 1994</w:t>
            </w:r>
          </w:p>
        </w:tc>
      </w:tr>
      <w:tr w:rsidR="00F47591" w:rsidRPr="006E7255" w14:paraId="11FE7E1D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FCEC5A" w14:textId="77777777" w:rsidR="00F47591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03FBE7" w14:textId="72E7AA63" w:rsidR="00F47591" w:rsidRPr="006E7255" w:rsidRDefault="008123C5" w:rsidP="00F47591">
            <w:pPr>
              <w:pStyle w:val="NoSpacing"/>
            </w:pPr>
            <w:r>
              <w:t>R. Holden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E3CA7F" w14:textId="3ED25937" w:rsidR="00F47591" w:rsidRPr="006E7255" w:rsidRDefault="008123C5" w:rsidP="008123C5">
            <w:pPr>
              <w:pStyle w:val="NoSpacing"/>
            </w:pPr>
            <w:r>
              <w:t>Thanet</w:t>
            </w:r>
            <w:r w:rsidR="29495315">
              <w:t xml:space="preserve">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DC5475" w14:textId="6D187D22" w:rsidR="00F47591" w:rsidRPr="006E7255" w:rsidRDefault="008123C5" w:rsidP="00F47591">
            <w:pPr>
              <w:pStyle w:val="NoSpacing"/>
              <w:jc w:val="right"/>
            </w:pPr>
            <w:r>
              <w:t>322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1030A" w14:textId="224D2B9C" w:rsidR="00F47591" w:rsidRPr="006E7255" w:rsidRDefault="008123C5" w:rsidP="00F47591">
            <w:pPr>
              <w:pStyle w:val="NoSpacing"/>
              <w:jc w:val="right"/>
            </w:pPr>
            <w:r>
              <w:t>18 Jun 2017</w:t>
            </w:r>
          </w:p>
        </w:tc>
      </w:tr>
      <w:tr w:rsidR="00F47591" w:rsidRPr="006E7255" w14:paraId="763EAA43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B38CC17" w14:textId="77777777" w:rsidR="00F47591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FA78FA" w14:textId="4A0EBE61" w:rsidR="00F47591" w:rsidRPr="006E7255" w:rsidRDefault="008123C5" w:rsidP="00F47591">
            <w:pPr>
              <w:pStyle w:val="NoSpacing"/>
            </w:pPr>
            <w:r>
              <w:t>R. Holden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FFFFAF1" w14:textId="7C5B937D" w:rsidR="00F47591" w:rsidRPr="006E7255" w:rsidRDefault="008123C5" w:rsidP="008123C5">
            <w:pPr>
              <w:pStyle w:val="NoSpacing"/>
            </w:pPr>
            <w:r>
              <w:t xml:space="preserve">Thanet </w:t>
            </w:r>
            <w:r w:rsidR="29495315">
              <w:t>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A4ACD97" w14:textId="4FAC1311" w:rsidR="00F47591" w:rsidRPr="006E7255" w:rsidRDefault="008123C5" w:rsidP="00F47591">
            <w:pPr>
              <w:pStyle w:val="NoSpacing"/>
              <w:jc w:val="right"/>
            </w:pPr>
            <w:r>
              <w:t>347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2BDCBC1" w14:textId="2DFB9723" w:rsidR="00F47591" w:rsidRPr="006E7255" w:rsidRDefault="008123C5" w:rsidP="00F47591">
            <w:pPr>
              <w:pStyle w:val="NoSpacing"/>
              <w:jc w:val="right"/>
            </w:pPr>
            <w:r>
              <w:t>18 Jun 2017</w:t>
            </w:r>
          </w:p>
        </w:tc>
      </w:tr>
    </w:tbl>
    <w:p w14:paraId="0968BF30" w14:textId="77777777" w:rsidR="00FD75CA" w:rsidRPr="006E7255" w:rsidRDefault="29495315" w:rsidP="00FD75CA">
      <w:pPr>
        <w:pStyle w:val="Heading2"/>
      </w:pPr>
      <w:bookmarkStart w:id="13" w:name="_Toc146460777"/>
      <w:bookmarkStart w:id="14" w:name="_Toc147917261"/>
      <w:r>
        <w:t>Recurve Barebow</w:t>
      </w:r>
    </w:p>
    <w:p w14:paraId="0968BF31" w14:textId="77777777" w:rsidR="00FD75CA" w:rsidRPr="006E7255" w:rsidRDefault="29495315" w:rsidP="00FD75CA">
      <w:pPr>
        <w:pStyle w:val="Heading3"/>
      </w:pPr>
      <w:r>
        <w:t>Ladies - Senior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F37" w14:textId="77777777" w:rsidTr="294953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BF32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BF33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BF34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BF35" w14:textId="77777777" w:rsidR="00FD75CA" w:rsidRPr="006E7255" w:rsidRDefault="29495315" w:rsidP="29495315">
            <w:pPr>
              <w:pStyle w:val="NoSpacing"/>
              <w:jc w:val="right"/>
              <w:rPr>
                <w:rStyle w:val="Strong"/>
              </w:rPr>
            </w:pPr>
            <w:r w:rsidRPr="2949531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BF36" w14:textId="77777777" w:rsidR="00FD75CA" w:rsidRPr="006E7255" w:rsidRDefault="29495315" w:rsidP="29495315">
            <w:pPr>
              <w:pStyle w:val="NoSpacing"/>
              <w:jc w:val="right"/>
              <w:rPr>
                <w:rStyle w:val="Strong"/>
              </w:rPr>
            </w:pPr>
            <w:r w:rsidRPr="29495315">
              <w:rPr>
                <w:rStyle w:val="Strong"/>
              </w:rPr>
              <w:t>Date</w:t>
            </w:r>
          </w:p>
        </w:tc>
      </w:tr>
      <w:tr w:rsidR="00321FA0" w:rsidRPr="006E7255" w14:paraId="0968BF3D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38" w14:textId="0CAF9705" w:rsidR="00321F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39" w14:textId="17B63802" w:rsidR="00321FA0" w:rsidRPr="006E7255" w:rsidRDefault="29495315" w:rsidP="00321FA0">
            <w:pPr>
              <w:pStyle w:val="NoSpacing"/>
            </w:pPr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3A" w14:textId="6080E2F5" w:rsidR="00321FA0" w:rsidRPr="006E7255" w:rsidRDefault="29495315" w:rsidP="00321FA0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F3B" w14:textId="448F6FE1" w:rsidR="00321FA0" w:rsidRPr="006E7255" w:rsidRDefault="29495315" w:rsidP="00321FA0">
            <w:pPr>
              <w:pStyle w:val="NoSpacing"/>
              <w:jc w:val="right"/>
            </w:pPr>
            <w:r>
              <w:t>937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3C" w14:textId="4DC3EBB2" w:rsidR="00321FA0" w:rsidRPr="006E7255" w:rsidRDefault="29495315" w:rsidP="00321FA0">
            <w:pPr>
              <w:pStyle w:val="NoSpacing"/>
              <w:jc w:val="right"/>
            </w:pPr>
            <w:r>
              <w:t>26 Jun 2016</w:t>
            </w:r>
          </w:p>
        </w:tc>
      </w:tr>
      <w:tr w:rsidR="00321FA0" w:rsidRPr="006E7255" w14:paraId="0968BF43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3E" w14:textId="47414706" w:rsidR="00321F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3F" w14:textId="7CBA5FB3" w:rsidR="00321FA0" w:rsidRPr="006E7255" w:rsidRDefault="29495315" w:rsidP="00321FA0">
            <w:pPr>
              <w:pStyle w:val="NoSpacing"/>
            </w:pPr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40" w14:textId="77777777" w:rsidR="00321FA0" w:rsidRPr="006E7255" w:rsidRDefault="29495315" w:rsidP="00321FA0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41" w14:textId="77777777" w:rsidR="00321FA0" w:rsidRPr="006E7255" w:rsidRDefault="29495315" w:rsidP="00321FA0">
            <w:pPr>
              <w:pStyle w:val="NoSpacing"/>
              <w:jc w:val="right"/>
            </w:pPr>
            <w:r>
              <w:t>1800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42" w14:textId="4C5B2B9C" w:rsidR="00321FA0" w:rsidRPr="006E7255" w:rsidRDefault="29495315" w:rsidP="00321FA0">
            <w:pPr>
              <w:pStyle w:val="NoSpacing"/>
              <w:jc w:val="right"/>
            </w:pPr>
            <w:r>
              <w:t>2</w:t>
            </w:r>
            <w:r w:rsidR="00373899">
              <w:t>5/2</w:t>
            </w:r>
            <w:r>
              <w:t>6 Jun 2016</w:t>
            </w:r>
          </w:p>
        </w:tc>
      </w:tr>
      <w:tr w:rsidR="00321FA0" w:rsidRPr="006E7255" w14:paraId="0968BF49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44" w14:textId="5CE03D8E" w:rsidR="00321F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45" w14:textId="6D9F8DB4" w:rsidR="00321FA0" w:rsidRPr="006E7255" w:rsidRDefault="29495315" w:rsidP="00321FA0">
            <w:pPr>
              <w:pStyle w:val="NoSpacing"/>
            </w:pPr>
            <w:r w:rsidRPr="29495315"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46" w14:textId="1D0C1812" w:rsidR="00321FA0" w:rsidRPr="006E7255" w:rsidRDefault="29495315" w:rsidP="00321FA0">
            <w:pPr>
              <w:pStyle w:val="NoSpacing"/>
            </w:pPr>
            <w:r w:rsidRPr="29495315"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47" w14:textId="6E958BAC" w:rsidR="00321FA0" w:rsidRPr="006E7255" w:rsidRDefault="29495315" w:rsidP="00321FA0">
            <w:pPr>
              <w:pStyle w:val="NoSpacing"/>
              <w:jc w:val="right"/>
            </w:pPr>
            <w:r>
              <w:t>1111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48" w14:textId="2060D934" w:rsidR="00321FA0" w:rsidRPr="006E7255" w:rsidRDefault="00373899" w:rsidP="00321FA0">
            <w:pPr>
              <w:pStyle w:val="NoSpacing"/>
              <w:jc w:val="right"/>
            </w:pPr>
            <w:r>
              <w:t>24</w:t>
            </w:r>
            <w:r w:rsidR="29495315">
              <w:t xml:space="preserve"> May 2015</w:t>
            </w:r>
          </w:p>
        </w:tc>
      </w:tr>
      <w:tr w:rsidR="00321FA0" w:rsidRPr="006E7255" w14:paraId="0968BF4F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4A" w14:textId="21A65897" w:rsidR="00321F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4B" w14:textId="7179143D" w:rsidR="00321FA0" w:rsidRPr="006E7255" w:rsidRDefault="29495315" w:rsidP="00321FA0">
            <w:pPr>
              <w:pStyle w:val="NoSpacing"/>
            </w:pPr>
            <w:r w:rsidRPr="29495315"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4C" w14:textId="4D0A51E2" w:rsidR="00321FA0" w:rsidRPr="006E7255" w:rsidRDefault="29495315" w:rsidP="00321FA0">
            <w:pPr>
              <w:pStyle w:val="NoSpacing"/>
            </w:pPr>
            <w:r w:rsidRPr="29495315"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4D" w14:textId="489E1E3E" w:rsidR="00321FA0" w:rsidRPr="006E7255" w:rsidRDefault="29495315" w:rsidP="00321FA0">
            <w:pPr>
              <w:pStyle w:val="NoSpacing"/>
              <w:jc w:val="right"/>
            </w:pPr>
            <w:r>
              <w:t>2147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4E" w14:textId="5280121D" w:rsidR="00321FA0" w:rsidRPr="006E7255" w:rsidRDefault="29495315" w:rsidP="00321FA0">
            <w:pPr>
              <w:pStyle w:val="NoSpacing"/>
              <w:jc w:val="right"/>
            </w:pPr>
            <w:r>
              <w:t>1</w:t>
            </w:r>
            <w:r w:rsidR="00373899">
              <w:t>8/1</w:t>
            </w:r>
            <w:r>
              <w:t>9 Jun 2016</w:t>
            </w:r>
          </w:p>
        </w:tc>
      </w:tr>
      <w:tr w:rsidR="00321FA0" w:rsidRPr="006E7255" w14:paraId="0968BF55" w14:textId="77777777" w:rsidTr="0037389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50" w14:textId="0B84F766" w:rsidR="00321F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51" w14:textId="58EC5761" w:rsidR="00321FA0" w:rsidRPr="006E7255" w:rsidRDefault="29495315" w:rsidP="00373899">
            <w:pPr>
              <w:pStyle w:val="NoSpacing"/>
            </w:pPr>
            <w:r>
              <w:t>Ms D. Pople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52" w14:textId="3E951224" w:rsidR="00321FA0" w:rsidRPr="006E7255" w:rsidRDefault="29495315" w:rsidP="00321FA0">
            <w:pPr>
              <w:pStyle w:val="NoSpacing"/>
            </w:pPr>
            <w:r>
              <w:t>Sevenoaks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53" w14:textId="1EFAD6A7" w:rsidR="00321FA0" w:rsidRPr="006E7255" w:rsidRDefault="29495315" w:rsidP="00321FA0">
            <w:pPr>
              <w:pStyle w:val="NoSpacing"/>
              <w:jc w:val="right"/>
            </w:pPr>
            <w:r>
              <w:t>235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54" w14:textId="3C6FC2CC" w:rsidR="00321FA0" w:rsidRPr="006E7255" w:rsidRDefault="29495315" w:rsidP="00321FA0">
            <w:pPr>
              <w:pStyle w:val="NoSpacing"/>
              <w:jc w:val="right"/>
            </w:pPr>
            <w:r>
              <w:t>08 May 2016</w:t>
            </w:r>
          </w:p>
        </w:tc>
      </w:tr>
      <w:tr w:rsidR="00321FA0" w:rsidRPr="006E7255" w14:paraId="0968BF5B" w14:textId="77777777" w:rsidTr="0037389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56" w14:textId="0713CC24" w:rsidR="00321F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8BF57" w14:textId="2772BAF1" w:rsidR="00321FA0" w:rsidRPr="006E7255" w:rsidRDefault="29495315" w:rsidP="00321FA0">
            <w:pPr>
              <w:pStyle w:val="NoSpacing"/>
            </w:pPr>
            <w:r w:rsidRPr="29495315"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68BF58" w14:textId="32435B05" w:rsidR="00321FA0" w:rsidRPr="006E7255" w:rsidRDefault="29495315" w:rsidP="00321FA0">
            <w:pPr>
              <w:pStyle w:val="NoSpacing"/>
            </w:pPr>
            <w:r w:rsidRPr="29495315"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0968BF59" w14:textId="5D079B2B" w:rsidR="00321FA0" w:rsidRPr="006E7255" w:rsidRDefault="29495315" w:rsidP="00321FA0">
            <w:pPr>
              <w:pStyle w:val="NoSpacing"/>
              <w:jc w:val="right"/>
            </w:pPr>
            <w:r>
              <w:t>829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5A" w14:textId="07D89DFC" w:rsidR="00321FA0" w:rsidRPr="006E7255" w:rsidRDefault="29495315" w:rsidP="00321FA0">
            <w:pPr>
              <w:pStyle w:val="NoSpacing"/>
              <w:jc w:val="right"/>
            </w:pPr>
            <w:r>
              <w:t>17 Jun 2014</w:t>
            </w:r>
          </w:p>
        </w:tc>
      </w:tr>
      <w:tr w:rsidR="00321FA0" w:rsidRPr="006E7255" w14:paraId="0968BF61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5C" w14:textId="1D8B2A84" w:rsidR="00321FA0" w:rsidRPr="006E7255" w:rsidRDefault="29495315" w:rsidP="29495315">
            <w:pPr>
              <w:pStyle w:val="NoSpacing"/>
              <w:rPr>
                <w:rStyle w:val="Strong"/>
              </w:rPr>
            </w:pPr>
            <w:bookmarkStart w:id="15" w:name="_Hlk364676254"/>
            <w:r w:rsidRPr="2949531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5D" w14:textId="344CDA95" w:rsidR="00321FA0" w:rsidRPr="006E7255" w:rsidRDefault="29495315" w:rsidP="00321FA0">
            <w:pPr>
              <w:pStyle w:val="NoSpacing"/>
            </w:pPr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5E" w14:textId="036A5FF9" w:rsidR="00321FA0" w:rsidRPr="006E7255" w:rsidRDefault="29495315" w:rsidP="00321FA0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5F" w14:textId="20F050B4" w:rsidR="00321FA0" w:rsidRPr="006E7255" w:rsidRDefault="29495315" w:rsidP="00321FA0">
            <w:pPr>
              <w:pStyle w:val="NoSpacing"/>
              <w:jc w:val="right"/>
            </w:pPr>
            <w:r>
              <w:t>892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60" w14:textId="570BDDB8" w:rsidR="00321FA0" w:rsidRPr="006E7255" w:rsidRDefault="29495315" w:rsidP="00321FA0">
            <w:pPr>
              <w:pStyle w:val="NoSpacing"/>
              <w:jc w:val="right"/>
            </w:pPr>
            <w:r>
              <w:t>08 Aug 2015</w:t>
            </w:r>
          </w:p>
        </w:tc>
      </w:tr>
      <w:bookmarkEnd w:id="15"/>
      <w:tr w:rsidR="00321FA0" w:rsidRPr="006E7255" w14:paraId="0968BF67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62" w14:textId="7EEACE95" w:rsidR="00321F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63" w14:textId="6E4FE998" w:rsidR="00321FA0" w:rsidRPr="006E7255" w:rsidRDefault="29495315" w:rsidP="00321FA0">
            <w:pPr>
              <w:pStyle w:val="NoSpacing"/>
            </w:pPr>
            <w:r>
              <w:t>Ms J. Eastgate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64" w14:textId="17969B97" w:rsidR="00321FA0" w:rsidRPr="006E7255" w:rsidRDefault="29495315" w:rsidP="00321FA0">
            <w:pPr>
              <w:pStyle w:val="NoSpacing"/>
            </w:pPr>
            <w:r>
              <w:t>Lamorbey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65" w14:textId="5198A0DE" w:rsidR="00321FA0" w:rsidRPr="006E7255" w:rsidRDefault="29495315" w:rsidP="00321FA0">
            <w:pPr>
              <w:pStyle w:val="NoSpacing"/>
              <w:jc w:val="right"/>
            </w:pPr>
            <w:r>
              <w:t>171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66" w14:textId="28A5BD64" w:rsidR="00321FA0" w:rsidRPr="006E7255" w:rsidRDefault="29495315" w:rsidP="00321FA0">
            <w:pPr>
              <w:pStyle w:val="NoSpacing"/>
              <w:jc w:val="right"/>
            </w:pPr>
            <w:r>
              <w:t>03 Apr 2016</w:t>
            </w:r>
          </w:p>
        </w:tc>
      </w:tr>
      <w:tr w:rsidR="00321FA0" w:rsidRPr="006E7255" w14:paraId="0968BF6D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68" w14:textId="11043905" w:rsidR="00321F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69" w14:textId="77777777" w:rsidR="00321FA0" w:rsidRPr="006E7255" w:rsidRDefault="29495315" w:rsidP="00321FA0">
            <w:pPr>
              <w:pStyle w:val="NoSpacing"/>
            </w:pPr>
            <w:r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6A" w14:textId="77777777" w:rsidR="00321FA0" w:rsidRPr="006E7255" w:rsidRDefault="29495315" w:rsidP="00321FA0">
            <w:pPr>
              <w:pStyle w:val="NoSpacing"/>
            </w:pPr>
            <w: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6B" w14:textId="77777777" w:rsidR="00321FA0" w:rsidRPr="006E7255" w:rsidRDefault="29495315" w:rsidP="00321FA0">
            <w:pPr>
              <w:pStyle w:val="NoSpacing"/>
              <w:jc w:val="right"/>
            </w:pPr>
            <w:r>
              <w:t>653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6C" w14:textId="77777777" w:rsidR="00321FA0" w:rsidRPr="006E7255" w:rsidRDefault="29495315" w:rsidP="00321FA0">
            <w:pPr>
              <w:pStyle w:val="NoSpacing"/>
              <w:jc w:val="right"/>
            </w:pPr>
            <w:r>
              <w:t>May 1992</w:t>
            </w:r>
          </w:p>
        </w:tc>
      </w:tr>
      <w:tr w:rsidR="00321FA0" w:rsidRPr="006E7255" w14:paraId="0968BF73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6E" w14:textId="6A0C3747" w:rsidR="00321F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6F" w14:textId="3BA2DB72" w:rsidR="00321FA0" w:rsidRPr="006E7255" w:rsidRDefault="29495315" w:rsidP="00321FA0">
            <w:pPr>
              <w:pStyle w:val="NoSpacing"/>
            </w:pPr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70" w14:textId="71C9702A" w:rsidR="00321FA0" w:rsidRPr="006E7255" w:rsidRDefault="29495315" w:rsidP="00321FA0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71" w14:textId="7D45CC3C" w:rsidR="00321FA0" w:rsidRPr="006E7255" w:rsidRDefault="29495315" w:rsidP="00321FA0">
            <w:pPr>
              <w:pStyle w:val="NoSpacing"/>
              <w:jc w:val="right"/>
            </w:pPr>
            <w:r>
              <w:t>732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72" w14:textId="79B90551" w:rsidR="00321FA0" w:rsidRPr="006E7255" w:rsidRDefault="29495315" w:rsidP="00321FA0">
            <w:pPr>
              <w:pStyle w:val="NoSpacing"/>
              <w:jc w:val="right"/>
            </w:pPr>
            <w:r>
              <w:t>19 Jun 2015</w:t>
            </w:r>
          </w:p>
        </w:tc>
      </w:tr>
      <w:tr w:rsidR="00321FA0" w:rsidRPr="006E7255" w14:paraId="0968BF79" w14:textId="77777777" w:rsidTr="0037389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74" w14:textId="0728BFB9" w:rsidR="00321F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8BF75" w14:textId="5A0460FC" w:rsidR="00321FA0" w:rsidRPr="006E7255" w:rsidRDefault="29495315" w:rsidP="00321FA0">
            <w:pPr>
              <w:pStyle w:val="NoSpacing"/>
            </w:pPr>
            <w:r w:rsidRPr="29495315"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68BF76" w14:textId="0C6EBEDA" w:rsidR="00321FA0" w:rsidRPr="006E7255" w:rsidRDefault="29495315" w:rsidP="00321FA0">
            <w:pPr>
              <w:pStyle w:val="NoSpacing"/>
            </w:pPr>
            <w:r w:rsidRPr="29495315"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0968BF77" w14:textId="22D24A94" w:rsidR="00321FA0" w:rsidRPr="006E7255" w:rsidRDefault="29495315" w:rsidP="00321FA0">
            <w:pPr>
              <w:pStyle w:val="NoSpacing"/>
              <w:jc w:val="right"/>
            </w:pPr>
            <w:r>
              <w:t>432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78" w14:textId="18D5F346" w:rsidR="00321FA0" w:rsidRPr="006E7255" w:rsidRDefault="29495315" w:rsidP="00321FA0">
            <w:pPr>
              <w:pStyle w:val="NoSpacing"/>
              <w:jc w:val="right"/>
            </w:pPr>
            <w:r>
              <w:t>18 May 2016</w:t>
            </w:r>
          </w:p>
        </w:tc>
      </w:tr>
      <w:tr w:rsidR="00321FA0" w:rsidRPr="006E7255" w14:paraId="0968BF7F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7A" w14:textId="411748E5" w:rsidR="00321F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7B" w14:textId="77777777" w:rsidR="00321FA0" w:rsidRPr="006E7255" w:rsidRDefault="29495315" w:rsidP="00321FA0">
            <w:pPr>
              <w:pStyle w:val="NoSpacing"/>
            </w:pPr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7C" w14:textId="77777777" w:rsidR="00321FA0" w:rsidRPr="006E7255" w:rsidRDefault="29495315" w:rsidP="00321FA0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7D" w14:textId="64E0E24A" w:rsidR="00321FA0" w:rsidRPr="006E7255" w:rsidRDefault="00FD131E" w:rsidP="00321FA0">
            <w:pPr>
              <w:pStyle w:val="NoSpacing"/>
              <w:jc w:val="right"/>
            </w:pPr>
            <w:r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7E" w14:textId="396EAED4" w:rsidR="00321FA0" w:rsidRPr="006E7255" w:rsidRDefault="00FD131E" w:rsidP="00321FA0">
            <w:pPr>
              <w:pStyle w:val="NoSpacing"/>
              <w:jc w:val="right"/>
            </w:pPr>
            <w:r>
              <w:t>27 Aug 2011</w:t>
            </w:r>
          </w:p>
        </w:tc>
      </w:tr>
      <w:tr w:rsidR="00321FA0" w:rsidRPr="006E7255" w14:paraId="0968BF85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80" w14:textId="355445B2" w:rsidR="00321F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81" w14:textId="77777777" w:rsidR="00321FA0" w:rsidRPr="006E7255" w:rsidRDefault="29495315" w:rsidP="00321FA0">
            <w:pPr>
              <w:pStyle w:val="NoSpacing"/>
            </w:pPr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82" w14:textId="77777777" w:rsidR="00321FA0" w:rsidRPr="006E7255" w:rsidRDefault="29495315" w:rsidP="00321FA0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83" w14:textId="77777777" w:rsidR="00321FA0" w:rsidRPr="006E7255" w:rsidRDefault="29495315" w:rsidP="00321FA0">
            <w:pPr>
              <w:pStyle w:val="NoSpacing"/>
              <w:jc w:val="right"/>
            </w:pPr>
            <w:r>
              <w:t>493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84" w14:textId="77777777" w:rsidR="00321FA0" w:rsidRPr="006E7255" w:rsidRDefault="29495315" w:rsidP="00321FA0">
            <w:pPr>
              <w:pStyle w:val="NoSpacing"/>
              <w:jc w:val="right"/>
            </w:pPr>
            <w:r>
              <w:t>01 Nov 2011</w:t>
            </w:r>
          </w:p>
        </w:tc>
      </w:tr>
      <w:tr w:rsidR="00321FA0" w:rsidRPr="006E7255" w14:paraId="0968BF8B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86" w14:textId="7D028298" w:rsidR="00321F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87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88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89" w14:textId="77777777" w:rsidR="00321FA0" w:rsidRPr="006E7255" w:rsidRDefault="00321FA0" w:rsidP="00321FA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8A" w14:textId="77777777" w:rsidR="00321FA0" w:rsidRPr="006E7255" w:rsidRDefault="00321FA0" w:rsidP="00321FA0">
            <w:pPr>
              <w:pStyle w:val="NoSpacing"/>
              <w:jc w:val="right"/>
            </w:pPr>
          </w:p>
        </w:tc>
      </w:tr>
      <w:tr w:rsidR="00321FA0" w:rsidRPr="006E7255" w14:paraId="0D56B9C4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0CDFF2" w14:textId="77777777" w:rsidR="00321FA0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F80195" w14:textId="56962F12" w:rsidR="00321FA0" w:rsidRPr="006E7255" w:rsidRDefault="29495315" w:rsidP="00321FA0">
            <w:pPr>
              <w:pStyle w:val="NoSpacing"/>
            </w:pPr>
            <w:r>
              <w:t>Miss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619395" w14:textId="207DBC4D" w:rsidR="00321FA0" w:rsidRPr="006E7255" w:rsidRDefault="29495315" w:rsidP="00321FA0">
            <w:pPr>
              <w:pStyle w:val="NoSpacing"/>
            </w:pPr>
            <w:bookmarkStart w:id="16" w:name="OLE_LINK3"/>
            <w:bookmarkStart w:id="17" w:name="OLE_LINK4"/>
            <w:r>
              <w:t>Fox Archers</w:t>
            </w:r>
            <w:bookmarkEnd w:id="16"/>
            <w:bookmarkEnd w:id="17"/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67AEE5" w14:textId="7B04474B" w:rsidR="00321FA0" w:rsidRPr="006E7255" w:rsidRDefault="29495315" w:rsidP="00321FA0">
            <w:pPr>
              <w:pStyle w:val="NoSpacing"/>
              <w:jc w:val="right"/>
            </w:pPr>
            <w:r>
              <w:t>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AD5305" w14:textId="3785FBA8" w:rsidR="00321FA0" w:rsidRPr="006E7255" w:rsidRDefault="29495315" w:rsidP="00321FA0">
            <w:pPr>
              <w:pStyle w:val="NoSpacing"/>
              <w:jc w:val="right"/>
            </w:pPr>
            <w:r>
              <w:t>09 Aug 2014</w:t>
            </w:r>
          </w:p>
        </w:tc>
      </w:tr>
      <w:tr w:rsidR="00321FA0" w:rsidRPr="006E7255" w14:paraId="31A74A71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214A9A" w14:textId="77777777" w:rsidR="00321FA0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37CAD7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6D6C3A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DDC9E8" w14:textId="77777777" w:rsidR="00321FA0" w:rsidRPr="006E7255" w:rsidRDefault="00321FA0" w:rsidP="00321FA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97A526" w14:textId="77777777" w:rsidR="00321FA0" w:rsidRPr="006E7255" w:rsidRDefault="00321FA0" w:rsidP="00321FA0">
            <w:pPr>
              <w:pStyle w:val="NoSpacing"/>
              <w:jc w:val="right"/>
            </w:pPr>
          </w:p>
        </w:tc>
      </w:tr>
      <w:tr w:rsidR="00321FA0" w:rsidRPr="006E7255" w14:paraId="0968BF91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8C" w14:textId="6459059D" w:rsidR="00321F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8D" w14:textId="77777777" w:rsidR="00321FA0" w:rsidRPr="006E7255" w:rsidRDefault="29495315" w:rsidP="00321FA0">
            <w:pPr>
              <w:pStyle w:val="NoSpacing"/>
            </w:pPr>
            <w:r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8E" w14:textId="77777777" w:rsidR="00321FA0" w:rsidRPr="006E7255" w:rsidRDefault="29495315" w:rsidP="00321FA0">
            <w:pPr>
              <w:pStyle w:val="NoSpacing"/>
            </w:pPr>
            <w: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8F" w14:textId="77777777" w:rsidR="00321FA0" w:rsidRPr="006E7255" w:rsidRDefault="29495315" w:rsidP="00321FA0">
            <w:pPr>
              <w:pStyle w:val="NoSpacing"/>
              <w:jc w:val="right"/>
            </w:pPr>
            <w:r>
              <w:t>702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90" w14:textId="77777777" w:rsidR="00321FA0" w:rsidRPr="006E7255" w:rsidRDefault="29495315" w:rsidP="00321FA0">
            <w:pPr>
              <w:pStyle w:val="NoSpacing"/>
              <w:jc w:val="right"/>
            </w:pPr>
            <w:r>
              <w:t>Oct 1991</w:t>
            </w:r>
          </w:p>
        </w:tc>
      </w:tr>
      <w:tr w:rsidR="00321FA0" w:rsidRPr="006E7255" w14:paraId="0968BF97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92" w14:textId="463956BD" w:rsidR="00321F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93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94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95" w14:textId="77777777" w:rsidR="00321FA0" w:rsidRPr="006E7255" w:rsidRDefault="00321FA0" w:rsidP="00321FA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96" w14:textId="77777777" w:rsidR="00321FA0" w:rsidRPr="006E7255" w:rsidRDefault="00321FA0" w:rsidP="00321FA0">
            <w:pPr>
              <w:pStyle w:val="NoSpacing"/>
              <w:jc w:val="right"/>
            </w:pPr>
          </w:p>
        </w:tc>
      </w:tr>
      <w:tr w:rsidR="00321FA0" w:rsidRPr="006E7255" w14:paraId="0968BF9D" w14:textId="77777777" w:rsidTr="0037389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98" w14:textId="31611A66" w:rsidR="00321F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1440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8BF99" w14:textId="39851015" w:rsidR="00321FA0" w:rsidRPr="006E7255" w:rsidRDefault="29495315" w:rsidP="00321FA0">
            <w:pPr>
              <w:pStyle w:val="NoSpacing"/>
            </w:pPr>
            <w:r w:rsidRPr="29495315"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68BF9A" w14:textId="40C6C820" w:rsidR="00321FA0" w:rsidRPr="006E7255" w:rsidRDefault="29495315" w:rsidP="00321FA0">
            <w:pPr>
              <w:pStyle w:val="NoSpacing"/>
            </w:pPr>
            <w:r w:rsidRPr="29495315"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0968BF9B" w14:textId="43D6605C" w:rsidR="00321FA0" w:rsidRPr="006E7255" w:rsidRDefault="29495315" w:rsidP="00321FA0">
            <w:pPr>
              <w:pStyle w:val="NoSpacing"/>
              <w:jc w:val="right"/>
            </w:pPr>
            <w:r>
              <w:t>910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9C" w14:textId="41356AA7" w:rsidR="00321FA0" w:rsidRPr="006E7255" w:rsidRDefault="29495315" w:rsidP="00321FA0">
            <w:pPr>
              <w:pStyle w:val="NoSpacing"/>
              <w:jc w:val="right"/>
            </w:pPr>
            <w:r>
              <w:t>26 Jul 2015</w:t>
            </w:r>
          </w:p>
        </w:tc>
      </w:tr>
      <w:tr w:rsidR="00321FA0" w:rsidRPr="006E7255" w14:paraId="0968BFA3" w14:textId="77777777" w:rsidTr="0037389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9E" w14:textId="340F287D" w:rsidR="00321F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1440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8BF9F" w14:textId="779F9C3D" w:rsidR="00321FA0" w:rsidRPr="006E7255" w:rsidRDefault="29495315" w:rsidP="00321FA0">
            <w:pPr>
              <w:pStyle w:val="NoSpacing"/>
            </w:pPr>
            <w:r w:rsidRPr="29495315"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68BFA0" w14:textId="4139C439" w:rsidR="00321FA0" w:rsidRPr="006E7255" w:rsidRDefault="29495315" w:rsidP="00321FA0">
            <w:pPr>
              <w:pStyle w:val="NoSpacing"/>
            </w:pPr>
            <w:r w:rsidRPr="29495315"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0968BFA1" w14:textId="23F1B441" w:rsidR="00321FA0" w:rsidRPr="006E7255" w:rsidRDefault="29495315" w:rsidP="00321FA0">
            <w:pPr>
              <w:pStyle w:val="NoSpacing"/>
              <w:jc w:val="right"/>
            </w:pPr>
            <w:r>
              <w:t>1794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A2" w14:textId="5D54EFF6" w:rsidR="00321FA0" w:rsidRPr="006E7255" w:rsidRDefault="29495315" w:rsidP="00321FA0">
            <w:pPr>
              <w:pStyle w:val="NoSpacing"/>
              <w:jc w:val="right"/>
            </w:pPr>
            <w:r>
              <w:t>2</w:t>
            </w:r>
            <w:r w:rsidR="00373899">
              <w:t>5/2</w:t>
            </w:r>
            <w:r>
              <w:t>6 Jul 2015</w:t>
            </w:r>
          </w:p>
        </w:tc>
      </w:tr>
      <w:tr w:rsidR="00321FA0" w:rsidRPr="006E7255" w14:paraId="0968BFA9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A4" w14:textId="737DDC31" w:rsidR="00321F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A5" w14:textId="1B56BE37" w:rsidR="00321FA0" w:rsidRPr="006E7255" w:rsidRDefault="29495315" w:rsidP="00321FA0">
            <w:pPr>
              <w:pStyle w:val="NoSpacing"/>
            </w:pPr>
            <w:r w:rsidRPr="29495315"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A6" w14:textId="69CC0564" w:rsidR="00321FA0" w:rsidRPr="006E7255" w:rsidRDefault="29495315" w:rsidP="00321FA0">
            <w:pPr>
              <w:pStyle w:val="NoSpacing"/>
            </w:pPr>
            <w:r w:rsidRPr="29495315"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A7" w14:textId="52F7BD1F" w:rsidR="00321FA0" w:rsidRPr="006E7255" w:rsidRDefault="29495315" w:rsidP="00321FA0">
            <w:pPr>
              <w:pStyle w:val="NoSpacing"/>
              <w:jc w:val="right"/>
            </w:pPr>
            <w:r>
              <w:t>1165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A8" w14:textId="7472CF0B" w:rsidR="00321FA0" w:rsidRPr="006E7255" w:rsidRDefault="29495315" w:rsidP="00321FA0">
            <w:pPr>
              <w:pStyle w:val="NoSpacing"/>
              <w:jc w:val="right"/>
            </w:pPr>
            <w:r>
              <w:t>14 Jul 2013</w:t>
            </w:r>
          </w:p>
        </w:tc>
      </w:tr>
      <w:tr w:rsidR="00321FA0" w:rsidRPr="006E7255" w14:paraId="0968BFAF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AA" w14:textId="3D40A7D1" w:rsidR="00321F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1440 L/WA 1440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AB" w14:textId="7CD3322E" w:rsidR="00321FA0" w:rsidRPr="006E7255" w:rsidRDefault="29495315" w:rsidP="00321FA0">
            <w:pPr>
              <w:pStyle w:val="NoSpacing"/>
            </w:pPr>
            <w:r w:rsidRPr="29495315"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AC" w14:textId="4D391B80" w:rsidR="00321FA0" w:rsidRPr="006E7255" w:rsidRDefault="29495315" w:rsidP="00321FA0">
            <w:pPr>
              <w:pStyle w:val="NoSpacing"/>
            </w:pPr>
            <w:r w:rsidRPr="29495315"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AD" w14:textId="22E0E308" w:rsidR="00321FA0" w:rsidRPr="006E7255" w:rsidRDefault="29495315" w:rsidP="00321FA0">
            <w:pPr>
              <w:pStyle w:val="NoSpacing"/>
              <w:jc w:val="right"/>
            </w:pPr>
            <w:r>
              <w:t>2279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AE" w14:textId="0695DED3" w:rsidR="00321FA0" w:rsidRPr="006E7255" w:rsidRDefault="29495315" w:rsidP="00321FA0">
            <w:pPr>
              <w:pStyle w:val="NoSpacing"/>
              <w:jc w:val="right"/>
            </w:pPr>
            <w:r>
              <w:t>1</w:t>
            </w:r>
            <w:r w:rsidR="00373899">
              <w:t>3/1</w:t>
            </w:r>
            <w:r>
              <w:t>4 Jul 2013</w:t>
            </w:r>
          </w:p>
        </w:tc>
      </w:tr>
      <w:tr w:rsidR="00321FA0" w:rsidRPr="006E7255" w14:paraId="0968BFD3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CE" w14:textId="6F77B2FD" w:rsidR="00321F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CF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D0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D1" w14:textId="77777777" w:rsidR="00321FA0" w:rsidRPr="006E7255" w:rsidRDefault="00321FA0" w:rsidP="00321FA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D2" w14:textId="5F0C21C0" w:rsidR="00321FA0" w:rsidRPr="006E7255" w:rsidRDefault="00321FA0" w:rsidP="00321FA0">
            <w:pPr>
              <w:pStyle w:val="NoSpacing"/>
              <w:jc w:val="right"/>
            </w:pPr>
          </w:p>
        </w:tc>
      </w:tr>
      <w:tr w:rsidR="00321FA0" w:rsidRPr="006E7255" w14:paraId="0968BFD9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D4" w14:textId="3E04F3DC" w:rsidR="00321F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D5" w14:textId="0676F606" w:rsidR="00321FA0" w:rsidRPr="006E7255" w:rsidRDefault="29495315" w:rsidP="00321FA0">
            <w:pPr>
              <w:pStyle w:val="NoSpacing"/>
            </w:pPr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D6" w14:textId="1CC8E5D3" w:rsidR="00321FA0" w:rsidRPr="006E7255" w:rsidRDefault="29495315" w:rsidP="00321FA0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D7" w14:textId="50924F80" w:rsidR="00321FA0" w:rsidRPr="006E7255" w:rsidRDefault="29495315" w:rsidP="00321FA0">
            <w:pPr>
              <w:pStyle w:val="NoSpacing"/>
              <w:jc w:val="right"/>
            </w:pPr>
            <w:r>
              <w:t>565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D8" w14:textId="74A6CC9F" w:rsidR="00321FA0" w:rsidRPr="006E7255" w:rsidRDefault="29495315" w:rsidP="00321FA0">
            <w:pPr>
              <w:pStyle w:val="NoSpacing"/>
              <w:jc w:val="right"/>
            </w:pPr>
            <w:r>
              <w:t>27 Jul 2014</w:t>
            </w:r>
          </w:p>
        </w:tc>
      </w:tr>
      <w:tr w:rsidR="00321FA0" w:rsidRPr="006E7255" w14:paraId="0968BFDF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DA" w14:textId="51F665A8" w:rsidR="00321F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DB" w14:textId="77777777" w:rsidR="00321FA0" w:rsidRPr="006E7255" w:rsidRDefault="29495315" w:rsidP="00321FA0">
            <w:pPr>
              <w:pStyle w:val="NoSpacing"/>
            </w:pPr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DC" w14:textId="77777777" w:rsidR="00321FA0" w:rsidRPr="006E7255" w:rsidRDefault="29495315" w:rsidP="00321FA0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DD" w14:textId="77777777" w:rsidR="00321FA0" w:rsidRPr="006E7255" w:rsidRDefault="29495315" w:rsidP="00321FA0">
            <w:pPr>
              <w:pStyle w:val="NoSpacing"/>
              <w:jc w:val="right"/>
            </w:pPr>
            <w:r>
              <w:t>397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DE" w14:textId="5624845A" w:rsidR="00321FA0" w:rsidRPr="006E7255" w:rsidRDefault="29495315" w:rsidP="00321FA0">
            <w:pPr>
              <w:pStyle w:val="NoSpacing"/>
              <w:jc w:val="right"/>
            </w:pPr>
            <w:r>
              <w:t>07 Jan 2012</w:t>
            </w:r>
          </w:p>
        </w:tc>
      </w:tr>
      <w:tr w:rsidR="00321FA0" w:rsidRPr="006E7255" w14:paraId="0968BFEB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E6" w14:textId="04268E0F" w:rsidR="00321F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E7" w14:textId="75A08B20" w:rsidR="00321FA0" w:rsidRPr="006E7255" w:rsidRDefault="29495315" w:rsidP="00321FA0">
            <w:pPr>
              <w:pStyle w:val="NoSpacing"/>
            </w:pPr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E8" w14:textId="2B062F41" w:rsidR="00321FA0" w:rsidRPr="006E7255" w:rsidRDefault="29495315" w:rsidP="00321FA0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E9" w14:textId="03BF34B8" w:rsidR="00321FA0" w:rsidRPr="006E7255" w:rsidRDefault="000E11E9" w:rsidP="000E11E9">
            <w:pPr>
              <w:pStyle w:val="NoSpacing"/>
              <w:jc w:val="right"/>
            </w:pPr>
            <w:r>
              <w:t>550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EA" w14:textId="421F2BEC" w:rsidR="00321FA0" w:rsidRPr="006E7255" w:rsidRDefault="000E11E9" w:rsidP="000E11E9">
            <w:pPr>
              <w:pStyle w:val="NoSpacing"/>
              <w:jc w:val="right"/>
            </w:pPr>
            <w:r>
              <w:t>19</w:t>
            </w:r>
            <w:r w:rsidR="29495315">
              <w:t xml:space="preserve"> Ju</w:t>
            </w:r>
            <w:r>
              <w:t>l</w:t>
            </w:r>
            <w:r w:rsidR="29495315">
              <w:t xml:space="preserve"> 2014</w:t>
            </w:r>
          </w:p>
        </w:tc>
      </w:tr>
      <w:tr w:rsidR="00321FA0" w:rsidRPr="006E7255" w14:paraId="7B0EF7A7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F8A792" w14:textId="5312E828" w:rsidR="00321F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4181C0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1B8A4D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9586DC" w14:textId="77777777" w:rsidR="00321FA0" w:rsidRPr="006E7255" w:rsidRDefault="00321FA0" w:rsidP="00321FA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638C6C" w14:textId="4C5E2735" w:rsidR="00321FA0" w:rsidRPr="006E7255" w:rsidRDefault="00321FA0" w:rsidP="00321FA0">
            <w:pPr>
              <w:pStyle w:val="NoSpacing"/>
              <w:jc w:val="right"/>
            </w:pPr>
          </w:p>
        </w:tc>
      </w:tr>
      <w:tr w:rsidR="00321FA0" w:rsidRPr="006E7255" w14:paraId="0968BFF1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EC" w14:textId="4899B915" w:rsidR="00321F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ED" w14:textId="7035E726" w:rsidR="00321FA0" w:rsidRPr="006E7255" w:rsidRDefault="29495315" w:rsidP="007B4CFF">
            <w:pPr>
              <w:pStyle w:val="NoSpacing"/>
              <w:spacing w:line="259" w:lineRule="auto"/>
            </w:pPr>
            <w:r>
              <w:t>Mrs. S. Matthews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EE" w14:textId="5EF194B0" w:rsidR="00321FA0" w:rsidRPr="006E7255" w:rsidRDefault="29495315" w:rsidP="007B4CFF">
            <w:pPr>
              <w:pStyle w:val="NoSpacing"/>
              <w:spacing w:line="259" w:lineRule="auto"/>
            </w:pPr>
            <w: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EF" w14:textId="74E215C0" w:rsidR="00321FA0" w:rsidRPr="006E7255" w:rsidRDefault="29495315" w:rsidP="007B4CFF">
            <w:pPr>
              <w:pStyle w:val="NoSpacing"/>
              <w:spacing w:line="259" w:lineRule="auto"/>
              <w:jc w:val="right"/>
            </w:pPr>
            <w:r>
              <w:t>273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F0" w14:textId="20696395" w:rsidR="00321FA0" w:rsidRPr="006E7255" w:rsidRDefault="29495315" w:rsidP="007B4CFF">
            <w:pPr>
              <w:pStyle w:val="NoSpacing"/>
              <w:spacing w:line="259" w:lineRule="auto"/>
              <w:jc w:val="right"/>
            </w:pPr>
            <w:r>
              <w:t>29 Oct 2016</w:t>
            </w:r>
          </w:p>
        </w:tc>
      </w:tr>
      <w:tr w:rsidR="00321FA0" w:rsidRPr="006E7255" w14:paraId="1A283BD6" w14:textId="77777777" w:rsidTr="00DB165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6717AE" w14:textId="789CA7F4" w:rsidR="00321FA0" w:rsidRPr="00E70F2B" w:rsidRDefault="00321FA0" w:rsidP="00321FA0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045D08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71C842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1C6957" w14:textId="77777777" w:rsidR="00321FA0" w:rsidRPr="006E7255" w:rsidRDefault="00321FA0" w:rsidP="00321FA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01EE85" w14:textId="6EDB92D3" w:rsidR="00321FA0" w:rsidRPr="006E7255" w:rsidRDefault="00321FA0" w:rsidP="00321FA0">
            <w:pPr>
              <w:pStyle w:val="NoSpacing"/>
              <w:jc w:val="right"/>
            </w:pPr>
          </w:p>
        </w:tc>
      </w:tr>
      <w:tr w:rsidR="00321FA0" w:rsidRPr="006E7255" w14:paraId="3EA7D31A" w14:textId="77777777" w:rsidTr="00DB165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55E78A" w14:textId="511F2FCF" w:rsidR="00321F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A04C3B" w14:textId="5A69FF49" w:rsidR="00321FA0" w:rsidRPr="006E7255" w:rsidRDefault="29495315" w:rsidP="00321FA0">
            <w:pPr>
              <w:pStyle w:val="NoSpacing"/>
            </w:pPr>
            <w:r w:rsidRPr="29495315"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996EFE" w14:textId="2F7375C0" w:rsidR="00321FA0" w:rsidRPr="006E7255" w:rsidRDefault="29495315" w:rsidP="00321FA0">
            <w:pPr>
              <w:pStyle w:val="NoSpacing"/>
            </w:pPr>
            <w:r w:rsidRPr="29495315"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1743CDFC" w14:textId="60928826" w:rsidR="00321FA0" w:rsidRPr="006E7255" w:rsidRDefault="29495315" w:rsidP="00321FA0">
            <w:pPr>
              <w:pStyle w:val="NoSpacing"/>
              <w:jc w:val="right"/>
            </w:pPr>
            <w:r>
              <w:t>158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41E982" w14:textId="37761E1A" w:rsidR="00321FA0" w:rsidRPr="006E7255" w:rsidRDefault="29495315" w:rsidP="00321FA0">
            <w:pPr>
              <w:pStyle w:val="NoSpacing"/>
              <w:jc w:val="right"/>
            </w:pPr>
            <w:r>
              <w:t>26 Jul 2015</w:t>
            </w:r>
          </w:p>
        </w:tc>
      </w:tr>
      <w:tr w:rsidR="00321FA0" w:rsidRPr="006E7255" w14:paraId="3A19D376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5A7319" w14:textId="6D6AA257" w:rsidR="00321F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FE5A13" w14:textId="77777777" w:rsidR="00321FA0" w:rsidRPr="006E7255" w:rsidRDefault="29495315" w:rsidP="00321FA0">
            <w:pPr>
              <w:pStyle w:val="NoSpacing"/>
            </w:pPr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D27C7D" w14:textId="77777777" w:rsidR="00321FA0" w:rsidRPr="006E7255" w:rsidRDefault="29495315" w:rsidP="00321FA0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FED5B3" w14:textId="4BDD090E" w:rsidR="00321FA0" w:rsidRPr="006E7255" w:rsidRDefault="29495315" w:rsidP="00321FA0">
            <w:pPr>
              <w:pStyle w:val="NoSpacing"/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590B77" w14:textId="3F9FB835" w:rsidR="00321FA0" w:rsidRPr="006E7255" w:rsidRDefault="29495315" w:rsidP="00321FA0">
            <w:pPr>
              <w:pStyle w:val="NoSpacing"/>
              <w:jc w:val="right"/>
            </w:pPr>
            <w:r>
              <w:t>16 Jun 2014</w:t>
            </w:r>
          </w:p>
        </w:tc>
      </w:tr>
      <w:tr w:rsidR="00321FA0" w:rsidRPr="006E7255" w14:paraId="66903513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D219AE" w14:textId="4E5C2261" w:rsidR="00321F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2FEA73" w14:textId="77777777" w:rsidR="00321FA0" w:rsidRPr="006E7255" w:rsidRDefault="29495315" w:rsidP="00321FA0">
            <w:pPr>
              <w:pStyle w:val="NoSpacing"/>
            </w:pPr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420722" w14:textId="77777777" w:rsidR="00321FA0" w:rsidRPr="006E7255" w:rsidRDefault="29495315" w:rsidP="00321FA0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187686" w14:textId="61884AF0" w:rsidR="00321FA0" w:rsidRPr="006E7255" w:rsidRDefault="29495315" w:rsidP="00321FA0">
            <w:pPr>
              <w:pStyle w:val="NoSpacing"/>
              <w:jc w:val="right"/>
            </w:pPr>
            <w:r>
              <w:t>307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87BDFD" w14:textId="3E76D3D2" w:rsidR="00321FA0" w:rsidRPr="006E7255" w:rsidRDefault="29495315" w:rsidP="00321FA0">
            <w:pPr>
              <w:pStyle w:val="NoSpacing"/>
              <w:jc w:val="right"/>
            </w:pPr>
            <w:r>
              <w:t>13 Jun 2016</w:t>
            </w:r>
          </w:p>
        </w:tc>
      </w:tr>
      <w:tr w:rsidR="00321FA0" w:rsidRPr="006E7255" w14:paraId="4ECFF43C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511383" w14:textId="7F025189" w:rsidR="00321F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665ADC" w14:textId="77777777" w:rsidR="00321FA0" w:rsidRPr="006E7255" w:rsidRDefault="29495315" w:rsidP="00321FA0">
            <w:pPr>
              <w:pStyle w:val="NoSpacing"/>
            </w:pPr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B894B2" w14:textId="77777777" w:rsidR="00321FA0" w:rsidRPr="006E7255" w:rsidRDefault="29495315" w:rsidP="00321FA0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2D4449" w14:textId="4752CA44" w:rsidR="00321FA0" w:rsidRPr="006E7255" w:rsidRDefault="29495315" w:rsidP="00321FA0">
            <w:pPr>
              <w:pStyle w:val="NoSpacing"/>
              <w:jc w:val="right"/>
            </w:pPr>
            <w:r>
              <w:t>297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A17344" w14:textId="442FF622" w:rsidR="00321FA0" w:rsidRPr="006E7255" w:rsidRDefault="29495315" w:rsidP="00321FA0">
            <w:pPr>
              <w:pStyle w:val="NoSpacing"/>
              <w:jc w:val="right"/>
            </w:pPr>
            <w:r>
              <w:t>25 May 2015</w:t>
            </w:r>
          </w:p>
        </w:tc>
      </w:tr>
      <w:tr w:rsidR="00321FA0" w:rsidRPr="006E7255" w14:paraId="741DF655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D9774B" w14:textId="4EC05955" w:rsidR="00321F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3C23564" w14:textId="77777777" w:rsidR="00321FA0" w:rsidRPr="006E7255" w:rsidRDefault="29495315" w:rsidP="00321FA0">
            <w:pPr>
              <w:pStyle w:val="NoSpacing"/>
            </w:pPr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C86F932" w14:textId="77777777" w:rsidR="00321FA0" w:rsidRPr="006E7255" w:rsidRDefault="29495315" w:rsidP="00321FA0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112D207" w14:textId="04910D9D" w:rsidR="00321FA0" w:rsidRPr="006E7255" w:rsidRDefault="29495315" w:rsidP="00321FA0">
            <w:pPr>
              <w:pStyle w:val="NoSpacing"/>
              <w:jc w:val="right"/>
            </w:pPr>
            <w:r>
              <w:t>318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10085F" w14:textId="3E91F655" w:rsidR="00321FA0" w:rsidRPr="006E7255" w:rsidRDefault="29495315" w:rsidP="00373899">
            <w:pPr>
              <w:pStyle w:val="NoSpacing"/>
              <w:jc w:val="right"/>
            </w:pPr>
            <w:r>
              <w:t>14 Jul 2013</w:t>
            </w:r>
          </w:p>
        </w:tc>
      </w:tr>
    </w:tbl>
    <w:p w14:paraId="0968BFF2" w14:textId="77777777" w:rsidR="00FD75CA" w:rsidRPr="006E7255" w:rsidRDefault="29495315" w:rsidP="00FD75CA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64"/>
        <w:gridCol w:w="2255"/>
        <w:gridCol w:w="2255"/>
        <w:gridCol w:w="846"/>
        <w:gridCol w:w="1127"/>
      </w:tblGrid>
      <w:tr w:rsidR="00FD75CA" w:rsidRPr="006E7255" w14:paraId="0968BFF8" w14:textId="77777777" w:rsidTr="29495315">
        <w:trPr>
          <w:cantSplit/>
          <w:trHeight w:val="18"/>
          <w:tblHeader/>
          <w:jc w:val="center"/>
        </w:trPr>
        <w:tc>
          <w:tcPr>
            <w:tcW w:w="3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BFF3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Round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BFF4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Name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BFF5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Club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BFF6" w14:textId="77777777" w:rsidR="00FD75CA" w:rsidRPr="006E7255" w:rsidRDefault="29495315" w:rsidP="29495315">
            <w:pPr>
              <w:pStyle w:val="NoSpacing"/>
              <w:jc w:val="right"/>
              <w:rPr>
                <w:rStyle w:val="Strong"/>
              </w:rPr>
            </w:pPr>
            <w:r w:rsidRPr="29495315">
              <w:rPr>
                <w:rStyle w:val="Strong"/>
              </w:rPr>
              <w:t>Score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BFF7" w14:textId="77777777" w:rsidR="00FD75CA" w:rsidRPr="006E7255" w:rsidRDefault="29495315" w:rsidP="29495315">
            <w:pPr>
              <w:pStyle w:val="NoSpacing"/>
              <w:jc w:val="right"/>
              <w:rPr>
                <w:rStyle w:val="Strong"/>
              </w:rPr>
            </w:pPr>
            <w:r w:rsidRPr="29495315">
              <w:rPr>
                <w:rStyle w:val="Strong"/>
              </w:rPr>
              <w:t>Date</w:t>
            </w:r>
          </w:p>
        </w:tc>
      </w:tr>
      <w:tr w:rsidR="00F50E17" w:rsidRPr="006E7255" w14:paraId="0968BFFE" w14:textId="77777777" w:rsidTr="29495315">
        <w:trPr>
          <w:cantSplit/>
          <w:trHeight w:val="18"/>
          <w:jc w:val="center"/>
        </w:trPr>
        <w:tc>
          <w:tcPr>
            <w:tcW w:w="366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F9" w14:textId="0048C058" w:rsidR="00F50E17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York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BFFA" w14:textId="7A33FEC2" w:rsidR="00F50E17" w:rsidRPr="006E7255" w:rsidRDefault="29495315" w:rsidP="00F50E17">
            <w:pPr>
              <w:pStyle w:val="NoSpacing"/>
            </w:pPr>
            <w:r w:rsidRPr="29495315">
              <w:rPr>
                <w:lang w:val="en-US"/>
              </w:rP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BFFB" w14:textId="37C15F46" w:rsidR="00F50E17" w:rsidRPr="006E7255" w:rsidRDefault="29495315" w:rsidP="00F50E17">
            <w:pPr>
              <w:pStyle w:val="NoSpacing"/>
            </w:pPr>
            <w:r w:rsidRPr="29495315"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single" w:sz="4" w:space="0" w:color="auto"/>
              <w:bottom w:val="nil"/>
            </w:tcBorders>
          </w:tcPr>
          <w:p w14:paraId="0968BFFC" w14:textId="1070D195" w:rsidR="00F50E17" w:rsidRPr="006E7255" w:rsidRDefault="29495315" w:rsidP="00F50E17">
            <w:pPr>
              <w:pStyle w:val="NoSpacing"/>
              <w:jc w:val="right"/>
            </w:pPr>
            <w:r>
              <w:t>888</w:t>
            </w:r>
          </w:p>
        </w:tc>
        <w:tc>
          <w:tcPr>
            <w:tcW w:w="11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FD" w14:textId="5324E9BD" w:rsidR="00F50E17" w:rsidRPr="006E7255" w:rsidRDefault="29495315" w:rsidP="00F50E17">
            <w:pPr>
              <w:pStyle w:val="NoSpacing"/>
              <w:jc w:val="right"/>
            </w:pPr>
            <w:r>
              <w:t>01 Sep 2013</w:t>
            </w:r>
          </w:p>
        </w:tc>
      </w:tr>
      <w:tr w:rsidR="006E0BA0" w:rsidRPr="006E7255" w14:paraId="0968C004" w14:textId="77777777" w:rsidTr="29495315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BFFF" w14:textId="0207A9E4" w:rsidR="006E0B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York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00" w14:textId="2230B779" w:rsidR="006E0BA0" w:rsidRPr="006E7255" w:rsidRDefault="29495315" w:rsidP="006E0BA0">
            <w:pPr>
              <w:pStyle w:val="NoSpacing"/>
            </w:pPr>
            <w:r w:rsidRPr="29495315">
              <w:rPr>
                <w:lang w:val="en-US"/>
              </w:rPr>
              <w:t>S. Coles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01" w14:textId="668227DC" w:rsidR="006E0BA0" w:rsidRPr="006E7255" w:rsidRDefault="29495315" w:rsidP="006E0BA0">
            <w:pPr>
              <w:pStyle w:val="NoSpacing"/>
            </w:pPr>
            <w:r w:rsidRPr="29495315">
              <w:rPr>
                <w:lang w:val="en-US"/>
              </w:rPr>
              <w:t>Tonbridge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02" w14:textId="29E8F12D" w:rsidR="006E0BA0" w:rsidRPr="006E7255" w:rsidRDefault="29495315" w:rsidP="006E0BA0">
            <w:pPr>
              <w:pStyle w:val="NoSpacing"/>
              <w:jc w:val="right"/>
            </w:pPr>
            <w:r>
              <w:t>1329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03" w14:textId="545F2D6D" w:rsidR="006E0BA0" w:rsidRPr="006E7255" w:rsidRDefault="29495315" w:rsidP="006E0BA0">
            <w:pPr>
              <w:pStyle w:val="NoSpacing"/>
              <w:jc w:val="right"/>
            </w:pPr>
            <w:r>
              <w:t>2</w:t>
            </w:r>
            <w:r w:rsidR="000E11E9">
              <w:t>5/2</w:t>
            </w:r>
            <w:r>
              <w:t>6 Jun 2016</w:t>
            </w:r>
          </w:p>
        </w:tc>
      </w:tr>
      <w:tr w:rsidR="001068EB" w:rsidRPr="006E7255" w14:paraId="0968C00A" w14:textId="77777777" w:rsidTr="29495315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05" w14:textId="05A150D5" w:rsidR="001068E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Hereford/Bristol 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06" w14:textId="7CAD8E1C" w:rsidR="001068EB" w:rsidRPr="006E7255" w:rsidRDefault="29495315" w:rsidP="001068EB">
            <w:pPr>
              <w:pStyle w:val="NoSpacing"/>
            </w:pPr>
            <w:r>
              <w:t>S. Coles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07" w14:textId="1274AD00" w:rsidR="001068EB" w:rsidRPr="006E7255" w:rsidRDefault="29495315" w:rsidP="001068EB">
            <w:pPr>
              <w:pStyle w:val="NoSpacing"/>
            </w:pPr>
            <w:r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08" w14:textId="211D8F66" w:rsidR="001068EB" w:rsidRPr="006E7255" w:rsidRDefault="29495315" w:rsidP="001068EB">
            <w:pPr>
              <w:pStyle w:val="NoSpacing"/>
              <w:jc w:val="right"/>
            </w:pPr>
            <w:r>
              <w:t>914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09" w14:textId="061310F4" w:rsidR="001068EB" w:rsidRPr="006E7255" w:rsidRDefault="29495315" w:rsidP="001068EB">
            <w:pPr>
              <w:pStyle w:val="NoSpacing"/>
              <w:jc w:val="right"/>
            </w:pPr>
            <w:r>
              <w:t>13 Sep 2015</w:t>
            </w:r>
          </w:p>
        </w:tc>
      </w:tr>
      <w:tr w:rsidR="00F50E17" w:rsidRPr="006E7255" w14:paraId="0968C010" w14:textId="77777777" w:rsidTr="29495315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0B" w14:textId="18A6A2CB" w:rsidR="00F50E17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Hereford/Bristol 1 -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0C" w14:textId="1084DFCA" w:rsidR="00F50E17" w:rsidRPr="006E7255" w:rsidRDefault="29495315" w:rsidP="00F50E17">
            <w:pPr>
              <w:pStyle w:val="NoSpacing"/>
            </w:pPr>
            <w:r>
              <w:t>G. Chapman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0D" w14:textId="548A0C7E" w:rsidR="00F50E17" w:rsidRPr="006E7255" w:rsidRDefault="29495315" w:rsidP="00F50E17">
            <w:pPr>
              <w:pStyle w:val="NoSpacing"/>
            </w:pPr>
            <w:r>
              <w:t>Sutton Bowmen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0E" w14:textId="4F0E1BE2" w:rsidR="00F50E17" w:rsidRPr="006E7255" w:rsidRDefault="29495315" w:rsidP="00F50E17">
            <w:pPr>
              <w:pStyle w:val="NoSpacing"/>
              <w:jc w:val="right"/>
            </w:pPr>
            <w:r>
              <w:t>1512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0F" w14:textId="6B508C55" w:rsidR="00F50E17" w:rsidRPr="006E7255" w:rsidRDefault="29495315" w:rsidP="00F50E17">
            <w:pPr>
              <w:pStyle w:val="NoSpacing"/>
              <w:jc w:val="right"/>
            </w:pPr>
            <w:r>
              <w:t>30 Sep 2012</w:t>
            </w:r>
          </w:p>
        </w:tc>
      </w:tr>
      <w:tr w:rsidR="00F50E17" w:rsidRPr="006E7255" w14:paraId="0968C016" w14:textId="77777777" w:rsidTr="29495315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11" w14:textId="04C4E26C" w:rsidR="00F50E17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St George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12" w14:textId="38A96B85" w:rsidR="00F50E17" w:rsidRPr="006E7255" w:rsidRDefault="29495315" w:rsidP="00F50E17">
            <w:pPr>
              <w:pStyle w:val="NoSpacing"/>
            </w:pPr>
            <w:r w:rsidRPr="29495315">
              <w:rPr>
                <w:lang w:val="en-US"/>
              </w:rP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13" w14:textId="38340C46" w:rsidR="00F50E17" w:rsidRPr="006E7255" w:rsidRDefault="29495315" w:rsidP="00F50E17">
            <w:pPr>
              <w:pStyle w:val="NoSpacing"/>
            </w:pPr>
            <w:r w:rsidRPr="29495315"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14" w14:textId="3FC7B9B6" w:rsidR="00F50E17" w:rsidRPr="006E7255" w:rsidRDefault="29495315" w:rsidP="00F50E17">
            <w:pPr>
              <w:pStyle w:val="NoSpacing"/>
              <w:jc w:val="right"/>
            </w:pPr>
            <w:r>
              <w:t>675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15" w14:textId="6C2C649D" w:rsidR="00F50E17" w:rsidRPr="006E7255" w:rsidRDefault="29495315" w:rsidP="00F50E17">
            <w:pPr>
              <w:pStyle w:val="NoSpacing"/>
              <w:jc w:val="right"/>
            </w:pPr>
            <w:r>
              <w:t>10 Aug 2013</w:t>
            </w:r>
          </w:p>
        </w:tc>
      </w:tr>
      <w:tr w:rsidR="00F50E17" w:rsidRPr="006E7255" w14:paraId="0968C01C" w14:textId="77777777" w:rsidTr="29495315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17" w14:textId="102F0807" w:rsidR="00F50E17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Albion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18" w14:textId="7E1CD1A5" w:rsidR="00F50E17" w:rsidRPr="006E7255" w:rsidRDefault="29495315" w:rsidP="00F50E17">
            <w:pPr>
              <w:pStyle w:val="NoSpacing"/>
            </w:pPr>
            <w:r w:rsidRPr="29495315">
              <w:rPr>
                <w:lang w:val="en-US"/>
              </w:rP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19" w14:textId="32A39576" w:rsidR="00F50E17" w:rsidRPr="006E7255" w:rsidRDefault="29495315" w:rsidP="00F50E17">
            <w:pPr>
              <w:pStyle w:val="NoSpacing"/>
            </w:pPr>
            <w:r w:rsidRPr="29495315"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1A" w14:textId="4A27E2BB" w:rsidR="00F50E17" w:rsidRPr="006E7255" w:rsidRDefault="29495315" w:rsidP="00F50E17">
            <w:pPr>
              <w:pStyle w:val="NoSpacing"/>
              <w:jc w:val="right"/>
            </w:pPr>
            <w:r>
              <w:t>833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1B" w14:textId="07B061D1" w:rsidR="00F50E17" w:rsidRPr="006E7255" w:rsidRDefault="29495315" w:rsidP="00F50E17">
            <w:pPr>
              <w:pStyle w:val="NoSpacing"/>
              <w:jc w:val="right"/>
            </w:pPr>
            <w:r>
              <w:t>21 Sep 2013</w:t>
            </w:r>
          </w:p>
        </w:tc>
      </w:tr>
      <w:tr w:rsidR="00F50E17" w:rsidRPr="006E7255" w14:paraId="0968C022" w14:textId="77777777" w:rsidTr="29495315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1D" w14:textId="7753B042" w:rsidR="00F50E17" w:rsidRPr="006E7255" w:rsidRDefault="29495315" w:rsidP="29495315">
            <w:pPr>
              <w:pStyle w:val="NoSpacing"/>
              <w:rPr>
                <w:rStyle w:val="Strong"/>
              </w:rPr>
            </w:pPr>
            <w:bookmarkStart w:id="18" w:name="_Hlk435476249"/>
            <w:r w:rsidRPr="29495315">
              <w:rPr>
                <w:rStyle w:val="Strong"/>
              </w:rPr>
              <w:t>Windsor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1E" w14:textId="4F3717BD" w:rsidR="00F50E17" w:rsidRPr="006E7255" w:rsidRDefault="29495315" w:rsidP="00F50E17">
            <w:pPr>
              <w:pStyle w:val="NoSpacing"/>
            </w:pPr>
            <w:r>
              <w:t>S. Coles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1F" w14:textId="0006C9B8" w:rsidR="00F50E17" w:rsidRPr="006E7255" w:rsidRDefault="29495315" w:rsidP="00F50E17">
            <w:pPr>
              <w:pStyle w:val="NoSpacing"/>
            </w:pPr>
            <w:r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20" w14:textId="12AE81E5" w:rsidR="00F50E17" w:rsidRPr="006E7255" w:rsidRDefault="29495315" w:rsidP="00F50E17">
            <w:pPr>
              <w:pStyle w:val="NoSpacing"/>
              <w:jc w:val="right"/>
            </w:pPr>
            <w:r>
              <w:t>801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21" w14:textId="4BB9E3B1" w:rsidR="00F50E17" w:rsidRPr="006E7255" w:rsidRDefault="29495315" w:rsidP="00F50E17">
            <w:pPr>
              <w:pStyle w:val="NoSpacing"/>
              <w:jc w:val="right"/>
            </w:pPr>
            <w:r>
              <w:t>26 Sep 2015</w:t>
            </w:r>
          </w:p>
        </w:tc>
      </w:tr>
      <w:bookmarkEnd w:id="18"/>
      <w:tr w:rsidR="00F50E17" w:rsidRPr="006E7255" w14:paraId="0968C028" w14:textId="77777777" w:rsidTr="29495315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23" w14:textId="609DCB43" w:rsidR="00F50E17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New Western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24" w14:textId="77777777" w:rsidR="00F50E17" w:rsidRPr="006E7255" w:rsidRDefault="29495315" w:rsidP="00F50E17">
            <w:pPr>
              <w:pStyle w:val="NoSpacing"/>
            </w:pPr>
            <w:r>
              <w:t>R. Hammond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25" w14:textId="77777777" w:rsidR="00F50E17" w:rsidRPr="006E7255" w:rsidRDefault="29495315" w:rsidP="00F50E17">
            <w:pPr>
              <w:pStyle w:val="NoSpacing"/>
            </w:pPr>
            <w:r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26" w14:textId="77777777" w:rsidR="00F50E17" w:rsidRPr="006E7255" w:rsidRDefault="29495315" w:rsidP="00F50E17">
            <w:pPr>
              <w:pStyle w:val="NoSpacing"/>
              <w:jc w:val="right"/>
            </w:pPr>
            <w:r>
              <w:t>369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27" w14:textId="77777777" w:rsidR="00F50E17" w:rsidRPr="006E7255" w:rsidRDefault="29495315" w:rsidP="00F50E17">
            <w:pPr>
              <w:pStyle w:val="NoSpacing"/>
              <w:jc w:val="right"/>
            </w:pPr>
            <w:r>
              <w:t>27 May 2012</w:t>
            </w:r>
          </w:p>
        </w:tc>
      </w:tr>
      <w:tr w:rsidR="001068EB" w:rsidRPr="006E7255" w14:paraId="0968C02E" w14:textId="77777777" w:rsidTr="29495315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29" w14:textId="208BA9C6" w:rsidR="001068E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Western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2A" w14:textId="0EC5B6B0" w:rsidR="001068EB" w:rsidRPr="006E7255" w:rsidRDefault="29495315" w:rsidP="001068EB">
            <w:pPr>
              <w:pStyle w:val="NoSpacing"/>
            </w:pPr>
            <w:r>
              <w:t>S. Coles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2B" w14:textId="5D64262F" w:rsidR="001068EB" w:rsidRPr="006E7255" w:rsidRDefault="29495315" w:rsidP="001068EB">
            <w:pPr>
              <w:pStyle w:val="NoSpacing"/>
            </w:pPr>
            <w:r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2C" w14:textId="6619B16A" w:rsidR="001068EB" w:rsidRPr="006E7255" w:rsidRDefault="29495315" w:rsidP="001068EB">
            <w:pPr>
              <w:pStyle w:val="NoSpacing"/>
              <w:jc w:val="right"/>
            </w:pPr>
            <w:r>
              <w:t>546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2D" w14:textId="02B80F45" w:rsidR="001068EB" w:rsidRPr="006E7255" w:rsidRDefault="29495315" w:rsidP="001068EB">
            <w:pPr>
              <w:pStyle w:val="NoSpacing"/>
              <w:jc w:val="right"/>
            </w:pPr>
            <w:r>
              <w:t>05 Aug 2015</w:t>
            </w:r>
          </w:p>
        </w:tc>
      </w:tr>
      <w:tr w:rsidR="00F50E17" w:rsidRPr="006E7255" w14:paraId="0968C034" w14:textId="77777777" w:rsidTr="29495315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2F" w14:textId="28FCE201" w:rsidR="00F50E17" w:rsidRPr="006E7255" w:rsidRDefault="29495315" w:rsidP="29495315">
            <w:pPr>
              <w:pStyle w:val="NoSpacing"/>
              <w:rPr>
                <w:rStyle w:val="Strong"/>
              </w:rPr>
            </w:pPr>
            <w:bookmarkStart w:id="19" w:name="_Hlk435476271"/>
            <w:r w:rsidRPr="29495315">
              <w:rPr>
                <w:rStyle w:val="Strong"/>
              </w:rPr>
              <w:t>Western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30" w14:textId="17270F33" w:rsidR="00F50E17" w:rsidRPr="006E7255" w:rsidRDefault="29495315" w:rsidP="00F50E17">
            <w:pPr>
              <w:pStyle w:val="NoSpacing"/>
            </w:pPr>
            <w:r>
              <w:t>S. Coles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31" w14:textId="0FFAC95D" w:rsidR="00F50E17" w:rsidRPr="006E7255" w:rsidRDefault="29495315" w:rsidP="00DE1E5D">
            <w:pPr>
              <w:pStyle w:val="NoSpacing"/>
            </w:pPr>
            <w:r>
              <w:t>Tonbridge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32" w14:textId="230BADCF" w:rsidR="00F50E17" w:rsidRPr="006E7255" w:rsidRDefault="29495315" w:rsidP="00F50E17">
            <w:pPr>
              <w:pStyle w:val="NoSpacing"/>
              <w:jc w:val="right"/>
            </w:pPr>
            <w:r>
              <w:t>678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33" w14:textId="12179A72" w:rsidR="00F50E17" w:rsidRPr="006E7255" w:rsidRDefault="29495315" w:rsidP="00F50E17">
            <w:pPr>
              <w:pStyle w:val="NoSpacing"/>
              <w:jc w:val="right"/>
            </w:pPr>
            <w:r>
              <w:t>11 Oct 2015</w:t>
            </w:r>
          </w:p>
        </w:tc>
      </w:tr>
      <w:bookmarkEnd w:id="19"/>
      <w:tr w:rsidR="00F50E17" w:rsidRPr="006E7255" w14:paraId="0968C03A" w14:textId="77777777" w:rsidTr="29495315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35" w14:textId="08770860" w:rsidR="00F50E17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New National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36" w14:textId="21EE10C3" w:rsidR="00F50E17" w:rsidRPr="006E7255" w:rsidRDefault="00C01FE1" w:rsidP="00F50E17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37" w14:textId="7CC8B54A" w:rsidR="00F50E17" w:rsidRPr="006E7255" w:rsidRDefault="00C01FE1" w:rsidP="00F50E17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38" w14:textId="44C2384A" w:rsidR="00F50E17" w:rsidRPr="006E7255" w:rsidRDefault="00C01FE1" w:rsidP="00F50E17">
            <w:pPr>
              <w:pStyle w:val="NoSpacing"/>
              <w:jc w:val="right"/>
            </w:pPr>
            <w:r>
              <w:t>403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39" w14:textId="7B44E098" w:rsidR="00F50E17" w:rsidRPr="006E7255" w:rsidRDefault="00C01FE1" w:rsidP="00F50E17">
            <w:pPr>
              <w:pStyle w:val="NoSpacing"/>
              <w:jc w:val="right"/>
            </w:pPr>
            <w:r>
              <w:t>17 Aug 2013</w:t>
            </w:r>
          </w:p>
        </w:tc>
      </w:tr>
      <w:tr w:rsidR="00F50E17" w:rsidRPr="006E7255" w14:paraId="0968C040" w14:textId="77777777" w:rsidTr="00DB1658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3B" w14:textId="750611B9" w:rsidR="00F50E17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National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3C" w14:textId="4FBA75F4" w:rsidR="00F50E17" w:rsidRPr="006E7255" w:rsidRDefault="000E11E9" w:rsidP="00F50E17">
            <w:pPr>
              <w:pStyle w:val="NoSpacing"/>
            </w:pPr>
            <w:r w:rsidRPr="29495315">
              <w:rPr>
                <w:lang w:val="en-US"/>
              </w:rPr>
              <w:t>R.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3D" w14:textId="76D226CF" w:rsidR="00F50E17" w:rsidRPr="006E7255" w:rsidRDefault="000E11E9" w:rsidP="000E11E9">
            <w:pPr>
              <w:pStyle w:val="NoSpacing"/>
            </w:pPr>
            <w:r w:rsidRPr="29495315"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3E" w14:textId="0B21BA66" w:rsidR="00F50E17" w:rsidRPr="006E7255" w:rsidRDefault="000E11E9" w:rsidP="00F50E17">
            <w:pPr>
              <w:pStyle w:val="NoSpacing"/>
              <w:jc w:val="right"/>
            </w:pPr>
            <w:r>
              <w:t>414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3F" w14:textId="4F634C4A" w:rsidR="00F50E17" w:rsidRPr="006E7255" w:rsidRDefault="000E11E9" w:rsidP="00F50E17">
            <w:pPr>
              <w:pStyle w:val="NoSpacing"/>
              <w:jc w:val="right"/>
            </w:pPr>
            <w:r>
              <w:t>06 Sep 2014</w:t>
            </w:r>
          </w:p>
        </w:tc>
      </w:tr>
      <w:tr w:rsidR="001068EB" w:rsidRPr="006E7255" w14:paraId="0968C046" w14:textId="77777777" w:rsidTr="00DB1658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41" w14:textId="04E2CE5C" w:rsidR="001068E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National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8C042" w14:textId="716E55CB" w:rsidR="001068EB" w:rsidRPr="006E7255" w:rsidRDefault="29495315" w:rsidP="001068EB">
            <w:pPr>
              <w:pStyle w:val="NoSpacing"/>
            </w:pPr>
            <w:r w:rsidRPr="29495315">
              <w:rPr>
                <w:lang w:val="en-US"/>
              </w:rPr>
              <w:t>S. Coles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0968C043" w14:textId="68240BE9" w:rsidR="001068EB" w:rsidRPr="006E7255" w:rsidRDefault="29495315" w:rsidP="001068EB">
            <w:pPr>
              <w:pStyle w:val="NoSpacing"/>
            </w:pPr>
            <w:r w:rsidRPr="29495315">
              <w:rPr>
                <w:lang w:val="en-US"/>
              </w:rPr>
              <w:t>Tonbridge Archery Club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</w:tcBorders>
          </w:tcPr>
          <w:p w14:paraId="0968C044" w14:textId="49E9E3B4" w:rsidR="001068EB" w:rsidRPr="006E7255" w:rsidRDefault="29495315" w:rsidP="001068EB">
            <w:pPr>
              <w:pStyle w:val="NoSpacing"/>
              <w:jc w:val="right"/>
            </w:pPr>
            <w:r>
              <w:t>494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45" w14:textId="2CD1461C" w:rsidR="001068EB" w:rsidRPr="006E7255" w:rsidRDefault="29495315" w:rsidP="001068EB">
            <w:pPr>
              <w:pStyle w:val="NoSpacing"/>
              <w:jc w:val="right"/>
            </w:pPr>
            <w:r>
              <w:t>04 Oct 2015</w:t>
            </w:r>
          </w:p>
        </w:tc>
      </w:tr>
      <w:tr w:rsidR="00F50E17" w:rsidRPr="006E7255" w14:paraId="0968C04C" w14:textId="77777777" w:rsidTr="29495315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47" w14:textId="0C136555" w:rsidR="00F50E17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National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48" w14:textId="05B1859E" w:rsidR="00F50E17" w:rsidRPr="006E7255" w:rsidRDefault="29495315" w:rsidP="00F50E17">
            <w:pPr>
              <w:pStyle w:val="NoSpacing"/>
            </w:pPr>
            <w:r>
              <w:t>R. Hammond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49" w14:textId="065FB600" w:rsidR="00F50E17" w:rsidRPr="006E7255" w:rsidRDefault="29495315" w:rsidP="00F50E17">
            <w:pPr>
              <w:pStyle w:val="NoSpacing"/>
            </w:pPr>
            <w:r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4A" w14:textId="20D5C8F0" w:rsidR="00F50E17" w:rsidRPr="006E7255" w:rsidRDefault="29495315" w:rsidP="00F50E17">
            <w:pPr>
              <w:pStyle w:val="NoSpacing"/>
              <w:jc w:val="right"/>
            </w:pPr>
            <w:r>
              <w:t>964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4B" w14:textId="448A55BC" w:rsidR="00F50E17" w:rsidRPr="006E7255" w:rsidRDefault="29495315" w:rsidP="00F50E17">
            <w:pPr>
              <w:pStyle w:val="NoSpacing"/>
              <w:jc w:val="right"/>
            </w:pPr>
            <w:r>
              <w:t>25 Jul 2012</w:t>
            </w:r>
          </w:p>
        </w:tc>
      </w:tr>
      <w:tr w:rsidR="00F50E17" w:rsidRPr="006E7255" w14:paraId="6FA957E9" w14:textId="77777777" w:rsidTr="29495315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79DFAE42" w14:textId="77777777" w:rsidR="00F50E17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New Warwick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152D242F" w14:textId="0E2D60C8" w:rsidR="00F50E17" w:rsidRPr="006E7255" w:rsidRDefault="29495315" w:rsidP="00F50E17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7FD1E714" w14:textId="7DE69FFC" w:rsidR="00F50E17" w:rsidRPr="006E7255" w:rsidRDefault="29495315" w:rsidP="00F50E17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329AD976" w14:textId="139483C1" w:rsidR="00F50E17" w:rsidRPr="006E7255" w:rsidRDefault="29495315" w:rsidP="00F50E17">
            <w:pPr>
              <w:pStyle w:val="NoSpacing"/>
              <w:jc w:val="right"/>
            </w:pPr>
            <w:r>
              <w:t>251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79954C9F" w14:textId="438F4AAB" w:rsidR="00F50E17" w:rsidRPr="006E7255" w:rsidRDefault="29495315" w:rsidP="00F50E17">
            <w:pPr>
              <w:pStyle w:val="NoSpacing"/>
              <w:jc w:val="right"/>
            </w:pPr>
            <w:r>
              <w:t>05 Aug 20013</w:t>
            </w:r>
          </w:p>
        </w:tc>
      </w:tr>
      <w:tr w:rsidR="00F50E17" w:rsidRPr="006E7255" w14:paraId="6F468D27" w14:textId="77777777" w:rsidTr="29495315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4E9E71EA" w14:textId="77777777" w:rsidR="00F50E17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Warwick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2F8509FB" w14:textId="3FFED79D" w:rsidR="00F50E17" w:rsidRPr="006E7255" w:rsidRDefault="29495315" w:rsidP="00F50E17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1DDCB236" w14:textId="2EA28697" w:rsidR="00F50E17" w:rsidRPr="006E7255" w:rsidRDefault="29495315" w:rsidP="00F50E17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36AD74CB" w14:textId="2C121F8E" w:rsidR="00F50E17" w:rsidRPr="006E7255" w:rsidRDefault="29495315" w:rsidP="00F50E17">
            <w:pPr>
              <w:pStyle w:val="NoSpacing"/>
              <w:jc w:val="right"/>
            </w:pPr>
            <w:r>
              <w:t>303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37666BE9" w14:textId="4E51561D" w:rsidR="00F50E17" w:rsidRPr="006E7255" w:rsidRDefault="29495315" w:rsidP="00F50E17">
            <w:pPr>
              <w:pStyle w:val="NoSpacing"/>
              <w:jc w:val="right"/>
            </w:pPr>
            <w:r>
              <w:t>07 Aug 2013</w:t>
            </w:r>
          </w:p>
        </w:tc>
      </w:tr>
      <w:tr w:rsidR="00F50E17" w:rsidRPr="006E7255" w14:paraId="0968C052" w14:textId="77777777" w:rsidTr="29495315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4D" w14:textId="5F233369" w:rsidR="00F50E17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American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4E" w14:textId="3CC2CCD4" w:rsidR="00F50E17" w:rsidRPr="006E7255" w:rsidRDefault="29495315" w:rsidP="00F50E17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4F" w14:textId="1838C4D3" w:rsidR="00F50E17" w:rsidRPr="006E7255" w:rsidRDefault="29495315" w:rsidP="00F50E17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50" w14:textId="54E38407" w:rsidR="00F50E17" w:rsidRPr="006E7255" w:rsidRDefault="29495315" w:rsidP="00F50E17">
            <w:pPr>
              <w:pStyle w:val="NoSpacing"/>
              <w:jc w:val="right"/>
            </w:pPr>
            <w:r>
              <w:t>687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51" w14:textId="374CF548" w:rsidR="00F50E17" w:rsidRPr="006E7255" w:rsidRDefault="29495315" w:rsidP="00F50E17">
            <w:pPr>
              <w:pStyle w:val="NoSpacing"/>
              <w:jc w:val="right"/>
            </w:pPr>
            <w:r>
              <w:t>15 Jun 2013</w:t>
            </w:r>
          </w:p>
        </w:tc>
      </w:tr>
      <w:tr w:rsidR="00F50E17" w:rsidRPr="006E7255" w14:paraId="0968C058" w14:textId="77777777" w:rsidTr="29495315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53" w14:textId="64783290" w:rsidR="00F50E17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American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54" w14:textId="77777777" w:rsidR="00F50E17" w:rsidRPr="006E7255" w:rsidRDefault="29495315" w:rsidP="00F50E17">
            <w:pPr>
              <w:pStyle w:val="NoSpacing"/>
            </w:pPr>
            <w:r>
              <w:t>J. Weatherley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55" w14:textId="77777777" w:rsidR="00F50E17" w:rsidRPr="006E7255" w:rsidRDefault="29495315" w:rsidP="00F50E17">
            <w:pPr>
              <w:pStyle w:val="NoSpacing"/>
            </w:pPr>
            <w:r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56" w14:textId="77777777" w:rsidR="00F50E17" w:rsidRPr="006E7255" w:rsidRDefault="29495315" w:rsidP="00F50E17">
            <w:pPr>
              <w:pStyle w:val="NoSpacing"/>
              <w:jc w:val="right"/>
            </w:pPr>
            <w:r>
              <w:t>1092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57" w14:textId="77777777" w:rsidR="00F50E17" w:rsidRPr="006E7255" w:rsidRDefault="29495315" w:rsidP="00F50E17">
            <w:pPr>
              <w:pStyle w:val="NoSpacing"/>
              <w:jc w:val="right"/>
            </w:pPr>
            <w:r>
              <w:t>31 Aug 2009</w:t>
            </w:r>
          </w:p>
        </w:tc>
      </w:tr>
      <w:tr w:rsidR="001F1509" w:rsidRPr="006E7255" w14:paraId="0968C05E" w14:textId="77777777" w:rsidTr="29495315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59" w14:textId="31E2B0CB" w:rsidR="001F1509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1440 G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5A" w14:textId="42195C2A" w:rsidR="001F1509" w:rsidRPr="006E7255" w:rsidRDefault="29495315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5B" w14:textId="61F19165" w:rsidR="001F1509" w:rsidRPr="006E7255" w:rsidRDefault="29495315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5C" w14:textId="0B63BD3D" w:rsidR="001F1509" w:rsidRPr="006E7255" w:rsidRDefault="29495315" w:rsidP="001F1509">
            <w:pPr>
              <w:pStyle w:val="NoSpacing"/>
              <w:jc w:val="right"/>
            </w:pPr>
            <w:r>
              <w:t>1071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5D" w14:textId="0C5F9612" w:rsidR="001F1509" w:rsidRPr="006E7255" w:rsidRDefault="29495315" w:rsidP="001F1509">
            <w:pPr>
              <w:pStyle w:val="NoSpacing"/>
              <w:jc w:val="right"/>
            </w:pPr>
            <w:r>
              <w:t>08 Jun 2014</w:t>
            </w:r>
          </w:p>
        </w:tc>
      </w:tr>
      <w:tr w:rsidR="00F50E17" w:rsidRPr="006E7255" w14:paraId="0968C064" w14:textId="77777777" w:rsidTr="29495315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5F" w14:textId="60A52C84" w:rsidR="00F50E17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1440 G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60" w14:textId="4FE893D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61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62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63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F50E17" w:rsidRPr="006E7255" w14:paraId="0968C06A" w14:textId="77777777" w:rsidTr="29495315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65" w14:textId="1EEBB8A3" w:rsidR="00F50E17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1440 L/WA 1440 Cadet G/Metric 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66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67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68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69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F50E17" w:rsidRPr="006E7255" w14:paraId="0968C070" w14:textId="77777777" w:rsidTr="29495315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6B" w14:textId="1493BED5" w:rsidR="00F50E17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1440 L/WA 1440 Cadet G/Metric 1 -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6C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6D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6E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6F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F50E17" w:rsidRPr="006E7255" w14:paraId="0968C094" w14:textId="77777777" w:rsidTr="29495315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8F" w14:textId="060C1A16" w:rsidR="00F50E17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Metric G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90" w14:textId="77777777" w:rsidR="00F50E17" w:rsidRPr="006E7255" w:rsidRDefault="29495315" w:rsidP="00F50E17">
            <w:pPr>
              <w:pStyle w:val="NoSpacing"/>
            </w:pPr>
            <w:r>
              <w:t>B. Weston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91" w14:textId="77777777" w:rsidR="00F50E17" w:rsidRPr="006E7255" w:rsidRDefault="29495315" w:rsidP="00F50E17">
            <w:pPr>
              <w:pStyle w:val="NoSpacing"/>
            </w:pPr>
            <w:r>
              <w:t>Ashford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92" w14:textId="77777777" w:rsidR="00F50E17" w:rsidRPr="006E7255" w:rsidRDefault="29495315" w:rsidP="00F50E17">
            <w:pPr>
              <w:pStyle w:val="NoSpacing"/>
              <w:jc w:val="right"/>
            </w:pPr>
            <w:r>
              <w:t>375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93" w14:textId="77777777" w:rsidR="00F50E17" w:rsidRPr="006E7255" w:rsidRDefault="29495315" w:rsidP="00F50E17">
            <w:pPr>
              <w:pStyle w:val="NoSpacing"/>
              <w:jc w:val="right"/>
            </w:pPr>
            <w:r>
              <w:t>02 June 2012</w:t>
            </w:r>
          </w:p>
        </w:tc>
      </w:tr>
      <w:tr w:rsidR="00F50E17" w:rsidRPr="006E7255" w14:paraId="0968C09A" w14:textId="77777777" w:rsidTr="29495315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95" w14:textId="195168A1" w:rsidR="00F50E17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Metric L/1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96" w14:textId="1413E9E1" w:rsidR="00F50E17" w:rsidRPr="006E7255" w:rsidRDefault="00DB1658" w:rsidP="00F50E17">
            <w:pPr>
              <w:pStyle w:val="NoSpacing"/>
            </w:pPr>
            <w:r>
              <w:t>A. Seddio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97" w14:textId="77B1379B" w:rsidR="00F50E17" w:rsidRPr="006E7255" w:rsidRDefault="00DB1658" w:rsidP="00F50E17">
            <w:pPr>
              <w:pStyle w:val="NoSpacing"/>
            </w:pPr>
            <w:r>
              <w:t>Thanet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98" w14:textId="479CB804" w:rsidR="00F50E17" w:rsidRPr="006E7255" w:rsidRDefault="00DB1658" w:rsidP="00F50E17">
            <w:pPr>
              <w:pStyle w:val="NoSpacing"/>
              <w:jc w:val="right"/>
            </w:pPr>
            <w:r>
              <w:t>406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99" w14:textId="444300C4" w:rsidR="00F50E17" w:rsidRPr="006E7255" w:rsidRDefault="00DB1658" w:rsidP="00F50E17">
            <w:pPr>
              <w:pStyle w:val="NoSpacing"/>
              <w:jc w:val="right"/>
            </w:pPr>
            <w:r>
              <w:t>10 Jun 2017</w:t>
            </w:r>
          </w:p>
        </w:tc>
      </w:tr>
      <w:tr w:rsidR="00F50E17" w:rsidRPr="006E7255" w14:paraId="0968C0A0" w14:textId="77777777" w:rsidTr="00DB1658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9B" w14:textId="6327A986" w:rsidR="00F50E17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Short Metric G/L/1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9C" w14:textId="77777777" w:rsidR="00F50E17" w:rsidRPr="006E7255" w:rsidRDefault="29495315" w:rsidP="00F50E17">
            <w:pPr>
              <w:pStyle w:val="NoSpacing"/>
            </w:pPr>
            <w:r>
              <w:t>B. Weston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9D" w14:textId="77777777" w:rsidR="00F50E17" w:rsidRPr="006E7255" w:rsidRDefault="29495315" w:rsidP="00F50E17">
            <w:pPr>
              <w:pStyle w:val="NoSpacing"/>
            </w:pPr>
            <w:r>
              <w:t>Ashford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9E" w14:textId="77777777" w:rsidR="00F50E17" w:rsidRPr="006E7255" w:rsidRDefault="29495315" w:rsidP="00F50E17">
            <w:pPr>
              <w:pStyle w:val="NoSpacing"/>
              <w:jc w:val="right"/>
            </w:pPr>
            <w:r>
              <w:t>521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9F" w14:textId="77777777" w:rsidR="00F50E17" w:rsidRPr="006E7255" w:rsidRDefault="29495315" w:rsidP="00F50E17">
            <w:pPr>
              <w:pStyle w:val="NoSpacing"/>
              <w:jc w:val="right"/>
            </w:pPr>
            <w:r>
              <w:t>24 Sep 2011</w:t>
            </w:r>
          </w:p>
        </w:tc>
      </w:tr>
      <w:tr w:rsidR="006E0BA0" w:rsidRPr="006E7255" w14:paraId="0968C0AC" w14:textId="77777777" w:rsidTr="00DB1658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A7" w14:textId="0D64E6B4" w:rsidR="006E0B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70m Recurve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8C0A8" w14:textId="7B1DAC23" w:rsidR="006E0BA0" w:rsidRPr="006E7255" w:rsidRDefault="000E11E9" w:rsidP="006E0BA0">
            <w:pPr>
              <w:pStyle w:val="NoSpacing"/>
            </w:pPr>
            <w:r>
              <w:rPr>
                <w:lang w:val="en-US"/>
              </w:rPr>
              <w:t>M. Simpson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0968C0A9" w14:textId="135D1F00" w:rsidR="006E0BA0" w:rsidRPr="006E7255" w:rsidRDefault="000E11E9" w:rsidP="006E0BA0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</w:tcBorders>
          </w:tcPr>
          <w:p w14:paraId="0968C0AA" w14:textId="3A301434" w:rsidR="006E0BA0" w:rsidRPr="006E7255" w:rsidRDefault="000E11E9" w:rsidP="006E0BA0">
            <w:pPr>
              <w:pStyle w:val="NoSpacing"/>
              <w:jc w:val="right"/>
            </w:pPr>
            <w:r>
              <w:t>498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AB" w14:textId="222BD3BE" w:rsidR="006E0BA0" w:rsidRPr="006E7255" w:rsidRDefault="000E11E9" w:rsidP="000E11E9">
            <w:pPr>
              <w:pStyle w:val="NoSpacing"/>
              <w:jc w:val="right"/>
            </w:pPr>
            <w:r>
              <w:t>07</w:t>
            </w:r>
            <w:r w:rsidR="29495315">
              <w:t xml:space="preserve"> June 201</w:t>
            </w:r>
            <w:r>
              <w:t>4</w:t>
            </w:r>
          </w:p>
        </w:tc>
      </w:tr>
      <w:tr w:rsidR="00F50E17" w:rsidRPr="006E7255" w14:paraId="438A885E" w14:textId="77777777" w:rsidTr="29495315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F8A5C95" w14:textId="09DFF1BF" w:rsidR="00F50E17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50m Compound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4A0E8AFB" w14:textId="7E7B72D6" w:rsidR="00F50E17" w:rsidRPr="006E7255" w:rsidRDefault="29495315" w:rsidP="00F50E17">
            <w:pPr>
              <w:pStyle w:val="NoSpacing"/>
            </w:pPr>
            <w:r>
              <w:t>G. Chapman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2AF6AAA2" w14:textId="60F16803" w:rsidR="00F50E17" w:rsidRPr="006E7255" w:rsidRDefault="29495315" w:rsidP="00F50E17">
            <w:pPr>
              <w:pStyle w:val="NoSpacing"/>
            </w:pPr>
            <w:r>
              <w:t>Sutton Bowmen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53FCCE76" w14:textId="28302710" w:rsidR="00F50E17" w:rsidRPr="006E7255" w:rsidRDefault="29495315" w:rsidP="00F50E17">
            <w:pPr>
              <w:pStyle w:val="NoSpacing"/>
              <w:jc w:val="right"/>
            </w:pPr>
            <w:r>
              <w:t>270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248954E5" w14:textId="5A5760D6" w:rsidR="00F50E17" w:rsidRPr="006E7255" w:rsidRDefault="29495315" w:rsidP="00F50E17">
            <w:pPr>
              <w:pStyle w:val="NoSpacing"/>
              <w:jc w:val="right"/>
            </w:pPr>
            <w:r>
              <w:t>05 May 2013</w:t>
            </w:r>
          </w:p>
        </w:tc>
      </w:tr>
      <w:tr w:rsidR="00F50E17" w:rsidRPr="006E7255" w14:paraId="0968C0B2" w14:textId="77777777" w:rsidTr="29495315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AD" w14:textId="2D55F420" w:rsidR="00F50E17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AE" w14:textId="061E1649" w:rsidR="00F50E17" w:rsidRPr="006E7255" w:rsidRDefault="29495315">
            <w:pPr>
              <w:pStyle w:val="NoSpacing"/>
            </w:pPr>
            <w:r>
              <w:t>A. Shaw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AF" w14:textId="4B49A91D" w:rsidR="00F50E17" w:rsidRPr="006E7255" w:rsidRDefault="29495315" w:rsidP="007B4CFF">
            <w:pPr>
              <w:pStyle w:val="NoSpacing"/>
              <w:spacing w:line="259" w:lineRule="auto"/>
            </w:pPr>
            <w:r>
              <w:t>Abbey Bowmen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B0" w14:textId="63E99905" w:rsidR="00F50E17" w:rsidRPr="006E7255" w:rsidRDefault="29495315" w:rsidP="007B4CFF">
            <w:pPr>
              <w:pStyle w:val="NoSpacing"/>
              <w:spacing w:line="259" w:lineRule="auto"/>
              <w:jc w:val="right"/>
            </w:pPr>
            <w:r>
              <w:t>304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B1" w14:textId="13A04CB4" w:rsidR="00F50E17" w:rsidRPr="006E7255" w:rsidRDefault="29495315" w:rsidP="007B4CFF">
            <w:pPr>
              <w:pStyle w:val="NoSpacing"/>
              <w:spacing w:line="259" w:lineRule="auto"/>
              <w:jc w:val="right"/>
            </w:pPr>
            <w:r>
              <w:t>19 Nov 2016</w:t>
            </w:r>
          </w:p>
        </w:tc>
      </w:tr>
      <w:tr w:rsidR="00F50E17" w:rsidRPr="006E7255" w14:paraId="11173AC5" w14:textId="77777777" w:rsidTr="29495315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28C4E010" w14:textId="77777777" w:rsidR="00F50E17" w:rsidRPr="00E70F2B" w:rsidRDefault="00F50E17" w:rsidP="00F50E17">
            <w:pPr>
              <w:pStyle w:val="NoSpacing"/>
              <w:rPr>
                <w:rStyle w:val="Strong"/>
              </w:rPr>
            </w:pP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23D47C10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29A838C5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3596B7EE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721B018C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1F1509" w:rsidRPr="006E7255" w14:paraId="30675F45" w14:textId="77777777" w:rsidTr="29495315">
        <w:trPr>
          <w:cantSplit/>
          <w:trHeight w:val="180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2FC7C2C7" w14:textId="77777777" w:rsidR="001F1509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90m distance (122cm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1D88223D" w14:textId="5EA5475F" w:rsidR="001F1509" w:rsidRPr="006E7255" w:rsidRDefault="29495315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A963EC0" w14:textId="05AFF7FC" w:rsidR="001F1509" w:rsidRPr="006E7255" w:rsidRDefault="29495315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40F21541" w14:textId="4AC9244F" w:rsidR="001F1509" w:rsidRPr="006E7255" w:rsidRDefault="29495315" w:rsidP="001F1509">
            <w:pPr>
              <w:pStyle w:val="NoSpacing"/>
              <w:jc w:val="right"/>
            </w:pPr>
            <w:r>
              <w:t>214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22263FB9" w14:textId="2182D985" w:rsidR="001F1509" w:rsidRPr="006E7255" w:rsidRDefault="29495315" w:rsidP="001F1509">
            <w:pPr>
              <w:pStyle w:val="NoSpacing"/>
              <w:jc w:val="right"/>
            </w:pPr>
            <w:r>
              <w:t>08 Jun 2014</w:t>
            </w:r>
          </w:p>
        </w:tc>
      </w:tr>
      <w:tr w:rsidR="001F1509" w:rsidRPr="006E7255" w14:paraId="316F2077" w14:textId="77777777" w:rsidTr="29495315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8BEA35A" w14:textId="77777777" w:rsidR="001F1509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70m distance (122cm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148D5989" w14:textId="33DF8F98" w:rsidR="001F1509" w:rsidRPr="006E7255" w:rsidRDefault="29495315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DB0AC32" w14:textId="2294909D" w:rsidR="001F1509" w:rsidRPr="006E7255" w:rsidRDefault="29495315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4DCAC252" w14:textId="387C9B12" w:rsidR="001F1509" w:rsidRPr="006E7255" w:rsidRDefault="29495315" w:rsidP="001F1509">
            <w:pPr>
              <w:pStyle w:val="NoSpacing"/>
              <w:jc w:val="right"/>
            </w:pPr>
            <w:r>
              <w:t>283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768D9A8E" w14:textId="1F55D8AF" w:rsidR="001F1509" w:rsidRPr="006E7255" w:rsidRDefault="29495315" w:rsidP="001F1509">
            <w:pPr>
              <w:pStyle w:val="NoSpacing"/>
              <w:jc w:val="right"/>
            </w:pPr>
            <w:r>
              <w:t>08 Jun 2014</w:t>
            </w:r>
          </w:p>
        </w:tc>
      </w:tr>
      <w:tr w:rsidR="00F50E17" w:rsidRPr="006E7255" w14:paraId="23965BAD" w14:textId="77777777" w:rsidTr="29495315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F3D37D8" w14:textId="77777777" w:rsidR="00F50E17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60m distance (122cm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3A941F4D" w14:textId="21EFB75F" w:rsidR="00F50E17" w:rsidRPr="006E7255" w:rsidRDefault="00DB1658" w:rsidP="00F50E17">
            <w:pPr>
              <w:pStyle w:val="NoSpacing"/>
            </w:pPr>
            <w:r>
              <w:t>A. Seddio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5F81B1E6" w14:textId="7B924CAE" w:rsidR="00F50E17" w:rsidRPr="006E7255" w:rsidRDefault="00DB1658" w:rsidP="00F50E17">
            <w:pPr>
              <w:pStyle w:val="NoSpacing"/>
            </w:pPr>
            <w:r>
              <w:t>Thanet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D92B819" w14:textId="50D1E764" w:rsidR="00F50E17" w:rsidRPr="006E7255" w:rsidRDefault="00DB1658" w:rsidP="00F50E17">
            <w:pPr>
              <w:pStyle w:val="NoSpacing"/>
              <w:jc w:val="right"/>
            </w:pPr>
            <w:r>
              <w:t>211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50AD4E01" w14:textId="16248390" w:rsidR="00F50E17" w:rsidRPr="006E7255" w:rsidRDefault="00DB1658" w:rsidP="00F50E17">
            <w:pPr>
              <w:pStyle w:val="NoSpacing"/>
              <w:jc w:val="right"/>
            </w:pPr>
            <w:r>
              <w:t>10 Jun 2017</w:t>
            </w:r>
          </w:p>
        </w:tc>
      </w:tr>
      <w:tr w:rsidR="001F1509" w:rsidRPr="006E7255" w14:paraId="1D7A7E9A" w14:textId="77777777" w:rsidTr="29495315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5A47B11F" w14:textId="77777777" w:rsidR="001F1509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50m distance (80cm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B62D1B9" w14:textId="3B666E91" w:rsidR="001F1509" w:rsidRPr="006E7255" w:rsidRDefault="29495315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6914696A" w14:textId="63AC84F8" w:rsidR="001F1509" w:rsidRPr="006E7255" w:rsidRDefault="29495315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4F1D0516" w14:textId="6C760531" w:rsidR="001F1509" w:rsidRPr="006E7255" w:rsidRDefault="29495315" w:rsidP="001F1509">
            <w:pPr>
              <w:pStyle w:val="NoSpacing"/>
              <w:jc w:val="right"/>
            </w:pPr>
            <w:r>
              <w:t>275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27590751" w14:textId="06B2269C" w:rsidR="001F1509" w:rsidRPr="006E7255" w:rsidRDefault="29495315" w:rsidP="001F1509">
            <w:pPr>
              <w:pStyle w:val="NoSpacing"/>
              <w:jc w:val="right"/>
            </w:pPr>
            <w:r>
              <w:t>08 Jun 2014</w:t>
            </w:r>
          </w:p>
        </w:tc>
      </w:tr>
      <w:tr w:rsidR="001F1509" w:rsidRPr="006E7255" w14:paraId="1160C2F7" w14:textId="77777777" w:rsidTr="29495315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579B0E" w14:textId="77777777" w:rsidR="001F1509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30m distance (80cm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E4625E" w14:textId="5C7ED4F2" w:rsidR="001F1509" w:rsidRPr="006E7255" w:rsidRDefault="29495315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single" w:sz="4" w:space="0" w:color="auto"/>
            </w:tcBorders>
          </w:tcPr>
          <w:p w14:paraId="7A9E9AC5" w14:textId="08BC219B" w:rsidR="001F1509" w:rsidRPr="006E7255" w:rsidRDefault="29495315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</w:tcPr>
          <w:p w14:paraId="31A4639D" w14:textId="2FA89A92" w:rsidR="001F1509" w:rsidRPr="006E7255" w:rsidRDefault="000E11E9" w:rsidP="001F1509">
            <w:pPr>
              <w:pStyle w:val="NoSpacing"/>
              <w:jc w:val="right"/>
            </w:pPr>
            <w:r>
              <w:t>299</w:t>
            </w:r>
          </w:p>
        </w:tc>
        <w:tc>
          <w:tcPr>
            <w:tcW w:w="1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A8E5508" w14:textId="53092A76" w:rsidR="001F1509" w:rsidRPr="006E7255" w:rsidRDefault="000E11E9" w:rsidP="000E11E9">
            <w:pPr>
              <w:pStyle w:val="NoSpacing"/>
              <w:jc w:val="right"/>
            </w:pPr>
            <w:r>
              <w:t>08</w:t>
            </w:r>
            <w:r w:rsidR="29495315">
              <w:t xml:space="preserve"> Ju</w:t>
            </w:r>
            <w:r>
              <w:t>n</w:t>
            </w:r>
            <w:r w:rsidR="29495315">
              <w:t xml:space="preserve"> 2014</w:t>
            </w:r>
          </w:p>
        </w:tc>
      </w:tr>
    </w:tbl>
    <w:p w14:paraId="0968C0B3" w14:textId="77777777" w:rsidR="00FD75CA" w:rsidRPr="006E7255" w:rsidRDefault="29495315" w:rsidP="00FD75CA">
      <w:pPr>
        <w:pStyle w:val="Heading2"/>
      </w:pPr>
      <w:r>
        <w:t>Longbow</w:t>
      </w:r>
      <w:bookmarkEnd w:id="13"/>
      <w:bookmarkEnd w:id="14"/>
    </w:p>
    <w:p w14:paraId="0968C0B4" w14:textId="77777777" w:rsidR="00FD75CA" w:rsidRPr="006E7255" w:rsidRDefault="29495315" w:rsidP="00FD75CA">
      <w:pPr>
        <w:pStyle w:val="Heading3"/>
      </w:pPr>
      <w:bookmarkStart w:id="20" w:name="_Toc146460778"/>
      <w:r>
        <w:t>Ladies - Senior</w:t>
      </w:r>
      <w:bookmarkEnd w:id="20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0BA" w14:textId="77777777" w:rsidTr="294953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C0B5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C0B6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C0B7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C0B8" w14:textId="77777777" w:rsidR="00FD75CA" w:rsidRPr="006E7255" w:rsidRDefault="29495315" w:rsidP="29495315">
            <w:pPr>
              <w:pStyle w:val="NoSpacing"/>
              <w:jc w:val="right"/>
              <w:rPr>
                <w:rStyle w:val="Strong"/>
              </w:rPr>
            </w:pPr>
            <w:r w:rsidRPr="2949531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C0B9" w14:textId="77777777" w:rsidR="00FD75CA" w:rsidRPr="006E7255" w:rsidRDefault="29495315" w:rsidP="29495315">
            <w:pPr>
              <w:pStyle w:val="NoSpacing"/>
              <w:jc w:val="right"/>
              <w:rPr>
                <w:rStyle w:val="Strong"/>
              </w:rPr>
            </w:pPr>
            <w:r w:rsidRPr="29495315">
              <w:rPr>
                <w:rStyle w:val="Strong"/>
              </w:rPr>
              <w:t>Date</w:t>
            </w:r>
          </w:p>
        </w:tc>
      </w:tr>
      <w:tr w:rsidR="00E70F2B" w:rsidRPr="006E7255" w14:paraId="0968C0C0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0BB" w14:textId="55834A23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0BC" w14:textId="77777777" w:rsidR="00E70F2B" w:rsidRPr="006E7255" w:rsidRDefault="29495315" w:rsidP="006420F2">
            <w:pPr>
              <w:pStyle w:val="NoSpacing"/>
            </w:pPr>
            <w:r>
              <w:t>Mrs. S. Green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0BD" w14:textId="77777777" w:rsidR="00E70F2B" w:rsidRPr="006E7255" w:rsidRDefault="29495315" w:rsidP="006420F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0BE" w14:textId="77777777" w:rsidR="00E70F2B" w:rsidRPr="006E7255" w:rsidRDefault="29495315" w:rsidP="007E5384">
            <w:pPr>
              <w:pStyle w:val="NoSpacing"/>
              <w:jc w:val="right"/>
            </w:pPr>
            <w:r>
              <w:t>326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0BF" w14:textId="77777777" w:rsidR="00E70F2B" w:rsidRPr="006E7255" w:rsidRDefault="29495315" w:rsidP="007E5384">
            <w:pPr>
              <w:pStyle w:val="NoSpacing"/>
              <w:jc w:val="right"/>
            </w:pPr>
            <w:r>
              <w:t>16 Aug 2008</w:t>
            </w:r>
          </w:p>
        </w:tc>
      </w:tr>
      <w:tr w:rsidR="00E70F2B" w:rsidRPr="006E7255" w14:paraId="0968C0C6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C1" w14:textId="28C00ABD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C2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C3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C4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C5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353D65" w:rsidRPr="006E7255" w14:paraId="0968C0CC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C7" w14:textId="039E95D1" w:rsidR="00353D65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C8" w14:textId="71495404" w:rsidR="00353D65" w:rsidRPr="006E7255" w:rsidRDefault="29495315" w:rsidP="007B4CFF">
            <w:pPr>
              <w:pStyle w:val="NoSpacing"/>
              <w:spacing w:line="259" w:lineRule="auto"/>
            </w:pPr>
            <w:r>
              <w:t>Mrs. A. Ward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C9" w14:textId="25291497" w:rsidR="00353D65" w:rsidRPr="006E7255" w:rsidRDefault="29495315" w:rsidP="007B4CFF">
            <w:pPr>
              <w:pStyle w:val="NoSpacing"/>
              <w:spacing w:line="259" w:lineRule="auto"/>
            </w:pPr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CA" w14:textId="3407B781" w:rsidR="00353D65" w:rsidRPr="006E7255" w:rsidRDefault="29495315" w:rsidP="007B4CFF">
            <w:pPr>
              <w:pStyle w:val="NoSpacing"/>
              <w:spacing w:line="259" w:lineRule="auto"/>
              <w:jc w:val="right"/>
            </w:pPr>
            <w:r>
              <w:t>607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CB" w14:textId="271790C1" w:rsidR="00353D65" w:rsidRPr="006E7255" w:rsidRDefault="29495315" w:rsidP="007B4CFF">
            <w:pPr>
              <w:pStyle w:val="NoSpacing"/>
              <w:spacing w:line="259" w:lineRule="auto"/>
              <w:jc w:val="right"/>
            </w:pPr>
            <w:r>
              <w:t>21 Aug 2016</w:t>
            </w:r>
          </w:p>
        </w:tc>
      </w:tr>
      <w:tr w:rsidR="00353D65" w:rsidRPr="006E7255" w14:paraId="0968C0D2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CD" w14:textId="342878F0" w:rsidR="00353D65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 xml:space="preserve">Hereford/Bristol 1 </w:t>
            </w:r>
            <w:r w:rsidR="00D6553D">
              <w:rPr>
                <w:rStyle w:val="Strong"/>
              </w:rPr>
              <w:t>–</w:t>
            </w:r>
            <w:r w:rsidRPr="29495315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CE" w14:textId="77777777" w:rsidR="00353D65" w:rsidRPr="006E7255" w:rsidRDefault="29495315" w:rsidP="006420F2">
            <w:pPr>
              <w:pStyle w:val="NoSpacing"/>
            </w:pPr>
            <w:r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CF" w14:textId="77777777" w:rsidR="00353D65" w:rsidRPr="006E7255" w:rsidRDefault="29495315" w:rsidP="006420F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D0" w14:textId="77777777" w:rsidR="00353D65" w:rsidRPr="006E7255" w:rsidRDefault="29495315" w:rsidP="007E5384">
            <w:pPr>
              <w:pStyle w:val="NoSpacing"/>
              <w:jc w:val="right"/>
            </w:pPr>
            <w:r>
              <w:t>1092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D1" w14:textId="4AFC6075" w:rsidR="00353D65" w:rsidRPr="006E7255" w:rsidRDefault="29495315" w:rsidP="007E5384">
            <w:pPr>
              <w:pStyle w:val="NoSpacing"/>
              <w:jc w:val="right"/>
            </w:pPr>
            <w:r>
              <w:t>1</w:t>
            </w:r>
            <w:r w:rsidR="00D6553D">
              <w:t>4/1</w:t>
            </w:r>
            <w:r>
              <w:t>5 May 2008</w:t>
            </w:r>
          </w:p>
        </w:tc>
      </w:tr>
      <w:tr w:rsidR="00E70F2B" w:rsidRPr="006E7255" w14:paraId="0968C0D8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D3" w14:textId="2354B655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D4" w14:textId="77777777" w:rsidR="00E70F2B" w:rsidRPr="006E7255" w:rsidRDefault="29495315" w:rsidP="006420F2">
            <w:pPr>
              <w:pStyle w:val="NoSpacing"/>
            </w:pPr>
            <w:r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D5" w14:textId="77777777" w:rsidR="00E70F2B" w:rsidRPr="006E7255" w:rsidRDefault="29495315" w:rsidP="006420F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D6" w14:textId="77777777" w:rsidR="00E70F2B" w:rsidRPr="006E7255" w:rsidRDefault="29495315" w:rsidP="007E5384">
            <w:pPr>
              <w:pStyle w:val="NoSpacing"/>
              <w:jc w:val="right"/>
            </w:pPr>
            <w:r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D7" w14:textId="77777777" w:rsidR="00E70F2B" w:rsidRPr="006E7255" w:rsidRDefault="29495315" w:rsidP="007E5384">
            <w:pPr>
              <w:pStyle w:val="NoSpacing"/>
              <w:jc w:val="right"/>
            </w:pPr>
            <w:r>
              <w:t>03 Aug 2008</w:t>
            </w:r>
          </w:p>
        </w:tc>
      </w:tr>
      <w:tr w:rsidR="00E70F2B" w:rsidRPr="006E7255" w14:paraId="0968C0DE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D9" w14:textId="03E3A643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DA" w14:textId="77777777" w:rsidR="00E70F2B" w:rsidRPr="006E7255" w:rsidRDefault="29495315" w:rsidP="006420F2">
            <w:pPr>
              <w:pStyle w:val="NoSpacing"/>
            </w:pPr>
            <w:r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DB" w14:textId="77777777" w:rsidR="00E70F2B" w:rsidRPr="006E7255" w:rsidRDefault="29495315" w:rsidP="006420F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DC" w14:textId="77777777" w:rsidR="00E70F2B" w:rsidRPr="006E7255" w:rsidRDefault="29495315" w:rsidP="007E5384">
            <w:pPr>
              <w:pStyle w:val="NoSpacing"/>
              <w:jc w:val="right"/>
            </w:pPr>
            <w:r>
              <w:t>506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DD" w14:textId="77777777" w:rsidR="00E70F2B" w:rsidRPr="006E7255" w:rsidRDefault="29495315" w:rsidP="007E5384">
            <w:pPr>
              <w:pStyle w:val="NoSpacing"/>
              <w:jc w:val="right"/>
            </w:pPr>
            <w:r>
              <w:t>01 Jun 2008</w:t>
            </w:r>
          </w:p>
        </w:tc>
      </w:tr>
      <w:tr w:rsidR="00E70F2B" w:rsidRPr="006E7255" w14:paraId="0968C0E4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DF" w14:textId="4F6E017A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E0" w14:textId="77777777" w:rsidR="00E70F2B" w:rsidRPr="006E7255" w:rsidRDefault="29495315" w:rsidP="006420F2">
            <w:pPr>
              <w:pStyle w:val="NoSpacing"/>
            </w:pPr>
            <w:r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E1" w14:textId="77777777" w:rsidR="00E70F2B" w:rsidRPr="006E7255" w:rsidRDefault="29495315" w:rsidP="006420F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E2" w14:textId="77777777" w:rsidR="00E70F2B" w:rsidRPr="006E7255" w:rsidRDefault="29495315" w:rsidP="007E5384">
            <w:pPr>
              <w:pStyle w:val="NoSpacing"/>
              <w:jc w:val="right"/>
            </w:pPr>
            <w:r>
              <w:t>615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E3" w14:textId="77777777" w:rsidR="00E70F2B" w:rsidRPr="006E7255" w:rsidRDefault="29495315" w:rsidP="007E5384">
            <w:pPr>
              <w:pStyle w:val="NoSpacing"/>
              <w:jc w:val="right"/>
            </w:pPr>
            <w:r>
              <w:t>02 Aug 2008</w:t>
            </w:r>
          </w:p>
        </w:tc>
      </w:tr>
      <w:tr w:rsidR="00E70F2B" w:rsidRPr="006E7255" w14:paraId="0968C0EA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E5" w14:textId="4A3B7472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E6" w14:textId="4B4F75B4" w:rsidR="00E70F2B" w:rsidRPr="006E7255" w:rsidRDefault="29495315" w:rsidP="006420F2">
            <w:pPr>
              <w:pStyle w:val="NoSpacing"/>
            </w:pPr>
            <w:r>
              <w:t>Mrs. L. Rendle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E7" w14:textId="42634FBC" w:rsidR="00E70F2B" w:rsidRPr="006E7255" w:rsidRDefault="29495315" w:rsidP="006420F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E8" w14:textId="76F6B4DD" w:rsidR="00E70F2B" w:rsidRPr="006E7255" w:rsidRDefault="29495315" w:rsidP="007E5384">
            <w:pPr>
              <w:pStyle w:val="NoSpacing"/>
              <w:jc w:val="right"/>
            </w:pPr>
            <w:r>
              <w:t>102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E9" w14:textId="71856CC1" w:rsidR="00E70F2B" w:rsidRPr="006E7255" w:rsidRDefault="29495315" w:rsidP="007E5384">
            <w:pPr>
              <w:pStyle w:val="NoSpacing"/>
              <w:jc w:val="right"/>
            </w:pPr>
            <w:r>
              <w:t>10 Oct 2015</w:t>
            </w:r>
          </w:p>
        </w:tc>
      </w:tr>
      <w:tr w:rsidR="00E70F2B" w:rsidRPr="006E7255" w14:paraId="0968C0F0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EB" w14:textId="65EF0C0F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EC" w14:textId="77777777" w:rsidR="00E70F2B" w:rsidRPr="006E7255" w:rsidRDefault="29495315" w:rsidP="006420F2">
            <w:pPr>
              <w:pStyle w:val="NoSpacing"/>
            </w:pPr>
            <w:r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ED" w14:textId="77777777" w:rsidR="00E70F2B" w:rsidRPr="006E7255" w:rsidRDefault="29495315" w:rsidP="006420F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EE" w14:textId="77777777" w:rsidR="00E70F2B" w:rsidRPr="006E7255" w:rsidRDefault="29495315" w:rsidP="007E5384">
            <w:pPr>
              <w:pStyle w:val="NoSpacing"/>
              <w:jc w:val="right"/>
            </w:pPr>
            <w:r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EF" w14:textId="77777777" w:rsidR="00E70F2B" w:rsidRPr="006E7255" w:rsidRDefault="29495315" w:rsidP="007E5384">
            <w:pPr>
              <w:pStyle w:val="NoSpacing"/>
              <w:jc w:val="right"/>
            </w:pPr>
            <w:r>
              <w:t>16 Jul 2008</w:t>
            </w:r>
          </w:p>
        </w:tc>
      </w:tr>
      <w:tr w:rsidR="00E70F2B" w:rsidRPr="006E7255" w14:paraId="0968C0F6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F1" w14:textId="1EAE82B4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F2" w14:textId="77777777" w:rsidR="00E70F2B" w:rsidRPr="006E7255" w:rsidRDefault="29495315" w:rsidP="006420F2">
            <w:pPr>
              <w:pStyle w:val="NoSpacing"/>
            </w:pPr>
            <w:r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F3" w14:textId="77777777" w:rsidR="00E70F2B" w:rsidRPr="006E7255" w:rsidRDefault="29495315" w:rsidP="006420F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F4" w14:textId="77777777" w:rsidR="00E70F2B" w:rsidRPr="006E7255" w:rsidRDefault="29495315" w:rsidP="007E5384">
            <w:pPr>
              <w:pStyle w:val="NoSpacing"/>
              <w:jc w:val="right"/>
            </w:pPr>
            <w:r>
              <w:t>567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F5" w14:textId="77777777" w:rsidR="00E70F2B" w:rsidRPr="006E7255" w:rsidRDefault="29495315" w:rsidP="007E5384">
            <w:pPr>
              <w:pStyle w:val="NoSpacing"/>
              <w:jc w:val="right"/>
            </w:pPr>
            <w:r>
              <w:t>31 May 2008</w:t>
            </w:r>
          </w:p>
        </w:tc>
      </w:tr>
      <w:tr w:rsidR="00E70F2B" w:rsidRPr="006E7255" w14:paraId="0968C0FC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F7" w14:textId="27D8F268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F8" w14:textId="23538068" w:rsidR="00E70F2B" w:rsidRPr="006E7255" w:rsidRDefault="00DB1658" w:rsidP="006420F2">
            <w:pPr>
              <w:pStyle w:val="NoSpacing"/>
            </w:pPr>
            <w:r>
              <w:t>Mrs. L. Rendle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F9" w14:textId="77777777" w:rsidR="00E70F2B" w:rsidRPr="006E7255" w:rsidRDefault="29495315" w:rsidP="006420F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FA" w14:textId="2407EC14" w:rsidR="00E70F2B" w:rsidRPr="006E7255" w:rsidRDefault="00DB1658" w:rsidP="007E5384">
            <w:pPr>
              <w:pStyle w:val="NoSpacing"/>
              <w:jc w:val="right"/>
            </w:pPr>
            <w:r>
              <w:t>127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FB" w14:textId="4539D651" w:rsidR="00E70F2B" w:rsidRPr="006E7255" w:rsidRDefault="00DB1658" w:rsidP="007E5384">
            <w:pPr>
              <w:pStyle w:val="NoSpacing"/>
              <w:jc w:val="right"/>
            </w:pPr>
            <w:r>
              <w:t>20 Jun 2017</w:t>
            </w:r>
          </w:p>
        </w:tc>
      </w:tr>
      <w:tr w:rsidR="00E70F2B" w:rsidRPr="006E7255" w14:paraId="0968C102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FD" w14:textId="48D85067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FE" w14:textId="75D4EB81" w:rsidR="00E70F2B" w:rsidRPr="006E7255" w:rsidRDefault="29495315" w:rsidP="006420F2">
            <w:pPr>
              <w:pStyle w:val="NoSpacing"/>
            </w:pPr>
            <w:bookmarkStart w:id="21" w:name="OLE_LINK9"/>
            <w:bookmarkStart w:id="22" w:name="OLE_LINK10"/>
            <w:bookmarkStart w:id="23" w:name="OLE_LINK11"/>
            <w:r>
              <w:t>Mrs. L. Rendle</w:t>
            </w:r>
            <w:bookmarkEnd w:id="21"/>
            <w:bookmarkEnd w:id="22"/>
            <w:bookmarkEnd w:id="23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FF" w14:textId="77777777" w:rsidR="00E70F2B" w:rsidRPr="006E7255" w:rsidRDefault="29495315" w:rsidP="006420F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00" w14:textId="045BA3CF" w:rsidR="00E70F2B" w:rsidRPr="006E7255" w:rsidRDefault="29495315" w:rsidP="007E5384">
            <w:pPr>
              <w:pStyle w:val="NoSpacing"/>
              <w:jc w:val="right"/>
            </w:pPr>
            <w:r>
              <w:t>205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01" w14:textId="4AA7FE10" w:rsidR="00E70F2B" w:rsidRPr="006E7255" w:rsidRDefault="29495315" w:rsidP="007E5384">
            <w:pPr>
              <w:pStyle w:val="NoSpacing"/>
              <w:jc w:val="right"/>
            </w:pPr>
            <w:r>
              <w:t>04 Jun 2015</w:t>
            </w:r>
          </w:p>
        </w:tc>
      </w:tr>
      <w:tr w:rsidR="00E70F2B" w:rsidRPr="006E7255" w14:paraId="0968C108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03" w14:textId="2D916A58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04" w14:textId="77777777" w:rsidR="00E70F2B" w:rsidRPr="006E7255" w:rsidRDefault="29495315" w:rsidP="006420F2">
            <w:pPr>
              <w:pStyle w:val="NoSpacing"/>
            </w:pPr>
            <w:r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05" w14:textId="77777777" w:rsidR="00E70F2B" w:rsidRPr="006E7255" w:rsidRDefault="29495315" w:rsidP="006420F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06" w14:textId="77777777" w:rsidR="00E70F2B" w:rsidRPr="006E7255" w:rsidRDefault="29495315" w:rsidP="007E5384">
            <w:pPr>
              <w:pStyle w:val="NoSpacing"/>
              <w:jc w:val="right"/>
            </w:pPr>
            <w:r>
              <w:t>455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07" w14:textId="77777777" w:rsidR="00E70F2B" w:rsidRPr="006E7255" w:rsidRDefault="29495315" w:rsidP="007E5384">
            <w:pPr>
              <w:pStyle w:val="NoSpacing"/>
              <w:jc w:val="right"/>
            </w:pPr>
            <w:r>
              <w:t>13 Jul 2008</w:t>
            </w:r>
          </w:p>
        </w:tc>
      </w:tr>
      <w:tr w:rsidR="00E70F2B" w:rsidRPr="006E7255" w14:paraId="0968C10E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09" w14:textId="3EA96D2A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0A" w14:textId="77777777" w:rsidR="00E70F2B" w:rsidRPr="006E7255" w:rsidRDefault="29495315" w:rsidP="006420F2">
            <w:pPr>
              <w:pStyle w:val="NoSpacing"/>
            </w:pPr>
            <w:r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0B" w14:textId="77777777" w:rsidR="00E70F2B" w:rsidRPr="006E7255" w:rsidRDefault="29495315" w:rsidP="006420F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0C" w14:textId="77777777" w:rsidR="00E70F2B" w:rsidRPr="006E7255" w:rsidRDefault="29495315" w:rsidP="007E5384">
            <w:pPr>
              <w:pStyle w:val="NoSpacing"/>
              <w:jc w:val="right"/>
            </w:pPr>
            <w:r>
              <w:t>872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0D" w14:textId="77777777" w:rsidR="00E70F2B" w:rsidRPr="006E7255" w:rsidRDefault="29495315" w:rsidP="007E5384">
            <w:pPr>
              <w:pStyle w:val="NoSpacing"/>
              <w:jc w:val="right"/>
            </w:pPr>
            <w:r>
              <w:t>22 Jul 2008</w:t>
            </w:r>
          </w:p>
        </w:tc>
      </w:tr>
      <w:tr w:rsidR="009D0CFE" w:rsidRPr="006E7255" w14:paraId="4FE75AAC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A20443" w14:textId="77777777" w:rsidR="009D0CFE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8A31D0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A5F099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0C026F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C648E6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FB5C89" w:rsidRPr="006E7255" w14:paraId="7D9983FB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8E5E62" w14:textId="77777777" w:rsidR="00FB5C89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C7D700" w14:textId="55826AD7" w:rsidR="00FB5C89" w:rsidRPr="006E7255" w:rsidRDefault="29495315" w:rsidP="00D6553D">
            <w:pPr>
              <w:pStyle w:val="NoSpacing"/>
            </w:pPr>
            <w:r>
              <w:t xml:space="preserve">Mrs. </w:t>
            </w:r>
            <w:r w:rsidR="00D6553D">
              <w:t>I</w:t>
            </w:r>
            <w:r>
              <w:t xml:space="preserve">. </w:t>
            </w:r>
            <w:r w:rsidR="00D6553D">
              <w:t>Crouch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900F84" w14:textId="4251F7F3" w:rsidR="00FB5C89" w:rsidRPr="006E7255" w:rsidRDefault="29495315" w:rsidP="00FB5C89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AFFFBD" w14:textId="6452C646" w:rsidR="00FB5C89" w:rsidRPr="006E7255" w:rsidRDefault="29495315" w:rsidP="00FB5C89">
            <w:pPr>
              <w:pStyle w:val="NoSpacing"/>
              <w:jc w:val="right"/>
            </w:pPr>
            <w:r>
              <w:t>131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F2C5C1" w14:textId="107A2C42" w:rsidR="00FB5C89" w:rsidRPr="006E7255" w:rsidRDefault="29495315" w:rsidP="00FB5C89">
            <w:pPr>
              <w:pStyle w:val="NoSpacing"/>
              <w:jc w:val="right"/>
            </w:pPr>
            <w:r>
              <w:t>31 Oct 2015</w:t>
            </w:r>
          </w:p>
        </w:tc>
      </w:tr>
      <w:tr w:rsidR="00FB5C89" w:rsidRPr="006E7255" w14:paraId="0968C114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0F" w14:textId="04CDAAC5" w:rsidR="00FB5C89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10" w14:textId="77777777" w:rsidR="00FB5C89" w:rsidRPr="006E7255" w:rsidRDefault="29495315" w:rsidP="00FB5C89">
            <w:pPr>
              <w:pStyle w:val="NoSpacing"/>
            </w:pPr>
            <w:r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11" w14:textId="77777777" w:rsidR="00FB5C89" w:rsidRPr="006E7255" w:rsidRDefault="29495315" w:rsidP="00FB5C89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12" w14:textId="77777777" w:rsidR="00FB5C89" w:rsidRPr="006E7255" w:rsidRDefault="29495315" w:rsidP="00FB5C89">
            <w:pPr>
              <w:pStyle w:val="NoSpacing"/>
              <w:jc w:val="right"/>
            </w:pPr>
            <w:r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13" w14:textId="77777777" w:rsidR="00FB5C89" w:rsidRPr="006E7255" w:rsidRDefault="29495315" w:rsidP="00FB5C89">
            <w:pPr>
              <w:pStyle w:val="NoSpacing"/>
              <w:jc w:val="right"/>
            </w:pPr>
            <w:r>
              <w:t>06 Aug 2008</w:t>
            </w:r>
          </w:p>
        </w:tc>
      </w:tr>
      <w:tr w:rsidR="00FB5C89" w:rsidRPr="006E7255" w14:paraId="0968C11A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15" w14:textId="611CF81E" w:rsidR="00FB5C89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16" w14:textId="77777777" w:rsidR="00FB5C89" w:rsidRPr="006E7255" w:rsidRDefault="29495315" w:rsidP="00FB5C89">
            <w:pPr>
              <w:pStyle w:val="NoSpacing"/>
            </w:pPr>
            <w:r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17" w14:textId="77777777" w:rsidR="00FB5C89" w:rsidRPr="006E7255" w:rsidRDefault="29495315" w:rsidP="00FB5C89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18" w14:textId="77777777" w:rsidR="00FB5C89" w:rsidRPr="006E7255" w:rsidRDefault="29495315" w:rsidP="00FB5C89">
            <w:pPr>
              <w:pStyle w:val="NoSpacing"/>
              <w:jc w:val="right"/>
            </w:pPr>
            <w:r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19" w14:textId="77777777" w:rsidR="00FB5C89" w:rsidRPr="006E7255" w:rsidRDefault="29495315" w:rsidP="00FB5C89">
            <w:pPr>
              <w:pStyle w:val="NoSpacing"/>
              <w:jc w:val="right"/>
            </w:pPr>
            <w:r>
              <w:t>06 Aug 2008</w:t>
            </w:r>
          </w:p>
        </w:tc>
      </w:tr>
      <w:tr w:rsidR="00FB5C89" w:rsidRPr="006E7255" w14:paraId="0968C120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1B" w14:textId="6ED48EFE" w:rsidR="00FB5C89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1440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1C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1D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1E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1F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0968C126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21" w14:textId="6B7E9C95" w:rsidR="00FB5C89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1440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22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23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24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25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0968C12C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27" w14:textId="18146C1C" w:rsidR="00FB5C89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28" w14:textId="4E18FB21" w:rsidR="00FB5C89" w:rsidRPr="006E7255" w:rsidRDefault="29495315" w:rsidP="007B4CFF">
            <w:pPr>
              <w:pStyle w:val="NoSpacing"/>
              <w:spacing w:line="259" w:lineRule="auto"/>
            </w:pPr>
            <w:r>
              <w:t>Mrs. A. Ward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29" w14:textId="2F66F19D" w:rsidR="00FB5C89" w:rsidRPr="006E7255" w:rsidRDefault="29495315" w:rsidP="007B4CFF">
            <w:pPr>
              <w:pStyle w:val="NoSpacing"/>
              <w:spacing w:line="259" w:lineRule="auto"/>
            </w:pPr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2A" w14:textId="1B4FD899" w:rsidR="00FB5C89" w:rsidRPr="006E7255" w:rsidRDefault="29495315" w:rsidP="007B4CFF">
            <w:pPr>
              <w:pStyle w:val="NoSpacing"/>
              <w:spacing w:line="259" w:lineRule="auto"/>
              <w:jc w:val="right"/>
            </w:pPr>
            <w:r>
              <w:t>606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2B" w14:textId="055B9DCF" w:rsidR="00FB5C89" w:rsidRPr="006E7255" w:rsidRDefault="29495315" w:rsidP="00D6553D">
            <w:pPr>
              <w:pStyle w:val="NoSpacing"/>
              <w:spacing w:line="259" w:lineRule="auto"/>
              <w:jc w:val="right"/>
            </w:pPr>
            <w:r>
              <w:t>1</w:t>
            </w:r>
            <w:r w:rsidR="00D6553D">
              <w:t>3</w:t>
            </w:r>
            <w:r>
              <w:t xml:space="preserve"> Jun 2016</w:t>
            </w:r>
          </w:p>
        </w:tc>
      </w:tr>
      <w:tr w:rsidR="00FB5C89" w:rsidRPr="006E7255" w14:paraId="0968C132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2D" w14:textId="065B9452" w:rsidR="00FB5C89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1440 L/WA 1440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2E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2F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30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31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0968C156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51" w14:textId="788833D7" w:rsidR="00FB5C89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52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53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54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55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0968C15C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57" w14:textId="1C39B2F2" w:rsidR="00FB5C89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58" w14:textId="5CC32698" w:rsidR="00FB5C89" w:rsidRPr="006E7255" w:rsidRDefault="29495315" w:rsidP="00FB5C89">
            <w:pPr>
              <w:pStyle w:val="NoSpacing"/>
            </w:pPr>
            <w:r>
              <w:t>Mrs. I. Crouch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59" w14:textId="1C3E5E2C" w:rsidR="00FB5C89" w:rsidRPr="006E7255" w:rsidRDefault="29495315" w:rsidP="00FB5C89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5A" w14:textId="3419B957" w:rsidR="00FB5C89" w:rsidRPr="006E7255" w:rsidRDefault="00DB1658" w:rsidP="00FB5C89">
            <w:pPr>
              <w:pStyle w:val="NoSpacing"/>
              <w:jc w:val="right"/>
            </w:pPr>
            <w:r>
              <w:t>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5B" w14:textId="26BF5ED7" w:rsidR="00FB5C89" w:rsidRPr="006E7255" w:rsidRDefault="00DB1658" w:rsidP="00FB5C89">
            <w:pPr>
              <w:pStyle w:val="NoSpacing"/>
              <w:jc w:val="right"/>
            </w:pPr>
            <w:r>
              <w:t>22 Jul 2017</w:t>
            </w:r>
          </w:p>
        </w:tc>
      </w:tr>
      <w:tr w:rsidR="00FB5C89" w:rsidRPr="006E7255" w14:paraId="0968C162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5D" w14:textId="6C92C0B5" w:rsidR="00FB5C89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5E" w14:textId="1EFBEF68" w:rsidR="00FB5C89" w:rsidRPr="006E7255" w:rsidRDefault="00DB1658" w:rsidP="00FB5C89">
            <w:pPr>
              <w:pStyle w:val="NoSpacing"/>
            </w:pPr>
            <w:r>
              <w:t>Mrs. I. Crouch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5F" w14:textId="674E206C" w:rsidR="00FB5C89" w:rsidRPr="006E7255" w:rsidRDefault="00DB1658" w:rsidP="00FB5C89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60" w14:textId="69EDC41D" w:rsidR="00FB5C89" w:rsidRPr="006E7255" w:rsidRDefault="00DB1658" w:rsidP="00FB5C89">
            <w:pPr>
              <w:pStyle w:val="NoSpacing"/>
              <w:jc w:val="right"/>
            </w:pPr>
            <w:r>
              <w:t>308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61" w14:textId="0C792F56" w:rsidR="00FB5C89" w:rsidRPr="006E7255" w:rsidRDefault="00DB1658" w:rsidP="00FB5C89">
            <w:pPr>
              <w:pStyle w:val="NoSpacing"/>
              <w:jc w:val="right"/>
            </w:pPr>
            <w:r>
              <w:t>24 Jul 2017</w:t>
            </w:r>
          </w:p>
        </w:tc>
      </w:tr>
      <w:tr w:rsidR="00FB5C89" w:rsidRPr="006E7255" w14:paraId="0968C16E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69" w14:textId="7B1D062D" w:rsidR="00FB5C89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6A" w14:textId="38F1B5B7" w:rsidR="00FB5C89" w:rsidRPr="006E7255" w:rsidRDefault="00FD131E" w:rsidP="00FB5C89">
            <w:pPr>
              <w:pStyle w:val="NoSpacing"/>
            </w:pPr>
            <w:r>
              <w:t>Ms</w:t>
            </w:r>
            <w:r w:rsidR="29495315">
              <w:t xml:space="preserve"> J. Eastgate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6B" w14:textId="21BF31E7" w:rsidR="00FB5C89" w:rsidRPr="006E7255" w:rsidRDefault="29495315" w:rsidP="00FB5C89">
            <w:pPr>
              <w:pStyle w:val="NoSpacing"/>
            </w:pPr>
            <w:r>
              <w:t>Lamorbey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6C" w14:textId="7DFCE0CB" w:rsidR="00FB5C89" w:rsidRPr="006E7255" w:rsidRDefault="00FD131E" w:rsidP="00FB5C89">
            <w:pPr>
              <w:pStyle w:val="NoSpacing"/>
              <w:jc w:val="right"/>
            </w:pPr>
            <w:r>
              <w:t>146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6D" w14:textId="2FD703D4" w:rsidR="00FB5C89" w:rsidRPr="006E7255" w:rsidRDefault="00FD131E" w:rsidP="00FB5C89">
            <w:pPr>
              <w:pStyle w:val="NoSpacing"/>
              <w:jc w:val="right"/>
            </w:pPr>
            <w:r>
              <w:t>08 Feb 2015</w:t>
            </w:r>
          </w:p>
        </w:tc>
      </w:tr>
      <w:tr w:rsidR="00FB5C89" w:rsidRPr="006E7255" w14:paraId="24A8EB5D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6CB760" w14:textId="2382DE51" w:rsidR="00FB5C89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C3A98E" w14:textId="1B3939A0" w:rsidR="00FB5C89" w:rsidRPr="006E7255" w:rsidRDefault="29495315" w:rsidP="00FB5C89">
            <w:pPr>
              <w:pStyle w:val="NoSpacing"/>
            </w:pPr>
            <w:r>
              <w:t>Mrs. M.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4C7198" w14:textId="77777777" w:rsidR="00FB5C89" w:rsidRPr="006E7255" w:rsidRDefault="29495315" w:rsidP="00FB5C89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AEB939" w14:textId="7D646897" w:rsidR="00FB5C89" w:rsidRPr="006E7255" w:rsidRDefault="29495315" w:rsidP="00FB5C89">
            <w:pPr>
              <w:pStyle w:val="NoSpacing"/>
              <w:jc w:val="right"/>
            </w:pPr>
            <w:r>
              <w:t>107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0493DB" w14:textId="100D7546" w:rsidR="00FB5C89" w:rsidRPr="006E7255" w:rsidRDefault="29495315" w:rsidP="00FB5C89">
            <w:pPr>
              <w:pStyle w:val="NoSpacing"/>
              <w:jc w:val="right"/>
            </w:pPr>
            <w:r>
              <w:t>05 May 2013</w:t>
            </w:r>
          </w:p>
        </w:tc>
      </w:tr>
      <w:tr w:rsidR="00FB5C89" w:rsidRPr="006E7255" w14:paraId="0968C174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6F" w14:textId="1B277750" w:rsidR="00FB5C89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70" w14:textId="77777777" w:rsidR="00FB5C89" w:rsidRPr="006E7255" w:rsidRDefault="29495315" w:rsidP="00FB5C89">
            <w:pPr>
              <w:pStyle w:val="NoSpacing"/>
            </w:pPr>
            <w:r>
              <w:t>Mrs. M.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71" w14:textId="77777777" w:rsidR="00FB5C89" w:rsidRPr="006E7255" w:rsidRDefault="29495315" w:rsidP="00FB5C89">
            <w:pPr>
              <w:pStyle w:val="NoSpacing"/>
            </w:pPr>
            <w: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72" w14:textId="0A172750" w:rsidR="00FB5C89" w:rsidRPr="006E7255" w:rsidRDefault="29495315" w:rsidP="00FB5C89">
            <w:pPr>
              <w:pStyle w:val="NoSpacing"/>
              <w:jc w:val="right"/>
            </w:pPr>
            <w:r>
              <w:t>222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73" w14:textId="354BD6F8" w:rsidR="00FB5C89" w:rsidRPr="006E7255" w:rsidRDefault="29495315" w:rsidP="00FB5C89">
            <w:pPr>
              <w:pStyle w:val="NoSpacing"/>
              <w:jc w:val="right"/>
            </w:pPr>
            <w:r>
              <w:t>28 Dec 2014</w:t>
            </w:r>
          </w:p>
        </w:tc>
      </w:tr>
      <w:tr w:rsidR="00FB5C89" w:rsidRPr="006E7255" w14:paraId="3A6D4000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0BA3BB" w14:textId="77777777" w:rsidR="00FB5C89" w:rsidRPr="00E70F2B" w:rsidRDefault="00FB5C89" w:rsidP="00FB5C89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953CD6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4BB9FA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2A9CA9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C8EE5D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530D7275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776C20" w14:textId="77777777" w:rsidR="00FB5C89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7BDE8C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1548F2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9C4C93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326305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134C2A69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ECE2D2" w14:textId="77777777" w:rsidR="00FB5C89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C676D8" w14:textId="024AC9B7" w:rsidR="00FB5C89" w:rsidRPr="006E7255" w:rsidRDefault="00DB1658" w:rsidP="00FB5C89">
            <w:pPr>
              <w:pStyle w:val="NoSpacing"/>
            </w:pPr>
            <w:r>
              <w:t>Mrs. I. Crouch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CA0D2A" w14:textId="2A9F89A6" w:rsidR="00FB5C89" w:rsidRPr="006E7255" w:rsidRDefault="00DB1658" w:rsidP="00FB5C89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67F627" w14:textId="43F29A6B" w:rsidR="00FB5C89" w:rsidRPr="006E7255" w:rsidRDefault="00DB1658" w:rsidP="00FB5C89">
            <w:pPr>
              <w:pStyle w:val="NoSpacing"/>
              <w:jc w:val="right"/>
            </w:pPr>
            <w:r>
              <w:t>113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5AED3E" w14:textId="65C2166F" w:rsidR="00FB5C89" w:rsidRPr="006E7255" w:rsidRDefault="00DB1658" w:rsidP="00FB5C89">
            <w:pPr>
              <w:pStyle w:val="NoSpacing"/>
              <w:jc w:val="right"/>
            </w:pPr>
            <w:r>
              <w:t>15 Jul 2017</w:t>
            </w:r>
          </w:p>
        </w:tc>
      </w:tr>
      <w:tr w:rsidR="00FB5C89" w:rsidRPr="006E7255" w14:paraId="59EFAF40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03AB2D" w14:textId="77777777" w:rsidR="00FB5C89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CABD8E" w14:textId="7A6F5307" w:rsidR="00FB5C89" w:rsidRPr="006E7255" w:rsidRDefault="00DB1658" w:rsidP="00FB5C89">
            <w:pPr>
              <w:pStyle w:val="NoSpacing"/>
            </w:pPr>
            <w:r>
              <w:t>Mrs. L. Rendle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D6D31D" w14:textId="612C2402" w:rsidR="00FB5C89" w:rsidRPr="006E7255" w:rsidRDefault="00DB1658" w:rsidP="00FB5C89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6DFA45" w14:textId="6684F8F0" w:rsidR="00FB5C89" w:rsidRPr="006E7255" w:rsidRDefault="00DB1658" w:rsidP="00FB5C89">
            <w:pPr>
              <w:pStyle w:val="NoSpacing"/>
              <w:jc w:val="right"/>
            </w:pPr>
            <w:r>
              <w:t>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26F0C5" w14:textId="7BDF52B0" w:rsidR="00FB5C89" w:rsidRPr="006E7255" w:rsidRDefault="00DB1658" w:rsidP="00FB5C89">
            <w:pPr>
              <w:pStyle w:val="NoSpacing"/>
              <w:jc w:val="right"/>
            </w:pPr>
            <w:r>
              <w:t>10 Jun 2017</w:t>
            </w:r>
          </w:p>
        </w:tc>
      </w:tr>
      <w:tr w:rsidR="00FB5C89" w:rsidRPr="006E7255" w14:paraId="4F378B0C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23037D" w14:textId="77777777" w:rsidR="00FB5C89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49B90F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4D6ECF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A0C66D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E92B87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2FA82523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DE1D42" w14:textId="77777777" w:rsidR="00FB5C89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41534E9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C9B9082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703981B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FEF0539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</w:tbl>
    <w:p w14:paraId="0968C175" w14:textId="77777777" w:rsidR="00FD75CA" w:rsidRPr="006E7255" w:rsidRDefault="29495315" w:rsidP="00FD75CA">
      <w:pPr>
        <w:pStyle w:val="Heading3"/>
      </w:pPr>
      <w:bookmarkStart w:id="24" w:name="_Toc146460779"/>
      <w:r>
        <w:t>Gentlemen - Senior</w:t>
      </w:r>
      <w:bookmarkEnd w:id="24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17B" w14:textId="77777777" w:rsidTr="294953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C176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C177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C178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C179" w14:textId="77777777" w:rsidR="00FD75CA" w:rsidRPr="006E7255" w:rsidRDefault="29495315" w:rsidP="29495315">
            <w:pPr>
              <w:pStyle w:val="NoSpacing"/>
              <w:jc w:val="right"/>
              <w:rPr>
                <w:rStyle w:val="Strong"/>
              </w:rPr>
            </w:pPr>
            <w:r w:rsidRPr="2949531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C17A" w14:textId="77777777" w:rsidR="00FD75CA" w:rsidRPr="006E7255" w:rsidRDefault="29495315" w:rsidP="29495315">
            <w:pPr>
              <w:pStyle w:val="NoSpacing"/>
              <w:jc w:val="right"/>
              <w:rPr>
                <w:rStyle w:val="Strong"/>
              </w:rPr>
            </w:pPr>
            <w:r w:rsidRPr="29495315">
              <w:rPr>
                <w:rStyle w:val="Strong"/>
              </w:rPr>
              <w:t>Date</w:t>
            </w:r>
          </w:p>
        </w:tc>
      </w:tr>
      <w:tr w:rsidR="00C7029B" w:rsidRPr="006E7255" w14:paraId="0968C181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17C" w14:textId="1587C8C2" w:rsidR="00C7029B" w:rsidRPr="006E7255" w:rsidRDefault="29495315" w:rsidP="29495315">
            <w:pPr>
              <w:pStyle w:val="NoSpacing"/>
              <w:rPr>
                <w:rStyle w:val="Strong"/>
              </w:rPr>
            </w:pPr>
            <w:bookmarkStart w:id="25" w:name="_Hlk366849961"/>
            <w:r w:rsidRPr="29495315">
              <w:rPr>
                <w:rStyle w:val="Strong"/>
                <w:lang w:val="en-US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17D" w14:textId="702A3472" w:rsidR="00C7029B" w:rsidRPr="006E7255" w:rsidRDefault="29495315" w:rsidP="00DB1658">
            <w:pPr>
              <w:pStyle w:val="NoSpacing"/>
              <w:rPr>
                <w:lang w:val="en-US"/>
              </w:rPr>
            </w:pPr>
            <w:r w:rsidRPr="29495315">
              <w:rPr>
                <w:lang w:val="en-US"/>
              </w:rPr>
              <w:t>C</w:t>
            </w:r>
            <w:r w:rsidR="00DB1658">
              <w:rPr>
                <w:lang w:val="en-US"/>
              </w:rPr>
              <w:t>.</w:t>
            </w:r>
            <w:r w:rsidRPr="29495315">
              <w:rPr>
                <w:lang w:val="en-US"/>
              </w:rPr>
              <w:t xml:space="preserve"> Gadd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17E" w14:textId="57D56FB7" w:rsidR="00C7029B" w:rsidRPr="006E7255" w:rsidRDefault="29495315" w:rsidP="007B4CFF">
            <w:pPr>
              <w:pStyle w:val="NoSpacing"/>
              <w:spacing w:line="259" w:lineRule="auto"/>
            </w:pPr>
            <w:r w:rsidRPr="29495315"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17F" w14:textId="322BA409" w:rsidR="00C7029B" w:rsidRPr="006E7255" w:rsidRDefault="29495315" w:rsidP="007B4CFF">
            <w:pPr>
              <w:pStyle w:val="NoSpacing"/>
              <w:spacing w:line="259" w:lineRule="auto"/>
              <w:jc w:val="right"/>
            </w:pPr>
            <w:r w:rsidRPr="29495315">
              <w:rPr>
                <w:lang w:val="en-US"/>
              </w:rPr>
              <w:t>645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180" w14:textId="4F40BDF7" w:rsidR="00C7029B" w:rsidRPr="006E7255" w:rsidRDefault="29495315" w:rsidP="29495315">
            <w:pPr>
              <w:pStyle w:val="NoSpacing"/>
              <w:jc w:val="right"/>
              <w:rPr>
                <w:lang w:val="en-US"/>
              </w:rPr>
            </w:pPr>
            <w:r w:rsidRPr="29495315">
              <w:rPr>
                <w:lang w:val="en-US"/>
              </w:rPr>
              <w:t>23 Apr 2017</w:t>
            </w:r>
          </w:p>
        </w:tc>
      </w:tr>
      <w:bookmarkEnd w:id="25"/>
      <w:tr w:rsidR="00E70F2B" w:rsidRPr="006E7255" w14:paraId="0968C187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82" w14:textId="5C920D79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83" w14:textId="3E7234FB" w:rsidR="00E70F2B" w:rsidRPr="006E7255" w:rsidRDefault="29495315" w:rsidP="00D6553D">
            <w:pPr>
              <w:pStyle w:val="NoSpacing"/>
            </w:pPr>
            <w: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84" w14:textId="77777777" w:rsidR="00E70F2B" w:rsidRPr="006E7255" w:rsidRDefault="29495315" w:rsidP="006420F2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85" w14:textId="0427BB4F" w:rsidR="00E70F2B" w:rsidRPr="006E7255" w:rsidRDefault="29495315" w:rsidP="007E5384">
            <w:pPr>
              <w:pStyle w:val="NoSpacing"/>
              <w:jc w:val="right"/>
            </w:pPr>
            <w:r>
              <w:t>1181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86" w14:textId="39415FA0" w:rsidR="00E70F2B" w:rsidRPr="006E7255" w:rsidRDefault="00D6553D" w:rsidP="007E5384">
            <w:pPr>
              <w:pStyle w:val="NoSpacing"/>
              <w:jc w:val="right"/>
            </w:pPr>
            <w:r>
              <w:t>02/</w:t>
            </w:r>
            <w:r w:rsidR="29495315">
              <w:t>03 Aug 2014</w:t>
            </w:r>
          </w:p>
        </w:tc>
      </w:tr>
      <w:tr w:rsidR="00353D65" w:rsidRPr="006E7255" w14:paraId="0968C18D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88" w14:textId="6F58C10A" w:rsidR="00353D65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89" w14:textId="019E3041" w:rsidR="00353D65" w:rsidRPr="006E7255" w:rsidRDefault="29495315" w:rsidP="00D6553D">
            <w:pPr>
              <w:pStyle w:val="NoSpacing"/>
            </w:pPr>
            <w: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8A" w14:textId="77777777" w:rsidR="00353D65" w:rsidRPr="006E7255" w:rsidRDefault="29495315" w:rsidP="006420F2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8B" w14:textId="77777777" w:rsidR="00353D65" w:rsidRPr="006E7255" w:rsidRDefault="29495315" w:rsidP="007E5384">
            <w:pPr>
              <w:pStyle w:val="NoSpacing"/>
              <w:jc w:val="right"/>
            </w:pPr>
            <w:r>
              <w:t>721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8C" w14:textId="77777777" w:rsidR="00353D65" w:rsidRPr="006E7255" w:rsidRDefault="29495315" w:rsidP="007E5384">
            <w:pPr>
              <w:pStyle w:val="NoSpacing"/>
              <w:jc w:val="right"/>
            </w:pPr>
            <w:r>
              <w:t>May 2004</w:t>
            </w:r>
          </w:p>
        </w:tc>
      </w:tr>
      <w:tr w:rsidR="00353D65" w:rsidRPr="006E7255" w14:paraId="0968C193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8E" w14:textId="3AF288D4" w:rsidR="00353D65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8F" w14:textId="13BB7DD2" w:rsidR="00353D65" w:rsidRPr="006E7255" w:rsidRDefault="29495315" w:rsidP="006420F2">
            <w:pPr>
              <w:pStyle w:val="NoSpacing"/>
            </w:pPr>
            <w:r>
              <w:t>K. Springate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90" w14:textId="632D9475" w:rsidR="00353D65" w:rsidRPr="006E7255" w:rsidRDefault="29495315" w:rsidP="006420F2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91" w14:textId="66A549B5" w:rsidR="00353D65" w:rsidRPr="006E7255" w:rsidRDefault="29495315" w:rsidP="007E5384">
            <w:pPr>
              <w:pStyle w:val="NoSpacing"/>
              <w:jc w:val="right"/>
            </w:pPr>
            <w:r>
              <w:t>400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92" w14:textId="6E099299" w:rsidR="00353D65" w:rsidRPr="006E7255" w:rsidRDefault="29495315" w:rsidP="007E5384">
            <w:pPr>
              <w:pStyle w:val="NoSpacing"/>
              <w:jc w:val="right"/>
            </w:pPr>
            <w:r>
              <w:t>30 Sep 2012</w:t>
            </w:r>
          </w:p>
        </w:tc>
      </w:tr>
      <w:tr w:rsidR="00E70F2B" w:rsidRPr="006E7255" w14:paraId="0968C199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94" w14:textId="6DE1DBCE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95" w14:textId="0B2CEF8A" w:rsidR="00E70F2B" w:rsidRPr="006E7255" w:rsidRDefault="29495315" w:rsidP="00D6553D">
            <w:pPr>
              <w:pStyle w:val="NoSpacing"/>
            </w:pPr>
            <w: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96" w14:textId="77777777" w:rsidR="00E70F2B" w:rsidRPr="006E7255" w:rsidRDefault="29495315" w:rsidP="006420F2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97" w14:textId="77777777" w:rsidR="00E70F2B" w:rsidRPr="006E7255" w:rsidRDefault="29495315" w:rsidP="007E5384">
            <w:pPr>
              <w:pStyle w:val="NoSpacing"/>
              <w:jc w:val="right"/>
            </w:pPr>
            <w:r>
              <w:t>472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98" w14:textId="77777777" w:rsidR="00E70F2B" w:rsidRPr="006E7255" w:rsidRDefault="29495315" w:rsidP="007E5384">
            <w:pPr>
              <w:pStyle w:val="NoSpacing"/>
              <w:jc w:val="right"/>
            </w:pPr>
            <w:r>
              <w:t>Aug 2003</w:t>
            </w:r>
          </w:p>
        </w:tc>
      </w:tr>
      <w:tr w:rsidR="00E70F2B" w:rsidRPr="006E7255" w14:paraId="0968C19F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9A" w14:textId="0CBA613B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9B" w14:textId="1E018EC6" w:rsidR="00E70F2B" w:rsidRPr="006E7255" w:rsidRDefault="29495315" w:rsidP="00D6553D">
            <w:pPr>
              <w:pStyle w:val="NoSpacing"/>
            </w:pPr>
            <w: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9C" w14:textId="77777777" w:rsidR="00E70F2B" w:rsidRPr="006E7255" w:rsidRDefault="29495315" w:rsidP="006420F2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9D" w14:textId="77777777" w:rsidR="00E70F2B" w:rsidRPr="006E7255" w:rsidRDefault="29495315" w:rsidP="007E5384">
            <w:pPr>
              <w:pStyle w:val="NoSpacing"/>
              <w:jc w:val="right"/>
            </w:pPr>
            <w:r>
              <w:t>641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9E" w14:textId="77777777" w:rsidR="00E70F2B" w:rsidRPr="006E7255" w:rsidRDefault="29495315" w:rsidP="007E5384">
            <w:pPr>
              <w:pStyle w:val="NoSpacing"/>
              <w:jc w:val="right"/>
            </w:pPr>
            <w:r>
              <w:t>Apr 2005</w:t>
            </w:r>
          </w:p>
        </w:tc>
      </w:tr>
      <w:tr w:rsidR="00E70F2B" w:rsidRPr="006E7255" w14:paraId="0968C1A5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A0" w14:textId="6530BD6B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A1" w14:textId="6D42EDD4" w:rsidR="00E70F2B" w:rsidRPr="006E7255" w:rsidRDefault="00D6553D" w:rsidP="006420F2">
            <w:pPr>
              <w:pStyle w:val="NoSpacing"/>
            </w:pPr>
            <w: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A2" w14:textId="01B4B827" w:rsidR="00E70F2B" w:rsidRPr="006E7255" w:rsidRDefault="00D6553D" w:rsidP="006420F2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A3" w14:textId="5698E9D4" w:rsidR="00E70F2B" w:rsidRPr="006E7255" w:rsidRDefault="00D6553D" w:rsidP="007E5384">
            <w:pPr>
              <w:pStyle w:val="NoSpacing"/>
              <w:jc w:val="right"/>
            </w:pPr>
            <w:r>
              <w:t>740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A4" w14:textId="1B4CF1A7" w:rsidR="00E70F2B" w:rsidRPr="006E7255" w:rsidRDefault="00D6553D" w:rsidP="007E5384">
            <w:pPr>
              <w:pStyle w:val="NoSpacing"/>
              <w:jc w:val="right"/>
            </w:pPr>
            <w:r>
              <w:t>31 Aug 2014</w:t>
            </w:r>
          </w:p>
        </w:tc>
      </w:tr>
      <w:tr w:rsidR="00E70F2B" w:rsidRPr="006E7255" w14:paraId="0968C1AB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A6" w14:textId="19DF996D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A7" w14:textId="77777777" w:rsidR="00E70F2B" w:rsidRPr="006E7255" w:rsidRDefault="29495315" w:rsidP="006420F2">
            <w:pPr>
              <w:pStyle w:val="NoSpacing"/>
            </w:pPr>
            <w:r>
              <w:t>J. Crisp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A8" w14:textId="77777777" w:rsidR="00E70F2B" w:rsidRPr="006E7255" w:rsidRDefault="29495315" w:rsidP="006420F2">
            <w:pPr>
              <w:pStyle w:val="NoSpacing"/>
            </w:pPr>
            <w:r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A9" w14:textId="77777777" w:rsidR="00E70F2B" w:rsidRPr="006E7255" w:rsidRDefault="29495315" w:rsidP="007E5384">
            <w:pPr>
              <w:pStyle w:val="NoSpacing"/>
              <w:jc w:val="right"/>
            </w:pPr>
            <w:r>
              <w:t>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AA" w14:textId="77777777" w:rsidR="00E70F2B" w:rsidRPr="006E7255" w:rsidRDefault="29495315" w:rsidP="007E5384">
            <w:pPr>
              <w:pStyle w:val="NoSpacing"/>
              <w:jc w:val="right"/>
            </w:pPr>
            <w:r>
              <w:t>Aug 1988</w:t>
            </w:r>
          </w:p>
        </w:tc>
      </w:tr>
      <w:tr w:rsidR="00E70F2B" w:rsidRPr="006E7255" w14:paraId="0968C1B1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AC" w14:textId="320D9F20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AD" w14:textId="5B8C1723" w:rsidR="00E70F2B" w:rsidRPr="006E7255" w:rsidRDefault="29495315" w:rsidP="00D6553D">
            <w:pPr>
              <w:pStyle w:val="NoSpacing"/>
            </w:pPr>
            <w: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AE" w14:textId="77777777" w:rsidR="00E70F2B" w:rsidRPr="006E7255" w:rsidRDefault="29495315" w:rsidP="006420F2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AF" w14:textId="77777777" w:rsidR="00E70F2B" w:rsidRPr="006E7255" w:rsidRDefault="29495315" w:rsidP="007E5384">
            <w:pPr>
              <w:pStyle w:val="NoSpacing"/>
              <w:jc w:val="right"/>
            </w:pPr>
            <w:r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B0" w14:textId="77777777" w:rsidR="00E70F2B" w:rsidRPr="006E7255" w:rsidRDefault="29495315" w:rsidP="007E5384">
            <w:pPr>
              <w:pStyle w:val="NoSpacing"/>
              <w:jc w:val="right"/>
            </w:pPr>
            <w:r>
              <w:t>Sep 2003</w:t>
            </w:r>
          </w:p>
        </w:tc>
      </w:tr>
      <w:tr w:rsidR="005B0898" w:rsidRPr="006E7255" w14:paraId="0968C1B7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B2" w14:textId="4F9E4EC3" w:rsidR="005B0898" w:rsidRPr="006E7255" w:rsidRDefault="29495315" w:rsidP="29495315">
            <w:pPr>
              <w:pStyle w:val="NoSpacing"/>
              <w:rPr>
                <w:rStyle w:val="Strong"/>
              </w:rPr>
            </w:pPr>
            <w:bookmarkStart w:id="26" w:name="_Hlk435475484"/>
            <w:r w:rsidRPr="2949531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B3" w14:textId="5FA7281B" w:rsidR="005B0898" w:rsidRPr="006E7255" w:rsidRDefault="29495315" w:rsidP="006420F2">
            <w:pPr>
              <w:pStyle w:val="NoSpacing"/>
            </w:pPr>
            <w:r w:rsidRPr="29495315"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B4" w14:textId="2ABA7465" w:rsidR="005B0898" w:rsidRPr="006E7255" w:rsidRDefault="29495315" w:rsidP="006420F2">
            <w:pPr>
              <w:pStyle w:val="NoSpacing"/>
            </w:pPr>
            <w:r w:rsidRPr="29495315"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B5" w14:textId="4E0FFF56" w:rsidR="005B0898" w:rsidRPr="006E7255" w:rsidRDefault="29495315" w:rsidP="007E5384">
            <w:pPr>
              <w:pStyle w:val="NoSpacing"/>
              <w:jc w:val="right"/>
            </w:pPr>
            <w:r>
              <w:t>665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B6" w14:textId="56C36C5E" w:rsidR="005B0898" w:rsidRPr="006E7255" w:rsidRDefault="29495315" w:rsidP="007E5384">
            <w:pPr>
              <w:pStyle w:val="NoSpacing"/>
              <w:jc w:val="right"/>
            </w:pPr>
            <w:r>
              <w:t>31 Aug 2013</w:t>
            </w:r>
          </w:p>
        </w:tc>
      </w:tr>
      <w:bookmarkEnd w:id="26"/>
      <w:tr w:rsidR="00E70F2B" w:rsidRPr="006E7255" w14:paraId="0968C1BD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B8" w14:textId="07407B44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B9" w14:textId="78FEF9F9" w:rsidR="00E70F2B" w:rsidRPr="006E7255" w:rsidRDefault="29495315" w:rsidP="00D6553D">
            <w:pPr>
              <w:pStyle w:val="NoSpacing"/>
            </w:pPr>
            <w: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BA" w14:textId="100C416E" w:rsidR="00E70F2B" w:rsidRPr="006E7255" w:rsidRDefault="29495315" w:rsidP="006420F2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BB" w14:textId="4136C492" w:rsidR="00E70F2B" w:rsidRPr="006E7255" w:rsidRDefault="29495315" w:rsidP="007E5384">
            <w:pPr>
              <w:pStyle w:val="NoSpacing"/>
              <w:jc w:val="right"/>
            </w:pPr>
            <w:r>
              <w:t>301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BC" w14:textId="6D1FE3F0" w:rsidR="00E70F2B" w:rsidRPr="006E7255" w:rsidRDefault="29495315" w:rsidP="007E5384">
            <w:pPr>
              <w:pStyle w:val="NoSpacing"/>
              <w:jc w:val="right"/>
            </w:pPr>
            <w:r>
              <w:t>13 May 2012</w:t>
            </w:r>
          </w:p>
        </w:tc>
      </w:tr>
      <w:tr w:rsidR="00E70F2B" w:rsidRPr="006E7255" w14:paraId="0968C1C3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BE" w14:textId="4FC58CCF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BF" w14:textId="27610BC5" w:rsidR="00E70F2B" w:rsidRPr="006E7255" w:rsidRDefault="29495315" w:rsidP="00D6553D">
            <w:pPr>
              <w:pStyle w:val="NoSpacing"/>
            </w:pPr>
            <w: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C0" w14:textId="77777777" w:rsidR="00E70F2B" w:rsidRPr="006E7255" w:rsidRDefault="29495315" w:rsidP="006420F2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C1" w14:textId="77777777" w:rsidR="00E70F2B" w:rsidRPr="006E7255" w:rsidRDefault="29495315" w:rsidP="007E5384">
            <w:pPr>
              <w:pStyle w:val="NoSpacing"/>
              <w:jc w:val="right"/>
            </w:pPr>
            <w:r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C2" w14:textId="77777777" w:rsidR="00E70F2B" w:rsidRPr="006E7255" w:rsidRDefault="29495315" w:rsidP="007E5384">
            <w:pPr>
              <w:pStyle w:val="NoSpacing"/>
              <w:jc w:val="right"/>
            </w:pPr>
            <w:r>
              <w:t>Jul 2003</w:t>
            </w:r>
          </w:p>
        </w:tc>
      </w:tr>
      <w:tr w:rsidR="00E70F2B" w:rsidRPr="006E7255" w14:paraId="0968C1C9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C4" w14:textId="68B7C860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C5" w14:textId="5BBAC11F" w:rsidR="00E70F2B" w:rsidRPr="006E7255" w:rsidRDefault="29495315" w:rsidP="00D6553D">
            <w:pPr>
              <w:pStyle w:val="NoSpacing"/>
            </w:pPr>
            <w: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C6" w14:textId="77777777" w:rsidR="00E70F2B" w:rsidRPr="006E7255" w:rsidRDefault="29495315" w:rsidP="006420F2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C7" w14:textId="39D7E96D" w:rsidR="00E70F2B" w:rsidRPr="006E7255" w:rsidRDefault="29495315" w:rsidP="007E5384">
            <w:pPr>
              <w:pStyle w:val="NoSpacing"/>
              <w:jc w:val="right"/>
            </w:pPr>
            <w:r>
              <w:t>469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C8" w14:textId="6B7949FE" w:rsidR="00E70F2B" w:rsidRPr="006E7255" w:rsidRDefault="29495315" w:rsidP="007E5384">
            <w:pPr>
              <w:pStyle w:val="NoSpacing"/>
              <w:jc w:val="right"/>
            </w:pPr>
            <w:r>
              <w:t>18 May 2014</w:t>
            </w:r>
          </w:p>
        </w:tc>
      </w:tr>
      <w:tr w:rsidR="002C5BA6" w:rsidRPr="006E7255" w14:paraId="0968C1CF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CA" w14:textId="6D8EE948" w:rsidR="002C5BA6" w:rsidRPr="006E7255" w:rsidRDefault="29495315" w:rsidP="29495315">
            <w:pPr>
              <w:pStyle w:val="NoSpacing"/>
              <w:rPr>
                <w:rStyle w:val="Strong"/>
              </w:rPr>
            </w:pPr>
            <w:bookmarkStart w:id="27" w:name="_Hlk366248848"/>
            <w:r w:rsidRPr="2949531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CB" w14:textId="236C3FEE" w:rsidR="002C5BA6" w:rsidRPr="006E7255" w:rsidRDefault="29495315" w:rsidP="00D6553D">
            <w:pPr>
              <w:pStyle w:val="NoSpacing"/>
            </w:pPr>
            <w: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CC" w14:textId="6499BB9B" w:rsidR="002C5BA6" w:rsidRPr="006E7255" w:rsidRDefault="29495315" w:rsidP="002C5BA6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CD" w14:textId="5777A5F8" w:rsidR="002C5BA6" w:rsidRPr="006E7255" w:rsidRDefault="29495315" w:rsidP="002C5BA6">
            <w:pPr>
              <w:pStyle w:val="NoSpacing"/>
              <w:jc w:val="right"/>
            </w:pPr>
            <w:r>
              <w:t>947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CE" w14:textId="5E5E413D" w:rsidR="002C5BA6" w:rsidRPr="006E7255" w:rsidRDefault="29495315" w:rsidP="002C5BA6">
            <w:pPr>
              <w:pStyle w:val="NoSpacing"/>
              <w:jc w:val="right"/>
            </w:pPr>
            <w:r>
              <w:t>18 May 2014</w:t>
            </w:r>
          </w:p>
        </w:tc>
      </w:tr>
      <w:bookmarkEnd w:id="27"/>
      <w:tr w:rsidR="002C5BA6" w:rsidRPr="006E7255" w14:paraId="1D919A25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693297" w14:textId="77777777" w:rsidR="002C5BA6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C68ED1" w14:textId="4BF030A7" w:rsidR="002C5BA6" w:rsidRPr="006E7255" w:rsidRDefault="29495315" w:rsidP="002C5BA6">
            <w:pPr>
              <w:pStyle w:val="NoSpacing"/>
            </w:pPr>
            <w:r>
              <w:t>I. Garton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61B819" w14:textId="58875F0B" w:rsidR="002C5BA6" w:rsidRPr="006E7255" w:rsidRDefault="29495315" w:rsidP="002C5BA6">
            <w:pPr>
              <w:pStyle w:val="NoSpacing"/>
            </w:pPr>
            <w: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E07E90" w14:textId="2D036670" w:rsidR="002C5BA6" w:rsidRPr="006E7255" w:rsidRDefault="29495315" w:rsidP="002C5BA6">
            <w:pPr>
              <w:pStyle w:val="NoSpacing"/>
              <w:jc w:val="right"/>
            </w:pPr>
            <w:r>
              <w:t>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96407F2" w14:textId="767DA79B" w:rsidR="002C5BA6" w:rsidRPr="006E7255" w:rsidRDefault="29495315" w:rsidP="002C5BA6">
            <w:pPr>
              <w:pStyle w:val="NoSpacing"/>
              <w:jc w:val="right"/>
            </w:pPr>
            <w:r>
              <w:t>09 Aug 2014</w:t>
            </w:r>
          </w:p>
        </w:tc>
      </w:tr>
      <w:tr w:rsidR="002C5BA6" w:rsidRPr="006E7255" w14:paraId="1F9FF4FA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D33F00" w14:textId="77777777" w:rsidR="002C5BA6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24E0BB" w14:textId="22FEDA2F" w:rsidR="002C5BA6" w:rsidRPr="006E7255" w:rsidRDefault="29495315" w:rsidP="002C5BA6">
            <w:pPr>
              <w:pStyle w:val="NoSpacing"/>
            </w:pPr>
            <w:r>
              <w:t>I. Garton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CE37D4" w14:textId="0F150A36" w:rsidR="002C5BA6" w:rsidRPr="006E7255" w:rsidRDefault="29495315" w:rsidP="002C5BA6">
            <w:pPr>
              <w:pStyle w:val="NoSpacing"/>
            </w:pPr>
            <w: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40AE4F" w14:textId="6C3D4182" w:rsidR="002C5BA6" w:rsidRPr="006E7255" w:rsidRDefault="29495315" w:rsidP="002C5BA6">
            <w:pPr>
              <w:pStyle w:val="NoSpacing"/>
              <w:jc w:val="right"/>
            </w:pPr>
            <w:r>
              <w:t>141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6BF4ED" w14:textId="3E0BDBB0" w:rsidR="002C5BA6" w:rsidRPr="006E7255" w:rsidRDefault="29495315" w:rsidP="002C5BA6">
            <w:pPr>
              <w:pStyle w:val="NoSpacing"/>
              <w:jc w:val="right"/>
            </w:pPr>
            <w:r>
              <w:t>28 Jun 2014</w:t>
            </w:r>
          </w:p>
        </w:tc>
      </w:tr>
      <w:tr w:rsidR="002C5BA6" w:rsidRPr="006E7255" w14:paraId="0968C1D5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D0" w14:textId="1E986A44" w:rsidR="002C5BA6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D1" w14:textId="77777777" w:rsidR="002C5BA6" w:rsidRPr="006E7255" w:rsidRDefault="29495315" w:rsidP="002C5BA6">
            <w:pPr>
              <w:pStyle w:val="NoSpacing"/>
            </w:pPr>
            <w:r>
              <w:t>C. Milkins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D2" w14:textId="77777777" w:rsidR="002C5BA6" w:rsidRPr="006E7255" w:rsidRDefault="29495315" w:rsidP="002C5BA6">
            <w:pPr>
              <w:pStyle w:val="NoSpacing"/>
            </w:pPr>
            <w: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D3" w14:textId="77777777" w:rsidR="002C5BA6" w:rsidRPr="006E7255" w:rsidRDefault="29495315" w:rsidP="002C5BA6">
            <w:pPr>
              <w:pStyle w:val="NoSpacing"/>
              <w:jc w:val="right"/>
            </w:pPr>
            <w:r>
              <w:t>626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D4" w14:textId="77777777" w:rsidR="002C5BA6" w:rsidRPr="006E7255" w:rsidRDefault="29495315" w:rsidP="002C5BA6">
            <w:pPr>
              <w:pStyle w:val="NoSpacing"/>
              <w:jc w:val="right"/>
            </w:pPr>
            <w:r>
              <w:t>Sep 2007</w:t>
            </w:r>
          </w:p>
        </w:tc>
      </w:tr>
      <w:tr w:rsidR="002C5BA6" w:rsidRPr="006E7255" w14:paraId="0968C1DB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D6" w14:textId="583176F6" w:rsidR="002C5BA6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D7" w14:textId="77777777" w:rsidR="002C5BA6" w:rsidRPr="006E7255" w:rsidRDefault="29495315" w:rsidP="002C5BA6">
            <w:pPr>
              <w:pStyle w:val="NoSpacing"/>
            </w:pPr>
            <w:r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D8" w14:textId="77777777" w:rsidR="002C5BA6" w:rsidRPr="006E7255" w:rsidRDefault="29495315" w:rsidP="002C5BA6">
            <w:pPr>
              <w:pStyle w:val="NoSpacing"/>
            </w:pPr>
            <w: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D9" w14:textId="77777777" w:rsidR="002C5BA6" w:rsidRPr="006E7255" w:rsidRDefault="29495315" w:rsidP="002C5BA6">
            <w:pPr>
              <w:pStyle w:val="NoSpacing"/>
              <w:jc w:val="right"/>
            </w:pPr>
            <w:r>
              <w:t>1200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DA" w14:textId="77777777" w:rsidR="002C5BA6" w:rsidRPr="006E7255" w:rsidRDefault="29495315" w:rsidP="002C5BA6">
            <w:pPr>
              <w:pStyle w:val="NoSpacing"/>
              <w:jc w:val="right"/>
            </w:pPr>
            <w:r>
              <w:t>May 1994</w:t>
            </w:r>
          </w:p>
        </w:tc>
      </w:tr>
      <w:tr w:rsidR="002C5BA6" w:rsidRPr="006E7255" w14:paraId="0968C1E1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DC" w14:textId="0B33BB0F" w:rsidR="002C5BA6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1440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DD" w14:textId="1CBCD304" w:rsidR="002C5BA6" w:rsidRPr="006E7255" w:rsidRDefault="29495315" w:rsidP="002C5BA6">
            <w:pPr>
              <w:pStyle w:val="NoSpacing"/>
            </w:pPr>
            <w:r w:rsidRPr="29495315"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DE" w14:textId="12F80E9B" w:rsidR="002C5BA6" w:rsidRPr="006E7255" w:rsidRDefault="29495315" w:rsidP="002C5BA6">
            <w:pPr>
              <w:pStyle w:val="NoSpacing"/>
            </w:pPr>
            <w:r w:rsidRPr="29495315"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DF" w14:textId="6C48ADAE" w:rsidR="002C5BA6" w:rsidRPr="006E7255" w:rsidRDefault="00DB1658" w:rsidP="002C5BA6">
            <w:pPr>
              <w:pStyle w:val="NoSpacing"/>
              <w:jc w:val="right"/>
            </w:pPr>
            <w:r>
              <w:rPr>
                <w:lang w:val="en-US"/>
              </w:rPr>
              <w:t>873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E0" w14:textId="45245617" w:rsidR="002C5BA6" w:rsidRPr="006E7255" w:rsidRDefault="00DB1658" w:rsidP="002C5BA6">
            <w:pPr>
              <w:pStyle w:val="NoSpacing"/>
              <w:jc w:val="right"/>
            </w:pPr>
            <w:r>
              <w:rPr>
                <w:lang w:val="en-US"/>
              </w:rPr>
              <w:t>04 Jun 2017</w:t>
            </w:r>
          </w:p>
        </w:tc>
      </w:tr>
      <w:tr w:rsidR="002C5BA6" w:rsidRPr="006E7255" w14:paraId="0968C1E7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E2" w14:textId="517642A2" w:rsidR="002C5BA6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 xml:space="preserve">WA 1440 G </w:t>
            </w:r>
            <w:r w:rsidR="00072286">
              <w:rPr>
                <w:rStyle w:val="Strong"/>
              </w:rPr>
              <w:t>–</w:t>
            </w:r>
            <w:r w:rsidRPr="29495315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E3" w14:textId="2F94312E" w:rsidR="002C5BA6" w:rsidRPr="006E7255" w:rsidRDefault="29495315" w:rsidP="002C5BA6">
            <w:pPr>
              <w:pStyle w:val="NoSpacing"/>
            </w:pPr>
            <w:r w:rsidRPr="29495315"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E4" w14:textId="632F737F" w:rsidR="002C5BA6" w:rsidRPr="006E7255" w:rsidRDefault="29495315" w:rsidP="002C5BA6">
            <w:pPr>
              <w:pStyle w:val="NoSpacing"/>
            </w:pPr>
            <w:r w:rsidRPr="29495315"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E5" w14:textId="232E1D90" w:rsidR="002C5BA6" w:rsidRPr="006E7255" w:rsidRDefault="00072286" w:rsidP="002C5BA6">
            <w:pPr>
              <w:pStyle w:val="NoSpacing"/>
              <w:jc w:val="right"/>
            </w:pPr>
            <w:r>
              <w:t>1560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E6" w14:textId="173C5469" w:rsidR="002C5BA6" w:rsidRPr="006E7255" w:rsidRDefault="00072286" w:rsidP="002C5BA6">
            <w:pPr>
              <w:pStyle w:val="NoSpacing"/>
              <w:jc w:val="right"/>
            </w:pPr>
            <w:r>
              <w:t>29/30 Jul 2017</w:t>
            </w:r>
          </w:p>
        </w:tc>
      </w:tr>
      <w:tr w:rsidR="002C5BA6" w:rsidRPr="006E7255" w14:paraId="0968C1ED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E8" w14:textId="31C6DE24" w:rsidR="002C5BA6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E9" w14:textId="4DC14C9A" w:rsidR="002C5BA6" w:rsidRPr="006E7255" w:rsidRDefault="29495315" w:rsidP="002C5BA6">
            <w:pPr>
              <w:pStyle w:val="NoSpacing"/>
            </w:pPr>
            <w:r>
              <w:t>G.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EA" w14:textId="1BDDCAE9" w:rsidR="002C5BA6" w:rsidRPr="006E7255" w:rsidRDefault="29495315" w:rsidP="00AE2628">
            <w:pPr>
              <w:pStyle w:val="NoSpacing"/>
            </w:pPr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EB" w14:textId="4B256C17" w:rsidR="002C5BA6" w:rsidRPr="006E7255" w:rsidRDefault="29495315" w:rsidP="002C5BA6">
            <w:pPr>
              <w:pStyle w:val="NoSpacing"/>
              <w:jc w:val="right"/>
            </w:pPr>
            <w:r>
              <w:t>607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EC" w14:textId="6572B5E6" w:rsidR="002C5BA6" w:rsidRPr="006E7255" w:rsidRDefault="29495315" w:rsidP="002C5BA6">
            <w:pPr>
              <w:pStyle w:val="NoSpacing"/>
              <w:jc w:val="right"/>
            </w:pPr>
            <w:r>
              <w:t>16 Jul 2017</w:t>
            </w:r>
          </w:p>
        </w:tc>
      </w:tr>
      <w:tr w:rsidR="002C5BA6" w:rsidRPr="006E7255" w14:paraId="0968C1F3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EE" w14:textId="2B7FBD0B" w:rsidR="002C5BA6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1440 L/WA 1440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EF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F0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F1" w14:textId="77777777" w:rsidR="002C5BA6" w:rsidRPr="006E7255" w:rsidRDefault="002C5BA6" w:rsidP="002C5BA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F2" w14:textId="77777777" w:rsidR="002C5BA6" w:rsidRPr="006E7255" w:rsidRDefault="002C5BA6" w:rsidP="002C5BA6">
            <w:pPr>
              <w:pStyle w:val="NoSpacing"/>
              <w:jc w:val="right"/>
            </w:pPr>
          </w:p>
        </w:tc>
      </w:tr>
      <w:tr w:rsidR="002C5BA6" w:rsidRPr="006E7255" w14:paraId="0968C217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12" w14:textId="18D5233F" w:rsidR="002C5BA6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13" w14:textId="68BCB96F" w:rsidR="002C5BA6" w:rsidRPr="006E7255" w:rsidRDefault="29495315" w:rsidP="00D6553D">
            <w:pPr>
              <w:pStyle w:val="NoSpacing"/>
            </w:pPr>
            <w: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14" w14:textId="77777777" w:rsidR="002C5BA6" w:rsidRPr="006E7255" w:rsidRDefault="29495315" w:rsidP="002C5BA6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15" w14:textId="77777777" w:rsidR="002C5BA6" w:rsidRPr="006E7255" w:rsidRDefault="29495315" w:rsidP="002C5BA6">
            <w:pPr>
              <w:pStyle w:val="NoSpacing"/>
              <w:jc w:val="right"/>
            </w:pPr>
            <w:r>
              <w:t>247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16" w14:textId="77777777" w:rsidR="002C5BA6" w:rsidRPr="006E7255" w:rsidRDefault="29495315" w:rsidP="002C5BA6">
            <w:pPr>
              <w:pStyle w:val="NoSpacing"/>
              <w:jc w:val="right"/>
            </w:pPr>
            <w:r>
              <w:t>May 2007</w:t>
            </w:r>
          </w:p>
        </w:tc>
      </w:tr>
      <w:tr w:rsidR="002C5BA6" w:rsidRPr="006E7255" w14:paraId="0968C21D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18" w14:textId="43B5DBAA" w:rsidR="002C5BA6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19" w14:textId="3C88E7A4" w:rsidR="002C5BA6" w:rsidRPr="006E7255" w:rsidRDefault="29495315" w:rsidP="002C5BA6">
            <w:pPr>
              <w:pStyle w:val="NoSpacing"/>
            </w:pPr>
            <w:r>
              <w:t>S.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1A" w14:textId="17DFCF65" w:rsidR="002C5BA6" w:rsidRPr="006E7255" w:rsidRDefault="29495315" w:rsidP="002C5BA6">
            <w:pPr>
              <w:pStyle w:val="NoSpacing"/>
            </w:pPr>
            <w: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1B" w14:textId="2D372D34" w:rsidR="002C5BA6" w:rsidRPr="006E7255" w:rsidRDefault="29495315" w:rsidP="002C5BA6">
            <w:pPr>
              <w:pStyle w:val="NoSpacing"/>
              <w:jc w:val="right"/>
            </w:pPr>
            <w:r>
              <w:t>212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1C" w14:textId="175BFE5D" w:rsidR="002C5BA6" w:rsidRPr="006E7255" w:rsidRDefault="00D6553D" w:rsidP="002C5BA6">
            <w:pPr>
              <w:pStyle w:val="NoSpacing"/>
              <w:jc w:val="right"/>
            </w:pPr>
            <w:r>
              <w:t>1</w:t>
            </w:r>
            <w:r w:rsidR="29495315">
              <w:t>1 Sep 2016</w:t>
            </w:r>
          </w:p>
        </w:tc>
      </w:tr>
      <w:tr w:rsidR="002C5BA6" w:rsidRPr="006E7255" w14:paraId="0968C223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1E" w14:textId="32B8CFF1" w:rsidR="002C5BA6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1F" w14:textId="5232631B" w:rsidR="002C5BA6" w:rsidRPr="006E7255" w:rsidRDefault="29495315" w:rsidP="00D6553D">
            <w:pPr>
              <w:pStyle w:val="NoSpacing"/>
            </w:pPr>
            <w: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20" w14:textId="77777777" w:rsidR="002C5BA6" w:rsidRPr="006E7255" w:rsidRDefault="29495315" w:rsidP="002C5BA6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21" w14:textId="77777777" w:rsidR="002C5BA6" w:rsidRPr="006E7255" w:rsidRDefault="29495315" w:rsidP="002C5BA6">
            <w:pPr>
              <w:pStyle w:val="NoSpacing"/>
              <w:jc w:val="right"/>
            </w:pPr>
            <w:r>
              <w:t>422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22" w14:textId="77777777" w:rsidR="002C5BA6" w:rsidRPr="006E7255" w:rsidRDefault="29495315" w:rsidP="002C5BA6">
            <w:pPr>
              <w:pStyle w:val="NoSpacing"/>
              <w:jc w:val="right"/>
            </w:pPr>
            <w:r>
              <w:t>Sep 2007</w:t>
            </w:r>
          </w:p>
        </w:tc>
      </w:tr>
      <w:tr w:rsidR="00F24177" w:rsidRPr="006E7255" w14:paraId="0968C22F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2A" w14:textId="6E97878A" w:rsidR="00F24177" w:rsidRPr="006E7255" w:rsidRDefault="29495315" w:rsidP="29495315">
            <w:pPr>
              <w:pStyle w:val="NoSpacing"/>
              <w:rPr>
                <w:rStyle w:val="Strong"/>
              </w:rPr>
            </w:pPr>
            <w:bookmarkStart w:id="28" w:name="_Hlk366250024"/>
            <w:r w:rsidRPr="29495315"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2B" w14:textId="70201233" w:rsidR="00F24177" w:rsidRPr="006E7255" w:rsidRDefault="29495315" w:rsidP="00F24177">
            <w:pPr>
              <w:pStyle w:val="NoSpacing"/>
            </w:pPr>
            <w:r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2C" w14:textId="19671DCC" w:rsidR="00F24177" w:rsidRPr="006E7255" w:rsidRDefault="29495315" w:rsidP="00F24177">
            <w:pPr>
              <w:pStyle w:val="NoSpacing"/>
            </w:pPr>
            <w: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2D" w14:textId="1F425891" w:rsidR="00F24177" w:rsidRPr="006E7255" w:rsidRDefault="00072286" w:rsidP="00F24177">
            <w:pPr>
              <w:pStyle w:val="NoSpacing"/>
              <w:jc w:val="right"/>
            </w:pPr>
            <w:r>
              <w:t>402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2E" w14:textId="752B86EE" w:rsidR="00F24177" w:rsidRPr="006E7255" w:rsidRDefault="00072286" w:rsidP="00F24177">
            <w:pPr>
              <w:pStyle w:val="NoSpacing"/>
              <w:jc w:val="right"/>
            </w:pPr>
            <w:r>
              <w:t>03 Jun 2017</w:t>
            </w:r>
          </w:p>
        </w:tc>
      </w:tr>
      <w:bookmarkEnd w:id="28"/>
      <w:tr w:rsidR="002C5BA6" w:rsidRPr="006E7255" w14:paraId="5AFC9D20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43EC19" w14:textId="4637A93A" w:rsidR="002C5BA6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C52797" w14:textId="2535EC20" w:rsidR="002C5BA6" w:rsidRPr="006E7255" w:rsidRDefault="29495315" w:rsidP="002C5BA6">
            <w:pPr>
              <w:pStyle w:val="NoSpacing"/>
            </w:pPr>
            <w:r w:rsidRPr="29495315">
              <w:rPr>
                <w:lang w:val="en-US"/>
              </w:rPr>
              <w:t>S.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8CA1A7" w14:textId="20B04E70" w:rsidR="002C5BA6" w:rsidRPr="006E7255" w:rsidRDefault="29495315" w:rsidP="002C5BA6">
            <w:pPr>
              <w:pStyle w:val="NoSpacing"/>
            </w:pPr>
            <w:r w:rsidRPr="29495315">
              <w:rPr>
                <w:lang w:val="en-US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223652" w14:textId="26BDD041" w:rsidR="002C5BA6" w:rsidRPr="006E7255" w:rsidRDefault="29495315" w:rsidP="002C5BA6">
            <w:pPr>
              <w:pStyle w:val="NoSpacing"/>
              <w:jc w:val="right"/>
            </w:pPr>
            <w:r>
              <w:t>252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8AB989" w14:textId="5AEB1A3A" w:rsidR="002C5BA6" w:rsidRPr="006E7255" w:rsidRDefault="29495315" w:rsidP="002C5BA6">
            <w:pPr>
              <w:pStyle w:val="NoSpacing"/>
              <w:jc w:val="right"/>
            </w:pPr>
            <w:r>
              <w:t>25 Aug 2013</w:t>
            </w:r>
          </w:p>
        </w:tc>
      </w:tr>
      <w:tr w:rsidR="002C5BA6" w:rsidRPr="006E7255" w14:paraId="0968C235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30" w14:textId="7FB22E19" w:rsidR="002C5BA6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31" w14:textId="294794C0" w:rsidR="002C5BA6" w:rsidRPr="006E7255" w:rsidRDefault="29495315" w:rsidP="002C5BA6">
            <w:pPr>
              <w:pStyle w:val="NoSpacing"/>
            </w:pPr>
            <w:r>
              <w:t>S.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32" w14:textId="77777777" w:rsidR="002C5BA6" w:rsidRPr="006E7255" w:rsidRDefault="29495315" w:rsidP="002C5BA6">
            <w:pPr>
              <w:pStyle w:val="NoSpacing"/>
            </w:pPr>
            <w: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33" w14:textId="3A225F65" w:rsidR="002C5BA6" w:rsidRPr="006E7255" w:rsidRDefault="29495315" w:rsidP="002C5BA6">
            <w:pPr>
              <w:pStyle w:val="NoSpacing"/>
              <w:jc w:val="right"/>
            </w:pPr>
            <w:r>
              <w:t>287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34" w14:textId="53B270C5" w:rsidR="002C5BA6" w:rsidRPr="006E7255" w:rsidRDefault="29495315" w:rsidP="002C5BA6">
            <w:pPr>
              <w:pStyle w:val="NoSpacing"/>
              <w:jc w:val="right"/>
            </w:pPr>
            <w:r>
              <w:t>31 Mar 2013</w:t>
            </w:r>
          </w:p>
        </w:tc>
      </w:tr>
      <w:tr w:rsidR="002C5BA6" w:rsidRPr="006E7255" w14:paraId="0B84CE81" w14:textId="77777777" w:rsidTr="0007228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F5CAEB" w14:textId="77777777" w:rsidR="002C5BA6" w:rsidRPr="00E70F2B" w:rsidRDefault="002C5BA6" w:rsidP="002C5BA6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767084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C734F2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46FC35" w14:textId="77777777" w:rsidR="002C5BA6" w:rsidRPr="006E7255" w:rsidRDefault="002C5BA6" w:rsidP="002C5BA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46645B" w14:textId="77777777" w:rsidR="002C5BA6" w:rsidRPr="006E7255" w:rsidRDefault="002C5BA6" w:rsidP="002C5BA6">
            <w:pPr>
              <w:pStyle w:val="NoSpacing"/>
              <w:jc w:val="right"/>
            </w:pPr>
          </w:p>
        </w:tc>
      </w:tr>
      <w:tr w:rsidR="00F24177" w:rsidRPr="006E7255" w14:paraId="49764F3C" w14:textId="77777777" w:rsidTr="0007228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2A47AB" w14:textId="77777777" w:rsidR="00F24177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C21D1" w14:textId="02A752A5" w:rsidR="00F24177" w:rsidRPr="006E7255" w:rsidRDefault="29495315" w:rsidP="00F24177">
            <w:pPr>
              <w:pStyle w:val="NoSpacing"/>
            </w:pPr>
            <w:r w:rsidRPr="29495315"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7A3FB1" w14:textId="681A2881" w:rsidR="00F24177" w:rsidRPr="006E7255" w:rsidRDefault="29495315" w:rsidP="00F24177">
            <w:pPr>
              <w:pStyle w:val="NoSpacing"/>
            </w:pPr>
            <w:r w:rsidRPr="29495315"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04EA5161" w14:textId="12DB5F9E" w:rsidR="00F24177" w:rsidRPr="006E7255" w:rsidRDefault="00072286" w:rsidP="00F24177">
            <w:pPr>
              <w:pStyle w:val="NoSpacing"/>
              <w:jc w:val="right"/>
            </w:pPr>
            <w:r>
              <w:t>149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40B541" w14:textId="21FE366A" w:rsidR="00F24177" w:rsidRPr="006E7255" w:rsidRDefault="00072286" w:rsidP="00F24177">
            <w:pPr>
              <w:pStyle w:val="NoSpacing"/>
              <w:jc w:val="right"/>
            </w:pPr>
            <w:r>
              <w:t>29 Jul 2017</w:t>
            </w:r>
          </w:p>
        </w:tc>
      </w:tr>
      <w:tr w:rsidR="00F24177" w:rsidRPr="006E7255" w14:paraId="418B9893" w14:textId="77777777" w:rsidTr="0007228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CA9BB8" w14:textId="77777777" w:rsidR="00F24177" w:rsidRPr="006E7255" w:rsidRDefault="29495315" w:rsidP="29495315">
            <w:pPr>
              <w:pStyle w:val="NoSpacing"/>
              <w:rPr>
                <w:rStyle w:val="Strong"/>
              </w:rPr>
            </w:pPr>
            <w:bookmarkStart w:id="29" w:name="_Hlk461822037"/>
            <w:r w:rsidRPr="29495315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C4C367" w14:textId="7E4D08A2" w:rsidR="00F24177" w:rsidRPr="006E7255" w:rsidRDefault="29495315" w:rsidP="00F24177">
            <w:pPr>
              <w:pStyle w:val="NoSpacing"/>
            </w:pPr>
            <w:r w:rsidRPr="29495315"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890CEC" w14:textId="01140303" w:rsidR="00F24177" w:rsidRPr="006E7255" w:rsidRDefault="29495315" w:rsidP="00F24177">
            <w:pPr>
              <w:pStyle w:val="NoSpacing"/>
            </w:pPr>
            <w:r w:rsidRPr="29495315"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30C1B704" w14:textId="5820A828" w:rsidR="00F24177" w:rsidRPr="006E7255" w:rsidRDefault="00072286" w:rsidP="00F24177">
            <w:pPr>
              <w:pStyle w:val="NoSpacing"/>
              <w:jc w:val="right"/>
            </w:pPr>
            <w:r>
              <w:t>222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96E2E8" w14:textId="2DC7FE7F" w:rsidR="00F24177" w:rsidRPr="006E7255" w:rsidRDefault="00072286" w:rsidP="00F24177">
            <w:pPr>
              <w:pStyle w:val="NoSpacing"/>
              <w:jc w:val="right"/>
            </w:pPr>
            <w:r>
              <w:t>04 Jun 2017</w:t>
            </w:r>
          </w:p>
        </w:tc>
      </w:tr>
      <w:bookmarkEnd w:id="29"/>
      <w:tr w:rsidR="002C5BA6" w:rsidRPr="006E7255" w14:paraId="0B0C3253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692562" w14:textId="77777777" w:rsidR="002C5BA6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CBDC3F" w14:textId="3227A1C0" w:rsidR="002C5BA6" w:rsidRPr="006E7255" w:rsidRDefault="00072286" w:rsidP="002C5BA6">
            <w:pPr>
              <w:pStyle w:val="NoSpacing"/>
            </w:pPr>
            <w:r>
              <w:t>M. Davis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CD26D8" w14:textId="4E3C4F7D" w:rsidR="002C5BA6" w:rsidRPr="006E7255" w:rsidRDefault="00072286" w:rsidP="002C5BA6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57EAA8" w14:textId="4B1CA005" w:rsidR="002C5BA6" w:rsidRPr="006E7255" w:rsidRDefault="00072286" w:rsidP="002C5BA6">
            <w:pPr>
              <w:pStyle w:val="NoSpacing"/>
              <w:jc w:val="right"/>
            </w:pPr>
            <w:r>
              <w:t>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D22618" w14:textId="0A605E6E" w:rsidR="002C5BA6" w:rsidRPr="006E7255" w:rsidRDefault="00072286" w:rsidP="002C5BA6">
            <w:pPr>
              <w:pStyle w:val="NoSpacing"/>
              <w:jc w:val="right"/>
            </w:pPr>
            <w:r>
              <w:t>10 Jun 2017</w:t>
            </w:r>
          </w:p>
        </w:tc>
      </w:tr>
      <w:tr w:rsidR="002C5BA6" w:rsidRPr="006E7255" w14:paraId="5CAA3911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F35831" w14:textId="77777777" w:rsidR="002C5BA6" w:rsidRPr="006E7255" w:rsidRDefault="29495315" w:rsidP="29495315">
            <w:pPr>
              <w:pStyle w:val="NoSpacing"/>
              <w:rPr>
                <w:rStyle w:val="Strong"/>
              </w:rPr>
            </w:pPr>
            <w:bookmarkStart w:id="30" w:name="_Hlk435475600"/>
            <w:r w:rsidRPr="29495315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8B38ED" w14:textId="04164770" w:rsidR="002C5BA6" w:rsidRPr="006E7255" w:rsidRDefault="29495315" w:rsidP="002C5BA6">
            <w:pPr>
              <w:pStyle w:val="NoSpacing"/>
            </w:pPr>
            <w:r w:rsidRPr="29495315"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13AFF2" w14:textId="65BF4EA7" w:rsidR="002C5BA6" w:rsidRPr="006E7255" w:rsidRDefault="29495315" w:rsidP="002C5BA6">
            <w:pPr>
              <w:pStyle w:val="NoSpacing"/>
            </w:pPr>
            <w:r w:rsidRPr="29495315"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519434" w14:textId="7ECB5D58" w:rsidR="002C5BA6" w:rsidRPr="006E7255" w:rsidRDefault="00D6553D" w:rsidP="002C5BA6">
            <w:pPr>
              <w:pStyle w:val="NoSpacing"/>
              <w:jc w:val="right"/>
            </w:pPr>
            <w:r>
              <w:t>219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AF7F0E" w14:textId="3B4C5E1C" w:rsidR="002C5BA6" w:rsidRPr="006E7255" w:rsidRDefault="00D6553D" w:rsidP="002C5BA6">
            <w:pPr>
              <w:pStyle w:val="NoSpacing"/>
              <w:jc w:val="right"/>
            </w:pPr>
            <w:r>
              <w:t>19 Jun 2016</w:t>
            </w:r>
          </w:p>
        </w:tc>
      </w:tr>
      <w:bookmarkEnd w:id="30"/>
      <w:tr w:rsidR="00AD2762" w:rsidRPr="006E7255" w14:paraId="2764C4D5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5C1A1F" w14:textId="67F0C924" w:rsidR="00AD2762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D62BBAE" w14:textId="2E67F127" w:rsidR="00AD2762" w:rsidRPr="00BD5DC5" w:rsidRDefault="29495315" w:rsidP="00AD2762">
            <w:pPr>
              <w:pStyle w:val="NoSpacing"/>
            </w:pPr>
            <w:r>
              <w:t>C. Gadd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FC6C054" w14:textId="649B2561" w:rsidR="00AD2762" w:rsidRPr="00BD5DC5" w:rsidRDefault="29495315" w:rsidP="00AD2762">
            <w:pPr>
              <w:pStyle w:val="NoSpacing"/>
            </w:pPr>
            <w:r>
              <w:t>Raven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6CD203F" w14:textId="3757FAFD" w:rsidR="00AD2762" w:rsidRPr="006E7255" w:rsidRDefault="00072286" w:rsidP="00AD2762">
            <w:pPr>
              <w:pStyle w:val="NoSpacing"/>
              <w:jc w:val="right"/>
            </w:pPr>
            <w:r>
              <w:t>292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5AE089" w14:textId="78D3CFC8" w:rsidR="00AD2762" w:rsidRPr="006E7255" w:rsidRDefault="00072286" w:rsidP="00AD2762">
            <w:pPr>
              <w:pStyle w:val="NoSpacing"/>
              <w:jc w:val="right"/>
            </w:pPr>
            <w:r>
              <w:t>04 Jun 2017</w:t>
            </w:r>
          </w:p>
        </w:tc>
      </w:tr>
    </w:tbl>
    <w:p w14:paraId="0968C236" w14:textId="77777777" w:rsidR="00FD75CA" w:rsidRPr="006E7255" w:rsidRDefault="29495315" w:rsidP="00FD75CA">
      <w:pPr>
        <w:pStyle w:val="Heading1"/>
      </w:pPr>
      <w:bookmarkStart w:id="31" w:name="_Toc146460819"/>
      <w:bookmarkStart w:id="32" w:name="_Toc147917281"/>
      <w:r>
        <w:t>Closed Records</w:t>
      </w:r>
    </w:p>
    <w:p w14:paraId="0968C237" w14:textId="77777777" w:rsidR="00FD75CA" w:rsidRPr="006E7255" w:rsidRDefault="29495315" w:rsidP="00FD75CA">
      <w:pPr>
        <w:pStyle w:val="Heading2"/>
      </w:pPr>
      <w:r>
        <w:t>Compound Unlimited</w:t>
      </w:r>
    </w:p>
    <w:p w14:paraId="0968C238" w14:textId="77777777" w:rsidR="00FD75CA" w:rsidRPr="006E7255" w:rsidRDefault="29495315" w:rsidP="00FD75CA">
      <w:pPr>
        <w:pStyle w:val="Heading3"/>
      </w:pPr>
      <w:bookmarkStart w:id="33" w:name="_Toc146460821"/>
      <w:r>
        <w:t>Ladies - Senior</w:t>
      </w:r>
      <w:bookmarkEnd w:id="3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23E" w14:textId="77777777" w:rsidTr="294953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C239" w14:textId="77777777" w:rsidR="00FD75CA" w:rsidRPr="006E7255" w:rsidRDefault="29495315" w:rsidP="29495315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2949531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C23A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C23B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C23C" w14:textId="77777777" w:rsidR="00FD75CA" w:rsidRPr="006E7255" w:rsidRDefault="29495315" w:rsidP="29495315">
            <w:pPr>
              <w:pStyle w:val="NoSpacing"/>
              <w:jc w:val="right"/>
              <w:rPr>
                <w:rStyle w:val="Strong"/>
              </w:rPr>
            </w:pPr>
            <w:r w:rsidRPr="2949531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C23D" w14:textId="77777777" w:rsidR="00FD75CA" w:rsidRPr="006E7255" w:rsidRDefault="29495315" w:rsidP="29495315">
            <w:pPr>
              <w:pStyle w:val="NoSpacing"/>
              <w:jc w:val="right"/>
              <w:rPr>
                <w:rStyle w:val="Strong"/>
              </w:rPr>
            </w:pPr>
            <w:r w:rsidRPr="29495315">
              <w:rPr>
                <w:rStyle w:val="Strong"/>
              </w:rPr>
              <w:t>Date</w:t>
            </w:r>
          </w:p>
        </w:tc>
      </w:tr>
      <w:tr w:rsidR="00FD75CA" w:rsidRPr="006E7255" w14:paraId="0968C244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3F" w14:textId="03B78E5D" w:rsidR="00FD75CA" w:rsidRPr="006E7255" w:rsidRDefault="00635A4A" w:rsidP="29495315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40" w14:textId="77777777" w:rsidR="00FD75CA" w:rsidRPr="006E7255" w:rsidRDefault="29495315" w:rsidP="006420F2">
            <w:pPr>
              <w:pStyle w:val="NoSpacing"/>
            </w:pPr>
            <w: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41" w14:textId="77777777" w:rsidR="00FD75CA" w:rsidRPr="006E7255" w:rsidRDefault="29495315" w:rsidP="006420F2">
            <w:pPr>
              <w:pStyle w:val="NoSpacing"/>
            </w:pPr>
            <w: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42" w14:textId="77777777" w:rsidR="00FD75CA" w:rsidRPr="006E7255" w:rsidRDefault="29495315" w:rsidP="007E5384">
            <w:pPr>
              <w:pStyle w:val="NoSpacing"/>
              <w:jc w:val="right"/>
            </w:pPr>
            <w:r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43" w14:textId="77777777" w:rsidR="00FD75CA" w:rsidRPr="006E7255" w:rsidRDefault="29495315" w:rsidP="007E5384">
            <w:pPr>
              <w:pStyle w:val="NoSpacing"/>
              <w:jc w:val="right"/>
            </w:pPr>
            <w:r>
              <w:t>Jun 1996</w:t>
            </w:r>
          </w:p>
        </w:tc>
      </w:tr>
      <w:tr w:rsidR="00FD75CA" w:rsidRPr="006E7255" w14:paraId="0968C24A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45" w14:textId="553BE381" w:rsidR="00FD75CA" w:rsidRPr="006E7255" w:rsidRDefault="00635A4A" w:rsidP="29495315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FD75CA" w:rsidRPr="006E7255">
              <w:rPr>
                <w:rStyle w:val="Strong"/>
              </w:rPr>
              <w:t xml:space="preserve"> </w:t>
            </w:r>
            <w:r w:rsidR="00E70F2B">
              <w:rPr>
                <w:rStyle w:val="Strong"/>
              </w:rPr>
              <w:t>-</w:t>
            </w:r>
            <w:r w:rsidR="00FD75CA" w:rsidRPr="006E7255">
              <w:rPr>
                <w:rStyle w:val="Strong"/>
              </w:rPr>
              <w:t xml:space="preserve"> double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46" w14:textId="77777777" w:rsidR="00FD75CA" w:rsidRPr="006E7255" w:rsidRDefault="29495315" w:rsidP="006420F2">
            <w:pPr>
              <w:pStyle w:val="NoSpacing"/>
            </w:pPr>
            <w: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47" w14:textId="77777777" w:rsidR="00FD75CA" w:rsidRPr="006E7255" w:rsidRDefault="29495315" w:rsidP="006420F2">
            <w:pPr>
              <w:pStyle w:val="NoSpacing"/>
            </w:pPr>
            <w: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48" w14:textId="77777777" w:rsidR="00FD75CA" w:rsidRPr="006E7255" w:rsidRDefault="29495315" w:rsidP="007E5384">
            <w:pPr>
              <w:pStyle w:val="NoSpacing"/>
              <w:jc w:val="right"/>
            </w:pPr>
            <w:r>
              <w:t>2548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49" w14:textId="77777777" w:rsidR="00FD75CA" w:rsidRPr="006E7255" w:rsidRDefault="29495315" w:rsidP="007E5384">
            <w:pPr>
              <w:pStyle w:val="NoSpacing"/>
              <w:jc w:val="right"/>
            </w:pPr>
            <w:r>
              <w:t>Jun 1996</w:t>
            </w:r>
          </w:p>
        </w:tc>
      </w:tr>
      <w:tr w:rsidR="00FD75CA" w:rsidRPr="006E7255" w14:paraId="0968C250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4B" w14:textId="6ACC597B" w:rsidR="00FD75CA" w:rsidRPr="006E7255" w:rsidRDefault="00E70F2B" w:rsidP="29495315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4C" w14:textId="77777777" w:rsidR="00FD75CA" w:rsidRPr="006E7255" w:rsidRDefault="29495315" w:rsidP="006420F2">
            <w:pPr>
              <w:pStyle w:val="NoSpacing"/>
            </w:pPr>
            <w: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4D" w14:textId="77777777" w:rsidR="00FD75CA" w:rsidRPr="006E7255" w:rsidRDefault="29495315" w:rsidP="006420F2">
            <w:pPr>
              <w:pStyle w:val="NoSpacing"/>
            </w:pPr>
            <w: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4E" w14:textId="77777777" w:rsidR="00FD75CA" w:rsidRPr="006E7255" w:rsidRDefault="29495315" w:rsidP="007E5384">
            <w:pPr>
              <w:pStyle w:val="NoSpacing"/>
              <w:jc w:val="right"/>
            </w:pPr>
            <w:r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4F" w14:textId="77777777" w:rsidR="00FD75CA" w:rsidRPr="006E7255" w:rsidRDefault="29495315" w:rsidP="007E5384">
            <w:pPr>
              <w:pStyle w:val="NoSpacing"/>
              <w:jc w:val="right"/>
            </w:pPr>
            <w:r>
              <w:t>Jun 1996</w:t>
            </w:r>
          </w:p>
        </w:tc>
      </w:tr>
      <w:tr w:rsidR="00FD75CA" w:rsidRPr="006E7255" w14:paraId="0968C256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51" w14:textId="3C91BE7E" w:rsidR="00FD75CA" w:rsidRPr="006E7255" w:rsidRDefault="00E70F2B" w:rsidP="29495315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6</w:t>
            </w:r>
            <w:r w:rsidRPr="00E70F2B">
              <w:rPr>
                <w:rStyle w:val="Strong"/>
              </w:rPr>
              <w:t>0m distance (122cm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52" w14:textId="77777777" w:rsidR="00FD75CA" w:rsidRPr="006E7255" w:rsidRDefault="29495315" w:rsidP="006420F2">
            <w:pPr>
              <w:pStyle w:val="NoSpacing"/>
            </w:pPr>
            <w: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53" w14:textId="77777777" w:rsidR="00FD75CA" w:rsidRPr="006E7255" w:rsidRDefault="29495315" w:rsidP="006420F2">
            <w:pPr>
              <w:pStyle w:val="NoSpacing"/>
            </w:pPr>
            <w: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54" w14:textId="77777777" w:rsidR="00FD75CA" w:rsidRPr="006E7255" w:rsidRDefault="29495315" w:rsidP="007E5384">
            <w:pPr>
              <w:pStyle w:val="NoSpacing"/>
              <w:jc w:val="right"/>
            </w:pPr>
            <w:r>
              <w:t>326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55" w14:textId="77777777" w:rsidR="00FD75CA" w:rsidRPr="006E7255" w:rsidRDefault="29495315" w:rsidP="007E5384">
            <w:pPr>
              <w:pStyle w:val="NoSpacing"/>
              <w:jc w:val="right"/>
            </w:pPr>
            <w:r>
              <w:t>Jun 1996</w:t>
            </w:r>
          </w:p>
        </w:tc>
      </w:tr>
      <w:tr w:rsidR="00FD75CA" w:rsidRPr="006E7255" w14:paraId="0968C25C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57" w14:textId="3E45B686" w:rsidR="00FD75CA" w:rsidRPr="006E7255" w:rsidRDefault="00E70F2B" w:rsidP="29495315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5</w:t>
            </w:r>
            <w:r w:rsidRPr="00E70F2B">
              <w:rPr>
                <w:rStyle w:val="Strong"/>
              </w:rPr>
              <w:t>0m distance (</w:t>
            </w:r>
            <w:r>
              <w:rPr>
                <w:rStyle w:val="Strong"/>
              </w:rPr>
              <w:t>80</w:t>
            </w:r>
            <w:r w:rsidRPr="00E70F2B">
              <w:rPr>
                <w:rStyle w:val="Strong"/>
              </w:rPr>
              <w:t>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58" w14:textId="77777777" w:rsidR="00FD75CA" w:rsidRPr="006E7255" w:rsidRDefault="29495315" w:rsidP="006420F2">
            <w:pPr>
              <w:pStyle w:val="NoSpacing"/>
            </w:pPr>
            <w: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59" w14:textId="77777777" w:rsidR="00FD75CA" w:rsidRPr="006E7255" w:rsidRDefault="29495315" w:rsidP="006420F2">
            <w:pPr>
              <w:pStyle w:val="NoSpacing"/>
            </w:pPr>
            <w: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5A" w14:textId="77777777" w:rsidR="00FD75CA" w:rsidRPr="006E7255" w:rsidRDefault="29495315" w:rsidP="007E5384">
            <w:pPr>
              <w:pStyle w:val="NoSpacing"/>
              <w:jc w:val="right"/>
            </w:pPr>
            <w:r>
              <w:t>319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5B" w14:textId="77777777" w:rsidR="00FD75CA" w:rsidRPr="006E7255" w:rsidRDefault="29495315" w:rsidP="007E5384">
            <w:pPr>
              <w:pStyle w:val="NoSpacing"/>
              <w:jc w:val="right"/>
            </w:pPr>
            <w:r>
              <w:t>Oct 1996</w:t>
            </w:r>
          </w:p>
        </w:tc>
      </w:tr>
      <w:tr w:rsidR="00FD75CA" w:rsidRPr="006E7255" w14:paraId="0968C262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5D" w14:textId="137808DA" w:rsidR="00FD75CA" w:rsidRPr="006E7255" w:rsidRDefault="00E70F2B" w:rsidP="29495315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3</w:t>
            </w:r>
            <w:r w:rsidRPr="00E70F2B">
              <w:rPr>
                <w:rStyle w:val="Strong"/>
              </w:rPr>
              <w:t>0m distance (</w:t>
            </w:r>
            <w:r>
              <w:rPr>
                <w:rStyle w:val="Strong"/>
              </w:rPr>
              <w:t>80</w:t>
            </w:r>
            <w:r w:rsidRPr="00E70F2B">
              <w:rPr>
                <w:rStyle w:val="Strong"/>
              </w:rPr>
              <w:t>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5E" w14:textId="77777777" w:rsidR="00FD75CA" w:rsidRPr="006E7255" w:rsidRDefault="29495315" w:rsidP="006420F2">
            <w:pPr>
              <w:pStyle w:val="NoSpacing"/>
            </w:pPr>
            <w: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5F" w14:textId="77777777" w:rsidR="00FD75CA" w:rsidRPr="006E7255" w:rsidRDefault="29495315" w:rsidP="006420F2">
            <w:pPr>
              <w:pStyle w:val="NoSpacing"/>
            </w:pPr>
            <w: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60" w14:textId="77777777" w:rsidR="00FD75CA" w:rsidRPr="006E7255" w:rsidRDefault="29495315" w:rsidP="007E5384">
            <w:pPr>
              <w:pStyle w:val="NoSpacing"/>
              <w:jc w:val="right"/>
            </w:pPr>
            <w:r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61" w14:textId="77777777" w:rsidR="00FD75CA" w:rsidRPr="006E7255" w:rsidRDefault="29495315" w:rsidP="007E5384">
            <w:pPr>
              <w:pStyle w:val="NoSpacing"/>
              <w:jc w:val="right"/>
            </w:pPr>
            <w:r>
              <w:t>Jun 1996</w:t>
            </w:r>
          </w:p>
        </w:tc>
      </w:tr>
      <w:tr w:rsidR="00FD75CA" w:rsidRPr="006E7255" w14:paraId="0968C268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63" w14:textId="15154DA9" w:rsidR="00FD75CA" w:rsidRPr="006E7255" w:rsidRDefault="00FD75CA" w:rsidP="29495315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Long Metric L</w:t>
            </w:r>
            <w:r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64" w14:textId="77777777" w:rsidR="00FD75CA" w:rsidRPr="006E7255" w:rsidRDefault="29495315" w:rsidP="006420F2">
            <w:pPr>
              <w:pStyle w:val="NoSpacing"/>
            </w:pPr>
            <w: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65" w14:textId="77777777" w:rsidR="00FD75CA" w:rsidRPr="006E7255" w:rsidRDefault="29495315" w:rsidP="006420F2">
            <w:pPr>
              <w:pStyle w:val="NoSpacing"/>
            </w:pPr>
            <w: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66" w14:textId="77777777" w:rsidR="00FD75CA" w:rsidRPr="006E7255" w:rsidRDefault="29495315" w:rsidP="007E5384">
            <w:pPr>
              <w:pStyle w:val="NoSpacing"/>
              <w:jc w:val="right"/>
            </w:pPr>
            <w:r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67" w14:textId="77777777" w:rsidR="00FD75CA" w:rsidRPr="006E7255" w:rsidRDefault="29495315" w:rsidP="007E5384">
            <w:pPr>
              <w:pStyle w:val="NoSpacing"/>
              <w:jc w:val="right"/>
            </w:pPr>
            <w:r>
              <w:t>Jun 1996</w:t>
            </w:r>
          </w:p>
        </w:tc>
      </w:tr>
      <w:tr w:rsidR="00FD75CA" w:rsidRPr="006E7255" w14:paraId="0968C26E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69" w14:textId="4CA63996" w:rsidR="00FD75CA" w:rsidRPr="006E7255" w:rsidRDefault="00FD75CA" w:rsidP="29495315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Short Metric</w:t>
            </w:r>
            <w:r w:rsidR="00E70F2B">
              <w:rPr>
                <w:rStyle w:val="Strong"/>
              </w:rPr>
              <w:t xml:space="preserve"> G/L/1</w:t>
            </w:r>
            <w:r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C26A" w14:textId="77777777" w:rsidR="00FD75CA" w:rsidRPr="006E7255" w:rsidRDefault="29495315" w:rsidP="006420F2">
            <w:pPr>
              <w:pStyle w:val="NoSpacing"/>
            </w:pPr>
            <w:r>
              <w:t>Mrs. K. Deacon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C26B" w14:textId="77777777" w:rsidR="00FD75CA" w:rsidRPr="006E7255" w:rsidRDefault="29495315" w:rsidP="006420F2">
            <w:pPr>
              <w:pStyle w:val="NoSpacing"/>
            </w:pPr>
            <w:r>
              <w:t>Kent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C26C" w14:textId="77777777" w:rsidR="00FD75CA" w:rsidRPr="006E7255" w:rsidRDefault="29495315" w:rsidP="007E5384">
            <w:pPr>
              <w:pStyle w:val="NoSpacing"/>
              <w:jc w:val="right"/>
            </w:pPr>
            <w:r>
              <w:t>651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6D" w14:textId="77777777" w:rsidR="00FD75CA" w:rsidRPr="006E7255" w:rsidRDefault="29495315" w:rsidP="007E5384">
            <w:pPr>
              <w:pStyle w:val="NoSpacing"/>
              <w:jc w:val="right"/>
            </w:pPr>
            <w:r>
              <w:t>Jun 1996</w:t>
            </w:r>
          </w:p>
        </w:tc>
      </w:tr>
    </w:tbl>
    <w:p w14:paraId="0968C275" w14:textId="77777777" w:rsidR="00FD75CA" w:rsidRPr="006E7255" w:rsidRDefault="29495315" w:rsidP="00FD75CA">
      <w:pPr>
        <w:pStyle w:val="Heading2"/>
        <w:pageBreakBefore w:val="0"/>
        <w:spacing w:before="360"/>
      </w:pPr>
      <w:r>
        <w:t>Compound Limited</w:t>
      </w:r>
    </w:p>
    <w:p w14:paraId="0968C276" w14:textId="77777777" w:rsidR="00FD75CA" w:rsidRPr="006E7255" w:rsidRDefault="29495315" w:rsidP="00FD75CA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27C" w14:textId="77777777" w:rsidTr="294953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C277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C278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C279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C27A" w14:textId="77777777" w:rsidR="00FD75CA" w:rsidRPr="006E7255" w:rsidRDefault="29495315" w:rsidP="29495315">
            <w:pPr>
              <w:pStyle w:val="NoSpacing"/>
              <w:jc w:val="right"/>
              <w:rPr>
                <w:rStyle w:val="Strong"/>
              </w:rPr>
            </w:pPr>
            <w:r w:rsidRPr="2949531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C27B" w14:textId="77777777" w:rsidR="00FD75CA" w:rsidRPr="006E7255" w:rsidRDefault="29495315" w:rsidP="29495315">
            <w:pPr>
              <w:pStyle w:val="NoSpacing"/>
              <w:jc w:val="right"/>
              <w:rPr>
                <w:rStyle w:val="Strong"/>
              </w:rPr>
            </w:pPr>
            <w:r w:rsidRPr="29495315">
              <w:rPr>
                <w:rStyle w:val="Strong"/>
              </w:rPr>
              <w:t>Date</w:t>
            </w:r>
          </w:p>
        </w:tc>
      </w:tr>
      <w:tr w:rsidR="00FD75CA" w:rsidRPr="006E7255" w14:paraId="0968C282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27D" w14:textId="3B34C87A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 xml:space="preserve">WA 1440 L/WA 1440 Cadet G/Metric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8C27E" w14:textId="77777777" w:rsidR="00FD75CA" w:rsidRPr="006E7255" w:rsidRDefault="29495315" w:rsidP="006420F2">
            <w:pPr>
              <w:pStyle w:val="NoSpacing"/>
            </w:pPr>
            <w:r>
              <w:t>Mrs. M. Girt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968C27F" w14:textId="77777777" w:rsidR="00FD75CA" w:rsidRPr="006E7255" w:rsidRDefault="29495315" w:rsidP="006420F2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968C280" w14:textId="77777777" w:rsidR="00FD75CA" w:rsidRPr="006E7255" w:rsidRDefault="29495315" w:rsidP="007E5384">
            <w:pPr>
              <w:pStyle w:val="NoSpacing"/>
              <w:jc w:val="right"/>
            </w:pPr>
            <w:r>
              <w:t>363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281" w14:textId="77777777" w:rsidR="00FD75CA" w:rsidRPr="006E7255" w:rsidRDefault="29495315" w:rsidP="007E5384">
            <w:pPr>
              <w:pStyle w:val="NoSpacing"/>
              <w:jc w:val="right"/>
            </w:pPr>
            <w:r>
              <w:t>Jun 1992</w:t>
            </w:r>
          </w:p>
        </w:tc>
      </w:tr>
    </w:tbl>
    <w:p w14:paraId="0968C283" w14:textId="77777777" w:rsidR="00FD75CA" w:rsidRPr="006E7255" w:rsidRDefault="29495315" w:rsidP="00FD75CA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289" w14:textId="77777777" w:rsidTr="294953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C284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C285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C286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C287" w14:textId="77777777" w:rsidR="00FD75CA" w:rsidRPr="006E7255" w:rsidRDefault="29495315" w:rsidP="29495315">
            <w:pPr>
              <w:pStyle w:val="NoSpacing"/>
              <w:jc w:val="right"/>
              <w:rPr>
                <w:rStyle w:val="Strong"/>
              </w:rPr>
            </w:pPr>
            <w:r w:rsidRPr="2949531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C288" w14:textId="77777777" w:rsidR="00FD75CA" w:rsidRPr="006E7255" w:rsidRDefault="29495315" w:rsidP="29495315">
            <w:pPr>
              <w:pStyle w:val="NoSpacing"/>
              <w:jc w:val="right"/>
              <w:rPr>
                <w:rStyle w:val="Strong"/>
              </w:rPr>
            </w:pPr>
            <w:r w:rsidRPr="29495315">
              <w:rPr>
                <w:rStyle w:val="Strong"/>
              </w:rPr>
              <w:t>Date</w:t>
            </w:r>
          </w:p>
        </w:tc>
      </w:tr>
      <w:tr w:rsidR="00FD75CA" w:rsidRPr="006E7255" w14:paraId="0968C28F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28A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28B" w14:textId="77777777" w:rsidR="00FD75CA" w:rsidRPr="006E7255" w:rsidRDefault="29495315" w:rsidP="006420F2">
            <w:pPr>
              <w:pStyle w:val="NoSpacing"/>
            </w:pPr>
            <w:r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28C" w14:textId="77777777" w:rsidR="00FD75CA" w:rsidRPr="006E7255" w:rsidRDefault="29495315" w:rsidP="006420F2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28D" w14:textId="77777777" w:rsidR="00FD75CA" w:rsidRPr="006E7255" w:rsidRDefault="29495315" w:rsidP="007E5384">
            <w:pPr>
              <w:pStyle w:val="NoSpacing"/>
              <w:jc w:val="right"/>
            </w:pPr>
            <w:r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28E" w14:textId="77777777" w:rsidR="00FD75CA" w:rsidRPr="006E7255" w:rsidRDefault="29495315" w:rsidP="007E5384">
            <w:pPr>
              <w:pStyle w:val="NoSpacing"/>
              <w:jc w:val="right"/>
            </w:pPr>
            <w:r>
              <w:t>Sep 1986</w:t>
            </w:r>
          </w:p>
        </w:tc>
      </w:tr>
      <w:tr w:rsidR="00FD75CA" w:rsidRPr="006E7255" w14:paraId="0968C295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90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91" w14:textId="77777777" w:rsidR="00FD75CA" w:rsidRPr="006E7255" w:rsidRDefault="29495315" w:rsidP="006420F2">
            <w:pPr>
              <w:pStyle w:val="NoSpacing"/>
            </w:pPr>
            <w:r>
              <w:t>M.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92" w14:textId="77777777" w:rsidR="00FD75CA" w:rsidRPr="006E7255" w:rsidRDefault="29495315" w:rsidP="006420F2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93" w14:textId="77777777" w:rsidR="00FD75CA" w:rsidRPr="006E7255" w:rsidRDefault="29495315" w:rsidP="007E5384">
            <w:pPr>
              <w:pStyle w:val="NoSpacing"/>
              <w:jc w:val="right"/>
            </w:pPr>
            <w:r>
              <w:t>563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94" w14:textId="77777777" w:rsidR="00FD75CA" w:rsidRPr="006E7255" w:rsidRDefault="29495315" w:rsidP="007E5384">
            <w:pPr>
              <w:pStyle w:val="NoSpacing"/>
              <w:jc w:val="right"/>
            </w:pPr>
            <w:r>
              <w:t>Apr 1988</w:t>
            </w:r>
          </w:p>
        </w:tc>
      </w:tr>
      <w:tr w:rsidR="00FD75CA" w:rsidRPr="006E7255" w14:paraId="0968C29B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96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97" w14:textId="77777777" w:rsidR="00FD75CA" w:rsidRPr="006E7255" w:rsidRDefault="29495315" w:rsidP="006420F2">
            <w:pPr>
              <w:pStyle w:val="NoSpacing"/>
            </w:pPr>
            <w:r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98" w14:textId="77777777" w:rsidR="00FD75CA" w:rsidRPr="006E7255" w:rsidRDefault="29495315" w:rsidP="006420F2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99" w14:textId="77777777" w:rsidR="00FD75CA" w:rsidRPr="006E7255" w:rsidRDefault="29495315" w:rsidP="007E5384">
            <w:pPr>
              <w:pStyle w:val="NoSpacing"/>
              <w:jc w:val="right"/>
            </w:pPr>
            <w:r>
              <w:t>406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9A" w14:textId="77777777" w:rsidR="00FD75CA" w:rsidRPr="006E7255" w:rsidRDefault="29495315" w:rsidP="007E5384">
            <w:pPr>
              <w:pStyle w:val="NoSpacing"/>
              <w:jc w:val="right"/>
            </w:pPr>
            <w:r>
              <w:t>Jun 1985</w:t>
            </w:r>
          </w:p>
        </w:tc>
      </w:tr>
      <w:tr w:rsidR="00FD75CA" w:rsidRPr="006E7255" w14:paraId="0968C2A1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9C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9D" w14:textId="77777777" w:rsidR="00FD75CA" w:rsidRPr="006E7255" w:rsidRDefault="29495315" w:rsidP="006420F2">
            <w:pPr>
              <w:pStyle w:val="NoSpacing"/>
            </w:pPr>
            <w:r>
              <w:t>S. Durtnal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9E" w14:textId="77777777" w:rsidR="00FD75CA" w:rsidRPr="006E7255" w:rsidRDefault="29495315" w:rsidP="006420F2">
            <w:pPr>
              <w:pStyle w:val="NoSpacing"/>
            </w:pPr>
            <w: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9F" w14:textId="77777777" w:rsidR="00FD75CA" w:rsidRPr="006E7255" w:rsidRDefault="29495315" w:rsidP="007E5384">
            <w:pPr>
              <w:pStyle w:val="NoSpacing"/>
              <w:jc w:val="right"/>
            </w:pPr>
            <w:r>
              <w:t>514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A0" w14:textId="77777777" w:rsidR="00FD75CA" w:rsidRPr="006E7255" w:rsidRDefault="29495315" w:rsidP="007E5384">
            <w:pPr>
              <w:pStyle w:val="NoSpacing"/>
              <w:jc w:val="right"/>
            </w:pPr>
            <w:r>
              <w:t>Apr 1992</w:t>
            </w:r>
          </w:p>
        </w:tc>
      </w:tr>
      <w:tr w:rsidR="00FD75CA" w:rsidRPr="006E7255" w14:paraId="0968C2A7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A2" w14:textId="05EE9B6B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1440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A3" w14:textId="77777777" w:rsidR="00FD75CA" w:rsidRPr="006E7255" w:rsidRDefault="29495315" w:rsidP="006420F2">
            <w:pPr>
              <w:pStyle w:val="NoSpacing"/>
            </w:pPr>
            <w:r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A4" w14:textId="77777777" w:rsidR="00FD75CA" w:rsidRPr="006E7255" w:rsidRDefault="29495315" w:rsidP="006420F2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A5" w14:textId="77777777" w:rsidR="00FD75CA" w:rsidRPr="006E7255" w:rsidRDefault="29495315" w:rsidP="007E5384">
            <w:pPr>
              <w:pStyle w:val="NoSpacing"/>
              <w:jc w:val="right"/>
            </w:pPr>
            <w:r>
              <w:t>1061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A6" w14:textId="77777777" w:rsidR="00FD75CA" w:rsidRPr="006E7255" w:rsidRDefault="29495315" w:rsidP="007E5384">
            <w:pPr>
              <w:pStyle w:val="NoSpacing"/>
              <w:jc w:val="right"/>
            </w:pPr>
            <w:r>
              <w:t>Jun 1985</w:t>
            </w:r>
          </w:p>
        </w:tc>
      </w:tr>
      <w:tr w:rsidR="00FD75CA" w:rsidRPr="006E7255" w14:paraId="0968C2AD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A8" w14:textId="2DCD1B4F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1440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C2A9" w14:textId="77777777" w:rsidR="00FD75CA" w:rsidRPr="006E7255" w:rsidRDefault="29495315" w:rsidP="006420F2">
            <w:pPr>
              <w:pStyle w:val="NoSpacing"/>
            </w:pPr>
            <w:r>
              <w:t>M. Vincer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C2AA" w14:textId="77777777" w:rsidR="00FD75CA" w:rsidRPr="006E7255" w:rsidRDefault="29495315" w:rsidP="006420F2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C2AB" w14:textId="77777777" w:rsidR="00FD75CA" w:rsidRPr="006E7255" w:rsidRDefault="29495315" w:rsidP="007E5384">
            <w:pPr>
              <w:pStyle w:val="NoSpacing"/>
              <w:jc w:val="right"/>
            </w:pPr>
            <w:r>
              <w:t>1896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AC" w14:textId="77777777" w:rsidR="00FD75CA" w:rsidRPr="006E7255" w:rsidRDefault="29495315" w:rsidP="007E5384">
            <w:pPr>
              <w:pStyle w:val="NoSpacing"/>
              <w:jc w:val="right"/>
            </w:pPr>
            <w:r>
              <w:t>Jun 1986</w:t>
            </w:r>
          </w:p>
        </w:tc>
      </w:tr>
      <w:bookmarkEnd w:id="31"/>
      <w:bookmarkEnd w:id="32"/>
    </w:tbl>
    <w:p w14:paraId="0968C2AE" w14:textId="77777777" w:rsidR="00FD75CA" w:rsidRPr="006E7255" w:rsidRDefault="00FD75CA" w:rsidP="00FD75CA"/>
    <w:sectPr w:rsidR="00FD75CA" w:rsidRPr="006E7255" w:rsidSect="007F26DC">
      <w:headerReference w:type="even" r:id="rId9"/>
      <w:head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E1AE9E" w14:textId="77777777" w:rsidR="00DB1658" w:rsidRDefault="00DB1658" w:rsidP="001408DA">
      <w:r>
        <w:separator/>
      </w:r>
    </w:p>
    <w:p w14:paraId="34F4E5A0" w14:textId="77777777" w:rsidR="00DB1658" w:rsidRDefault="00DB1658"/>
    <w:p w14:paraId="3219F920" w14:textId="77777777" w:rsidR="00DB1658" w:rsidRDefault="00DB1658"/>
    <w:p w14:paraId="29771DD6" w14:textId="77777777" w:rsidR="00DB1658" w:rsidRDefault="00DB1658"/>
    <w:p w14:paraId="59C07315" w14:textId="77777777" w:rsidR="00DB1658" w:rsidRDefault="00DB1658"/>
  </w:endnote>
  <w:endnote w:type="continuationSeparator" w:id="0">
    <w:p w14:paraId="2AACD10D" w14:textId="77777777" w:rsidR="00DB1658" w:rsidRDefault="00DB1658" w:rsidP="001408DA">
      <w:r>
        <w:continuationSeparator/>
      </w:r>
    </w:p>
    <w:p w14:paraId="42DCA675" w14:textId="77777777" w:rsidR="00DB1658" w:rsidRDefault="00DB1658"/>
    <w:p w14:paraId="25EA9BF7" w14:textId="77777777" w:rsidR="00DB1658" w:rsidRDefault="00DB1658"/>
    <w:p w14:paraId="346E14D1" w14:textId="77777777" w:rsidR="00DB1658" w:rsidRDefault="00DB1658"/>
    <w:p w14:paraId="7E2177B4" w14:textId="77777777" w:rsidR="00DB1658" w:rsidRDefault="00DB16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C2CD" w14:textId="77777777" w:rsidR="00DB1658" w:rsidRPr="005F0A53" w:rsidRDefault="00DB1658" w:rsidP="00571FB9">
    <w:pPr>
      <w:pStyle w:val="Footer1"/>
    </w:pPr>
    <w:r>
      <w:t>The Kent Archery Association is affiliated to:</w:t>
    </w:r>
  </w:p>
  <w:p w14:paraId="0968C2CE" w14:textId="77777777" w:rsidR="00DB1658" w:rsidRDefault="00DB1658" w:rsidP="002533C0">
    <w:pPr>
      <w:pStyle w:val="Footer2"/>
    </w:pPr>
    <w:r>
      <w:t>The Southern Counties Archery Society</w:t>
    </w:r>
  </w:p>
  <w:p w14:paraId="0968C2CF" w14:textId="77777777" w:rsidR="00DB1658" w:rsidRDefault="00DB1658" w:rsidP="002533C0">
    <w:pPr>
      <w:pStyle w:val="Footer2"/>
    </w:pPr>
    <w:r>
      <w:t>ArcheryGB, Lilleshall National Sports Centre, nr Newport, Shropshire  TF10 9AT</w:t>
    </w:r>
  </w:p>
  <w:p w14:paraId="0968C2D0" w14:textId="77777777" w:rsidR="00DB1658" w:rsidRPr="00994121" w:rsidRDefault="00DB1658" w:rsidP="04CBCDCD">
    <w:pPr>
      <w:pStyle w:val="Footer2"/>
      <w:rPr>
        <w:lang w:val="fr-FR"/>
      </w:rPr>
    </w:pPr>
    <w:r w:rsidRPr="04CBCDCD">
      <w:rPr>
        <w:lang w:val="fr-FR"/>
      </w:rPr>
      <w:t xml:space="preserve">World </w:t>
    </w:r>
    <w:r>
      <w:t>Archery</w:t>
    </w:r>
    <w:r w:rsidRPr="04CBCDCD">
      <w:rPr>
        <w:lang w:val="fr-FR"/>
      </w:rPr>
      <w:t>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9C3FC" w14:textId="77777777" w:rsidR="00DB1658" w:rsidRDefault="00DB1658" w:rsidP="001408DA">
      <w:r>
        <w:separator/>
      </w:r>
    </w:p>
    <w:p w14:paraId="48F04FF8" w14:textId="77777777" w:rsidR="00DB1658" w:rsidRDefault="00DB1658"/>
    <w:p w14:paraId="4638CA7D" w14:textId="77777777" w:rsidR="00DB1658" w:rsidRDefault="00DB1658"/>
    <w:p w14:paraId="0BBCFEBF" w14:textId="77777777" w:rsidR="00DB1658" w:rsidRDefault="00DB1658"/>
    <w:p w14:paraId="6C8596FD" w14:textId="77777777" w:rsidR="00DB1658" w:rsidRDefault="00DB1658"/>
  </w:footnote>
  <w:footnote w:type="continuationSeparator" w:id="0">
    <w:p w14:paraId="45976434" w14:textId="77777777" w:rsidR="00DB1658" w:rsidRDefault="00DB1658" w:rsidP="001408DA">
      <w:r>
        <w:continuationSeparator/>
      </w:r>
    </w:p>
    <w:p w14:paraId="5BEBEAB7" w14:textId="77777777" w:rsidR="00DB1658" w:rsidRDefault="00DB1658"/>
    <w:p w14:paraId="049867CB" w14:textId="77777777" w:rsidR="00DB1658" w:rsidRDefault="00DB1658"/>
    <w:p w14:paraId="65D28D24" w14:textId="77777777" w:rsidR="00DB1658" w:rsidRDefault="00DB1658"/>
    <w:p w14:paraId="597D9955" w14:textId="77777777" w:rsidR="00DB1658" w:rsidRDefault="00DB165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C2BD" w14:textId="77777777" w:rsidR="00DB1658" w:rsidRDefault="00DB1658"/>
  <w:p w14:paraId="4A9F4374" w14:textId="77777777" w:rsidR="00DB1658" w:rsidRDefault="00DB1658"/>
  <w:p w14:paraId="609F36DA" w14:textId="77777777" w:rsidR="00DB1658" w:rsidRDefault="00DB165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DB1658" w14:paraId="0968C2C1" w14:textId="77777777" w:rsidTr="007B4CFF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DB1658" w:rsidRDefault="00DB1658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627FB9EC" w:rsidR="00DB1658" w:rsidRDefault="00DB1658" w:rsidP="00AC77AC">
          <w:pPr>
            <w:jc w:val="center"/>
          </w:pPr>
          <w:r w:rsidRPr="001408DA">
            <w:t>Page</w:t>
          </w:r>
          <w:r w:rsidRPr="007B4CFF">
            <w:rPr>
              <w:rFonts w:eastAsia="Tahoma" w:cs="Tahoma"/>
            </w:rPr>
            <w:t> </w:t>
          </w:r>
          <w:r w:rsidRPr="001408DA">
            <w:t>(</w:t>
          </w:r>
          <w:r w:rsidRPr="007B4CFF">
            <w:rPr>
              <w:noProof/>
            </w:rPr>
            <w:fldChar w:fldCharType="begin"/>
          </w:r>
          <w:r w:rsidRPr="001408DA">
            <w:instrText xml:space="preserve"> PAGE </w:instrText>
          </w:r>
          <w:r w:rsidRPr="007B4CFF">
            <w:fldChar w:fldCharType="separate"/>
          </w:r>
          <w:r w:rsidR="00E21161">
            <w:rPr>
              <w:noProof/>
            </w:rPr>
            <w:t>2</w:t>
          </w:r>
          <w:r w:rsidRPr="007B4CFF">
            <w:rPr>
              <w:noProof/>
            </w:rPr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DB1658" w:rsidRDefault="00DB1658" w:rsidP="00BA491D"/>
      </w:tc>
    </w:tr>
    <w:tr w:rsidR="00DB1658" w14:paraId="0968C2C5" w14:textId="77777777" w:rsidTr="007B4CFF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DB1658" w:rsidRDefault="00DB1658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DB1658" w:rsidRDefault="00DB1658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DB1658" w:rsidRDefault="00DB1658" w:rsidP="00BA491D"/>
      </w:tc>
    </w:tr>
  </w:tbl>
  <w:p w14:paraId="0968C2C6" w14:textId="77777777" w:rsidR="00DB1658" w:rsidRPr="00761C8A" w:rsidRDefault="00DB1658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194D"/>
    <w:multiLevelType w:val="hybridMultilevel"/>
    <w:tmpl w:val="B504CFDA"/>
    <w:lvl w:ilvl="0" w:tplc="6C962B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31B33"/>
    <w:multiLevelType w:val="hybridMultilevel"/>
    <w:tmpl w:val="59B0073E"/>
    <w:lvl w:ilvl="0" w:tplc="4C326898">
      <w:start w:val="1"/>
      <w:numFmt w:val="upperRoman"/>
      <w:lvlText w:val="%1."/>
      <w:lvlJc w:val="left"/>
      <w:pPr>
        <w:ind w:left="720" w:hanging="360"/>
      </w:pPr>
    </w:lvl>
    <w:lvl w:ilvl="1" w:tplc="2C10AF18">
      <w:start w:val="1"/>
      <w:numFmt w:val="lowerLetter"/>
      <w:lvlText w:val="%2."/>
      <w:lvlJc w:val="left"/>
      <w:pPr>
        <w:ind w:left="1440" w:hanging="360"/>
      </w:pPr>
    </w:lvl>
    <w:lvl w:ilvl="2" w:tplc="A702A312">
      <w:start w:val="1"/>
      <w:numFmt w:val="lowerRoman"/>
      <w:lvlText w:val="%3."/>
      <w:lvlJc w:val="right"/>
      <w:pPr>
        <w:ind w:left="2160" w:hanging="180"/>
      </w:pPr>
    </w:lvl>
    <w:lvl w:ilvl="3" w:tplc="5442D146">
      <w:start w:val="1"/>
      <w:numFmt w:val="decimal"/>
      <w:lvlText w:val="%4."/>
      <w:lvlJc w:val="left"/>
      <w:pPr>
        <w:ind w:left="2880" w:hanging="360"/>
      </w:pPr>
    </w:lvl>
    <w:lvl w:ilvl="4" w:tplc="275ECE1C">
      <w:start w:val="1"/>
      <w:numFmt w:val="lowerLetter"/>
      <w:lvlText w:val="%5."/>
      <w:lvlJc w:val="left"/>
      <w:pPr>
        <w:ind w:left="3600" w:hanging="360"/>
      </w:pPr>
    </w:lvl>
    <w:lvl w:ilvl="5" w:tplc="A45AB612">
      <w:start w:val="1"/>
      <w:numFmt w:val="lowerRoman"/>
      <w:lvlText w:val="%6."/>
      <w:lvlJc w:val="right"/>
      <w:pPr>
        <w:ind w:left="4320" w:hanging="180"/>
      </w:pPr>
    </w:lvl>
    <w:lvl w:ilvl="6" w:tplc="83ACDC60">
      <w:start w:val="1"/>
      <w:numFmt w:val="decimal"/>
      <w:lvlText w:val="%7."/>
      <w:lvlJc w:val="left"/>
      <w:pPr>
        <w:ind w:left="5040" w:hanging="360"/>
      </w:pPr>
    </w:lvl>
    <w:lvl w:ilvl="7" w:tplc="E6806B16">
      <w:start w:val="1"/>
      <w:numFmt w:val="lowerLetter"/>
      <w:lvlText w:val="%8."/>
      <w:lvlJc w:val="left"/>
      <w:pPr>
        <w:ind w:left="5760" w:hanging="360"/>
      </w:pPr>
    </w:lvl>
    <w:lvl w:ilvl="8" w:tplc="BB74E97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81B20"/>
    <w:multiLevelType w:val="hybridMultilevel"/>
    <w:tmpl w:val="02D602E0"/>
    <w:lvl w:ilvl="0" w:tplc="EB443E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9621F"/>
    <w:multiLevelType w:val="hybridMultilevel"/>
    <w:tmpl w:val="013CAF22"/>
    <w:lvl w:ilvl="0" w:tplc="2A2659E6">
      <w:start w:val="1"/>
      <w:numFmt w:val="upperLetter"/>
      <w:lvlText w:val="%1."/>
      <w:lvlJc w:val="left"/>
      <w:pPr>
        <w:ind w:left="720" w:hanging="360"/>
      </w:pPr>
    </w:lvl>
    <w:lvl w:ilvl="1" w:tplc="547A443E">
      <w:start w:val="1"/>
      <w:numFmt w:val="lowerLetter"/>
      <w:lvlText w:val="%2."/>
      <w:lvlJc w:val="left"/>
      <w:pPr>
        <w:ind w:left="1440" w:hanging="360"/>
      </w:pPr>
    </w:lvl>
    <w:lvl w:ilvl="2" w:tplc="70B44908">
      <w:start w:val="1"/>
      <w:numFmt w:val="lowerRoman"/>
      <w:lvlText w:val="%3."/>
      <w:lvlJc w:val="right"/>
      <w:pPr>
        <w:ind w:left="2160" w:hanging="180"/>
      </w:pPr>
    </w:lvl>
    <w:lvl w:ilvl="3" w:tplc="413868F2">
      <w:start w:val="1"/>
      <w:numFmt w:val="decimal"/>
      <w:lvlText w:val="%4."/>
      <w:lvlJc w:val="left"/>
      <w:pPr>
        <w:ind w:left="2880" w:hanging="360"/>
      </w:pPr>
    </w:lvl>
    <w:lvl w:ilvl="4" w:tplc="627A6CE8">
      <w:start w:val="1"/>
      <w:numFmt w:val="lowerLetter"/>
      <w:lvlText w:val="%5."/>
      <w:lvlJc w:val="left"/>
      <w:pPr>
        <w:ind w:left="3600" w:hanging="360"/>
      </w:pPr>
    </w:lvl>
    <w:lvl w:ilvl="5" w:tplc="590A47B6">
      <w:start w:val="1"/>
      <w:numFmt w:val="lowerRoman"/>
      <w:lvlText w:val="%6."/>
      <w:lvlJc w:val="right"/>
      <w:pPr>
        <w:ind w:left="4320" w:hanging="180"/>
      </w:pPr>
    </w:lvl>
    <w:lvl w:ilvl="6" w:tplc="7EE8EDC4">
      <w:start w:val="1"/>
      <w:numFmt w:val="decimal"/>
      <w:lvlText w:val="%7."/>
      <w:lvlJc w:val="left"/>
      <w:pPr>
        <w:ind w:left="5040" w:hanging="360"/>
      </w:pPr>
    </w:lvl>
    <w:lvl w:ilvl="7" w:tplc="1D56B068">
      <w:start w:val="1"/>
      <w:numFmt w:val="lowerLetter"/>
      <w:lvlText w:val="%8."/>
      <w:lvlJc w:val="left"/>
      <w:pPr>
        <w:ind w:left="5760" w:hanging="360"/>
      </w:pPr>
    </w:lvl>
    <w:lvl w:ilvl="8" w:tplc="04DEFC8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B4FAC"/>
    <w:multiLevelType w:val="hybridMultilevel"/>
    <w:tmpl w:val="598E16C6"/>
    <w:lvl w:ilvl="0" w:tplc="EDC894CC">
      <w:start w:val="1"/>
      <w:numFmt w:val="upperRoman"/>
      <w:lvlText w:val="%1."/>
      <w:lvlJc w:val="left"/>
      <w:pPr>
        <w:ind w:left="720" w:hanging="360"/>
      </w:pPr>
    </w:lvl>
    <w:lvl w:ilvl="1" w:tplc="FF82C5D6">
      <w:start w:val="1"/>
      <w:numFmt w:val="lowerLetter"/>
      <w:lvlText w:val="%2."/>
      <w:lvlJc w:val="left"/>
      <w:pPr>
        <w:ind w:left="1440" w:hanging="360"/>
      </w:pPr>
    </w:lvl>
    <w:lvl w:ilvl="2" w:tplc="17CA16A8">
      <w:start w:val="1"/>
      <w:numFmt w:val="lowerRoman"/>
      <w:lvlText w:val="%3."/>
      <w:lvlJc w:val="right"/>
      <w:pPr>
        <w:ind w:left="2160" w:hanging="180"/>
      </w:pPr>
    </w:lvl>
    <w:lvl w:ilvl="3" w:tplc="7A102F3C">
      <w:start w:val="1"/>
      <w:numFmt w:val="decimal"/>
      <w:lvlText w:val="%4."/>
      <w:lvlJc w:val="left"/>
      <w:pPr>
        <w:ind w:left="2880" w:hanging="360"/>
      </w:pPr>
    </w:lvl>
    <w:lvl w:ilvl="4" w:tplc="7FD8108E">
      <w:start w:val="1"/>
      <w:numFmt w:val="lowerLetter"/>
      <w:lvlText w:val="%5."/>
      <w:lvlJc w:val="left"/>
      <w:pPr>
        <w:ind w:left="3600" w:hanging="360"/>
      </w:pPr>
    </w:lvl>
    <w:lvl w:ilvl="5" w:tplc="8D74083A">
      <w:start w:val="1"/>
      <w:numFmt w:val="lowerRoman"/>
      <w:lvlText w:val="%6."/>
      <w:lvlJc w:val="right"/>
      <w:pPr>
        <w:ind w:left="4320" w:hanging="180"/>
      </w:pPr>
    </w:lvl>
    <w:lvl w:ilvl="6" w:tplc="F9863152">
      <w:start w:val="1"/>
      <w:numFmt w:val="decimal"/>
      <w:lvlText w:val="%7."/>
      <w:lvlJc w:val="left"/>
      <w:pPr>
        <w:ind w:left="5040" w:hanging="360"/>
      </w:pPr>
    </w:lvl>
    <w:lvl w:ilvl="7" w:tplc="94DA03A2">
      <w:start w:val="1"/>
      <w:numFmt w:val="lowerLetter"/>
      <w:lvlText w:val="%8."/>
      <w:lvlJc w:val="left"/>
      <w:pPr>
        <w:ind w:left="5760" w:hanging="360"/>
      </w:pPr>
    </w:lvl>
    <w:lvl w:ilvl="8" w:tplc="AEA2126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66A44"/>
    <w:multiLevelType w:val="hybridMultilevel"/>
    <w:tmpl w:val="F8B027C2"/>
    <w:lvl w:ilvl="0" w:tplc="6434B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B0AA7"/>
    <w:multiLevelType w:val="hybridMultilevel"/>
    <w:tmpl w:val="2FD2176C"/>
    <w:lvl w:ilvl="0" w:tplc="3BE4F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850C84"/>
    <w:multiLevelType w:val="hybridMultilevel"/>
    <w:tmpl w:val="1AE66C5A"/>
    <w:lvl w:ilvl="0" w:tplc="71146F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308A"/>
    <w:rsid w:val="00014A8F"/>
    <w:rsid w:val="00015F6F"/>
    <w:rsid w:val="00016F08"/>
    <w:rsid w:val="00020574"/>
    <w:rsid w:val="0002601A"/>
    <w:rsid w:val="00031C07"/>
    <w:rsid w:val="00040E82"/>
    <w:rsid w:val="00053555"/>
    <w:rsid w:val="00060AE3"/>
    <w:rsid w:val="00070006"/>
    <w:rsid w:val="00072286"/>
    <w:rsid w:val="00075718"/>
    <w:rsid w:val="0007654A"/>
    <w:rsid w:val="00081B65"/>
    <w:rsid w:val="000A03C4"/>
    <w:rsid w:val="000A1BFF"/>
    <w:rsid w:val="000B258E"/>
    <w:rsid w:val="000B3B07"/>
    <w:rsid w:val="000B3CF5"/>
    <w:rsid w:val="000B7238"/>
    <w:rsid w:val="000C7C89"/>
    <w:rsid w:val="000D4B45"/>
    <w:rsid w:val="000E045A"/>
    <w:rsid w:val="000E0A00"/>
    <w:rsid w:val="000E0DAE"/>
    <w:rsid w:val="000E11E9"/>
    <w:rsid w:val="000E7EFA"/>
    <w:rsid w:val="000F6B7F"/>
    <w:rsid w:val="00100638"/>
    <w:rsid w:val="001009E8"/>
    <w:rsid w:val="001068EB"/>
    <w:rsid w:val="00116A29"/>
    <w:rsid w:val="00120AED"/>
    <w:rsid w:val="00125267"/>
    <w:rsid w:val="00125F05"/>
    <w:rsid w:val="00127948"/>
    <w:rsid w:val="001408DA"/>
    <w:rsid w:val="00140966"/>
    <w:rsid w:val="00153475"/>
    <w:rsid w:val="00156B45"/>
    <w:rsid w:val="00163446"/>
    <w:rsid w:val="0017068B"/>
    <w:rsid w:val="00173C2C"/>
    <w:rsid w:val="00177791"/>
    <w:rsid w:val="00187B69"/>
    <w:rsid w:val="00195E5C"/>
    <w:rsid w:val="001962B0"/>
    <w:rsid w:val="0019679E"/>
    <w:rsid w:val="001A44E1"/>
    <w:rsid w:val="001B056D"/>
    <w:rsid w:val="001B19AC"/>
    <w:rsid w:val="001B258F"/>
    <w:rsid w:val="001B6E6A"/>
    <w:rsid w:val="001C4168"/>
    <w:rsid w:val="001C62F6"/>
    <w:rsid w:val="001D1DDD"/>
    <w:rsid w:val="001D25C5"/>
    <w:rsid w:val="001F1509"/>
    <w:rsid w:val="001F197D"/>
    <w:rsid w:val="001F34F5"/>
    <w:rsid w:val="001F7AE6"/>
    <w:rsid w:val="002256CD"/>
    <w:rsid w:val="00232719"/>
    <w:rsid w:val="00232F78"/>
    <w:rsid w:val="002407FD"/>
    <w:rsid w:val="00241AF5"/>
    <w:rsid w:val="002455FF"/>
    <w:rsid w:val="0025080F"/>
    <w:rsid w:val="0025133D"/>
    <w:rsid w:val="00252F2E"/>
    <w:rsid w:val="002533C0"/>
    <w:rsid w:val="002670D6"/>
    <w:rsid w:val="00275C78"/>
    <w:rsid w:val="0027728E"/>
    <w:rsid w:val="00290E32"/>
    <w:rsid w:val="00291441"/>
    <w:rsid w:val="00291A19"/>
    <w:rsid w:val="0029291E"/>
    <w:rsid w:val="00292B1D"/>
    <w:rsid w:val="002933FB"/>
    <w:rsid w:val="002A7A46"/>
    <w:rsid w:val="002B2829"/>
    <w:rsid w:val="002B6EFB"/>
    <w:rsid w:val="002C5BA6"/>
    <w:rsid w:val="002C6A4E"/>
    <w:rsid w:val="002D0467"/>
    <w:rsid w:val="002D3DA8"/>
    <w:rsid w:val="002E6C67"/>
    <w:rsid w:val="002E7419"/>
    <w:rsid w:val="002F0A36"/>
    <w:rsid w:val="002F0FC8"/>
    <w:rsid w:val="002F1506"/>
    <w:rsid w:val="002F2B1F"/>
    <w:rsid w:val="002F36D7"/>
    <w:rsid w:val="003059B8"/>
    <w:rsid w:val="0031161B"/>
    <w:rsid w:val="00321A1A"/>
    <w:rsid w:val="00321FA0"/>
    <w:rsid w:val="003330EA"/>
    <w:rsid w:val="00335C3F"/>
    <w:rsid w:val="00346C65"/>
    <w:rsid w:val="00353D65"/>
    <w:rsid w:val="00354137"/>
    <w:rsid w:val="00373899"/>
    <w:rsid w:val="00375F9F"/>
    <w:rsid w:val="00377A44"/>
    <w:rsid w:val="003823D3"/>
    <w:rsid w:val="003824C9"/>
    <w:rsid w:val="00387821"/>
    <w:rsid w:val="00394F7C"/>
    <w:rsid w:val="003A17CB"/>
    <w:rsid w:val="003A30ED"/>
    <w:rsid w:val="003A74FC"/>
    <w:rsid w:val="003A7E62"/>
    <w:rsid w:val="003B6CF2"/>
    <w:rsid w:val="003C14C5"/>
    <w:rsid w:val="003C2C56"/>
    <w:rsid w:val="003C32D5"/>
    <w:rsid w:val="003C4FF9"/>
    <w:rsid w:val="003E06FA"/>
    <w:rsid w:val="003E1A40"/>
    <w:rsid w:val="003E4544"/>
    <w:rsid w:val="003E5AAB"/>
    <w:rsid w:val="003F169F"/>
    <w:rsid w:val="003F1FF3"/>
    <w:rsid w:val="003F29B1"/>
    <w:rsid w:val="00416861"/>
    <w:rsid w:val="00424AC1"/>
    <w:rsid w:val="00425F0B"/>
    <w:rsid w:val="00426E16"/>
    <w:rsid w:val="0043776D"/>
    <w:rsid w:val="00446B72"/>
    <w:rsid w:val="00446F96"/>
    <w:rsid w:val="0045722F"/>
    <w:rsid w:val="00460E0E"/>
    <w:rsid w:val="00464906"/>
    <w:rsid w:val="004673FC"/>
    <w:rsid w:val="004676E6"/>
    <w:rsid w:val="0047563E"/>
    <w:rsid w:val="00486037"/>
    <w:rsid w:val="004919A3"/>
    <w:rsid w:val="00493B4A"/>
    <w:rsid w:val="004960F6"/>
    <w:rsid w:val="004968AB"/>
    <w:rsid w:val="004C0CB2"/>
    <w:rsid w:val="004C1F49"/>
    <w:rsid w:val="004E2CB6"/>
    <w:rsid w:val="004F661D"/>
    <w:rsid w:val="00500397"/>
    <w:rsid w:val="00505FC9"/>
    <w:rsid w:val="00506C37"/>
    <w:rsid w:val="0050780D"/>
    <w:rsid w:val="0051262C"/>
    <w:rsid w:val="00530778"/>
    <w:rsid w:val="00536552"/>
    <w:rsid w:val="00541A2F"/>
    <w:rsid w:val="00544FA6"/>
    <w:rsid w:val="005478DB"/>
    <w:rsid w:val="0055215E"/>
    <w:rsid w:val="00566DDD"/>
    <w:rsid w:val="00571FB9"/>
    <w:rsid w:val="00573856"/>
    <w:rsid w:val="00582C00"/>
    <w:rsid w:val="00585F26"/>
    <w:rsid w:val="005912BC"/>
    <w:rsid w:val="0059343A"/>
    <w:rsid w:val="005A195C"/>
    <w:rsid w:val="005A2F8E"/>
    <w:rsid w:val="005A7F5D"/>
    <w:rsid w:val="005B0898"/>
    <w:rsid w:val="005B51B6"/>
    <w:rsid w:val="005B6CB8"/>
    <w:rsid w:val="005C1605"/>
    <w:rsid w:val="005C6992"/>
    <w:rsid w:val="005D22EA"/>
    <w:rsid w:val="005E466C"/>
    <w:rsid w:val="005E6C63"/>
    <w:rsid w:val="005F2C75"/>
    <w:rsid w:val="005F52A7"/>
    <w:rsid w:val="00604C38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76045"/>
    <w:rsid w:val="006774FA"/>
    <w:rsid w:val="0068273E"/>
    <w:rsid w:val="00683399"/>
    <w:rsid w:val="006C0083"/>
    <w:rsid w:val="006C2ED2"/>
    <w:rsid w:val="006D4B28"/>
    <w:rsid w:val="006D56F7"/>
    <w:rsid w:val="006E0BA0"/>
    <w:rsid w:val="006E1BBB"/>
    <w:rsid w:val="006E3912"/>
    <w:rsid w:val="006E49BB"/>
    <w:rsid w:val="006E6477"/>
    <w:rsid w:val="006E7255"/>
    <w:rsid w:val="006F1E34"/>
    <w:rsid w:val="006F6D71"/>
    <w:rsid w:val="00712F7E"/>
    <w:rsid w:val="007149CE"/>
    <w:rsid w:val="007150A3"/>
    <w:rsid w:val="007443C6"/>
    <w:rsid w:val="0075599B"/>
    <w:rsid w:val="00761C8A"/>
    <w:rsid w:val="00764DDE"/>
    <w:rsid w:val="0076708A"/>
    <w:rsid w:val="00774C02"/>
    <w:rsid w:val="00775D06"/>
    <w:rsid w:val="0079035B"/>
    <w:rsid w:val="00794C3E"/>
    <w:rsid w:val="00796361"/>
    <w:rsid w:val="007A6B21"/>
    <w:rsid w:val="007B4CFF"/>
    <w:rsid w:val="007C7C91"/>
    <w:rsid w:val="007D4CD0"/>
    <w:rsid w:val="007D699E"/>
    <w:rsid w:val="007E27E5"/>
    <w:rsid w:val="007E5384"/>
    <w:rsid w:val="007E5D14"/>
    <w:rsid w:val="007E5F61"/>
    <w:rsid w:val="007E706C"/>
    <w:rsid w:val="007F0791"/>
    <w:rsid w:val="007F1308"/>
    <w:rsid w:val="007F26DC"/>
    <w:rsid w:val="00802126"/>
    <w:rsid w:val="008123C5"/>
    <w:rsid w:val="008260A6"/>
    <w:rsid w:val="0082700B"/>
    <w:rsid w:val="00831163"/>
    <w:rsid w:val="00841027"/>
    <w:rsid w:val="008639FE"/>
    <w:rsid w:val="00875F06"/>
    <w:rsid w:val="008766F9"/>
    <w:rsid w:val="00881769"/>
    <w:rsid w:val="008818DE"/>
    <w:rsid w:val="0088403D"/>
    <w:rsid w:val="0088708E"/>
    <w:rsid w:val="00897B8E"/>
    <w:rsid w:val="008A6DB4"/>
    <w:rsid w:val="008B16E8"/>
    <w:rsid w:val="008B4116"/>
    <w:rsid w:val="008B6685"/>
    <w:rsid w:val="008B6FDF"/>
    <w:rsid w:val="008B73D9"/>
    <w:rsid w:val="008C09D8"/>
    <w:rsid w:val="008C5FB1"/>
    <w:rsid w:val="008C7171"/>
    <w:rsid w:val="008F3B3A"/>
    <w:rsid w:val="008F76BA"/>
    <w:rsid w:val="00900E01"/>
    <w:rsid w:val="00902089"/>
    <w:rsid w:val="00912A01"/>
    <w:rsid w:val="0092366D"/>
    <w:rsid w:val="00931B47"/>
    <w:rsid w:val="0095026F"/>
    <w:rsid w:val="0096280E"/>
    <w:rsid w:val="00985930"/>
    <w:rsid w:val="0099107C"/>
    <w:rsid w:val="00994396"/>
    <w:rsid w:val="009A4F7F"/>
    <w:rsid w:val="009B0C64"/>
    <w:rsid w:val="009B174E"/>
    <w:rsid w:val="009B3BA1"/>
    <w:rsid w:val="009B3BCF"/>
    <w:rsid w:val="009C56A4"/>
    <w:rsid w:val="009C59F8"/>
    <w:rsid w:val="009C6D7D"/>
    <w:rsid w:val="009D0CFE"/>
    <w:rsid w:val="009E2723"/>
    <w:rsid w:val="009F4786"/>
    <w:rsid w:val="00A07D37"/>
    <w:rsid w:val="00A12F50"/>
    <w:rsid w:val="00A14F07"/>
    <w:rsid w:val="00A1567C"/>
    <w:rsid w:val="00A23EAE"/>
    <w:rsid w:val="00A256A0"/>
    <w:rsid w:val="00A46456"/>
    <w:rsid w:val="00A5244D"/>
    <w:rsid w:val="00A57707"/>
    <w:rsid w:val="00A57A57"/>
    <w:rsid w:val="00A60BB0"/>
    <w:rsid w:val="00A63363"/>
    <w:rsid w:val="00A645A8"/>
    <w:rsid w:val="00A70675"/>
    <w:rsid w:val="00A732FA"/>
    <w:rsid w:val="00A829CF"/>
    <w:rsid w:val="00A862EB"/>
    <w:rsid w:val="00A867E9"/>
    <w:rsid w:val="00A959B3"/>
    <w:rsid w:val="00AC0905"/>
    <w:rsid w:val="00AC77AC"/>
    <w:rsid w:val="00AD2762"/>
    <w:rsid w:val="00AD285E"/>
    <w:rsid w:val="00AD5659"/>
    <w:rsid w:val="00AD7DC5"/>
    <w:rsid w:val="00AE0074"/>
    <w:rsid w:val="00AE2628"/>
    <w:rsid w:val="00AF7217"/>
    <w:rsid w:val="00B07209"/>
    <w:rsid w:val="00B077CC"/>
    <w:rsid w:val="00B10D66"/>
    <w:rsid w:val="00B1774F"/>
    <w:rsid w:val="00B17BF8"/>
    <w:rsid w:val="00B411EA"/>
    <w:rsid w:val="00B41BF6"/>
    <w:rsid w:val="00B437CB"/>
    <w:rsid w:val="00B514A8"/>
    <w:rsid w:val="00B70AE7"/>
    <w:rsid w:val="00B72458"/>
    <w:rsid w:val="00B72E36"/>
    <w:rsid w:val="00B8113D"/>
    <w:rsid w:val="00B96AA2"/>
    <w:rsid w:val="00BA4277"/>
    <w:rsid w:val="00BA491D"/>
    <w:rsid w:val="00BB00EB"/>
    <w:rsid w:val="00BB71DA"/>
    <w:rsid w:val="00BC08DF"/>
    <w:rsid w:val="00BC4934"/>
    <w:rsid w:val="00BC769D"/>
    <w:rsid w:val="00BD4780"/>
    <w:rsid w:val="00BD56B2"/>
    <w:rsid w:val="00BD5DC5"/>
    <w:rsid w:val="00BD5ECE"/>
    <w:rsid w:val="00BE13C6"/>
    <w:rsid w:val="00BF24F0"/>
    <w:rsid w:val="00BF65D3"/>
    <w:rsid w:val="00C01739"/>
    <w:rsid w:val="00C01FE1"/>
    <w:rsid w:val="00C03A9A"/>
    <w:rsid w:val="00C070C5"/>
    <w:rsid w:val="00C1615B"/>
    <w:rsid w:val="00C17982"/>
    <w:rsid w:val="00C20E77"/>
    <w:rsid w:val="00C25E94"/>
    <w:rsid w:val="00C3074E"/>
    <w:rsid w:val="00C35047"/>
    <w:rsid w:val="00C36BDE"/>
    <w:rsid w:val="00C54C9F"/>
    <w:rsid w:val="00C60EB6"/>
    <w:rsid w:val="00C63C65"/>
    <w:rsid w:val="00C670D6"/>
    <w:rsid w:val="00C7029B"/>
    <w:rsid w:val="00C75CD1"/>
    <w:rsid w:val="00C75D48"/>
    <w:rsid w:val="00CA2A67"/>
    <w:rsid w:val="00CA512E"/>
    <w:rsid w:val="00CA7DE7"/>
    <w:rsid w:val="00CB283F"/>
    <w:rsid w:val="00CB783C"/>
    <w:rsid w:val="00CC3D03"/>
    <w:rsid w:val="00CD1D60"/>
    <w:rsid w:val="00CE2E97"/>
    <w:rsid w:val="00CE5861"/>
    <w:rsid w:val="00CE7BDF"/>
    <w:rsid w:val="00CF0B2D"/>
    <w:rsid w:val="00CF0B53"/>
    <w:rsid w:val="00CF0FA7"/>
    <w:rsid w:val="00CF1189"/>
    <w:rsid w:val="00CF40B8"/>
    <w:rsid w:val="00D05FC1"/>
    <w:rsid w:val="00D10243"/>
    <w:rsid w:val="00D109A3"/>
    <w:rsid w:val="00D112E9"/>
    <w:rsid w:val="00D12290"/>
    <w:rsid w:val="00D1504B"/>
    <w:rsid w:val="00D248EE"/>
    <w:rsid w:val="00D253F5"/>
    <w:rsid w:val="00D25CB7"/>
    <w:rsid w:val="00D3058C"/>
    <w:rsid w:val="00D33467"/>
    <w:rsid w:val="00D4007F"/>
    <w:rsid w:val="00D44800"/>
    <w:rsid w:val="00D54F00"/>
    <w:rsid w:val="00D612F3"/>
    <w:rsid w:val="00D6553D"/>
    <w:rsid w:val="00D851FF"/>
    <w:rsid w:val="00D857C6"/>
    <w:rsid w:val="00D85D33"/>
    <w:rsid w:val="00D86A57"/>
    <w:rsid w:val="00D9354D"/>
    <w:rsid w:val="00DA6DFD"/>
    <w:rsid w:val="00DB0733"/>
    <w:rsid w:val="00DB1658"/>
    <w:rsid w:val="00DB1DB1"/>
    <w:rsid w:val="00DB2A68"/>
    <w:rsid w:val="00DC052D"/>
    <w:rsid w:val="00DD375F"/>
    <w:rsid w:val="00DD7DAB"/>
    <w:rsid w:val="00DE124B"/>
    <w:rsid w:val="00DE1E5D"/>
    <w:rsid w:val="00DE3C74"/>
    <w:rsid w:val="00DE7FD1"/>
    <w:rsid w:val="00DF1539"/>
    <w:rsid w:val="00E049BF"/>
    <w:rsid w:val="00E21161"/>
    <w:rsid w:val="00E31AF1"/>
    <w:rsid w:val="00E428E9"/>
    <w:rsid w:val="00E501EC"/>
    <w:rsid w:val="00E54760"/>
    <w:rsid w:val="00E57524"/>
    <w:rsid w:val="00E650FB"/>
    <w:rsid w:val="00E70F2B"/>
    <w:rsid w:val="00E82E75"/>
    <w:rsid w:val="00E86E65"/>
    <w:rsid w:val="00E87D0E"/>
    <w:rsid w:val="00E91482"/>
    <w:rsid w:val="00E92912"/>
    <w:rsid w:val="00EA0270"/>
    <w:rsid w:val="00EA0AD9"/>
    <w:rsid w:val="00EA5673"/>
    <w:rsid w:val="00EA75F1"/>
    <w:rsid w:val="00EC1A73"/>
    <w:rsid w:val="00EC5833"/>
    <w:rsid w:val="00EC67C2"/>
    <w:rsid w:val="00ED242A"/>
    <w:rsid w:val="00ED41CF"/>
    <w:rsid w:val="00ED5144"/>
    <w:rsid w:val="00EE173C"/>
    <w:rsid w:val="00EE17D4"/>
    <w:rsid w:val="00EE2CD3"/>
    <w:rsid w:val="00EF0D81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24177"/>
    <w:rsid w:val="00F252AE"/>
    <w:rsid w:val="00F4580E"/>
    <w:rsid w:val="00F47591"/>
    <w:rsid w:val="00F50E17"/>
    <w:rsid w:val="00F520B1"/>
    <w:rsid w:val="00F56AD1"/>
    <w:rsid w:val="00F57474"/>
    <w:rsid w:val="00F6391D"/>
    <w:rsid w:val="00F72C84"/>
    <w:rsid w:val="00F731DD"/>
    <w:rsid w:val="00F7694D"/>
    <w:rsid w:val="00F91F78"/>
    <w:rsid w:val="00F9539D"/>
    <w:rsid w:val="00F958D4"/>
    <w:rsid w:val="00FA0A35"/>
    <w:rsid w:val="00FA42BF"/>
    <w:rsid w:val="00FB1412"/>
    <w:rsid w:val="00FB3882"/>
    <w:rsid w:val="00FB4A6E"/>
    <w:rsid w:val="00FB4C93"/>
    <w:rsid w:val="00FB5C89"/>
    <w:rsid w:val="00FD131E"/>
    <w:rsid w:val="00FD312B"/>
    <w:rsid w:val="00FD56CC"/>
    <w:rsid w:val="00FD75CA"/>
    <w:rsid w:val="00FE0869"/>
    <w:rsid w:val="00FE4899"/>
    <w:rsid w:val="04845FDE"/>
    <w:rsid w:val="04CBCDCD"/>
    <w:rsid w:val="05DF8622"/>
    <w:rsid w:val="07831383"/>
    <w:rsid w:val="087C7DAA"/>
    <w:rsid w:val="10B57374"/>
    <w:rsid w:val="11B71C6E"/>
    <w:rsid w:val="164C9351"/>
    <w:rsid w:val="1910EC12"/>
    <w:rsid w:val="1962BB20"/>
    <w:rsid w:val="1A244317"/>
    <w:rsid w:val="1AB772CF"/>
    <w:rsid w:val="1CDAA7D3"/>
    <w:rsid w:val="21AAF2B8"/>
    <w:rsid w:val="272EF974"/>
    <w:rsid w:val="284B4F48"/>
    <w:rsid w:val="29495315"/>
    <w:rsid w:val="2A18B9A2"/>
    <w:rsid w:val="2D8F2764"/>
    <w:rsid w:val="2F343403"/>
    <w:rsid w:val="32BEA6CC"/>
    <w:rsid w:val="36DF289E"/>
    <w:rsid w:val="375149BC"/>
    <w:rsid w:val="39DBD24E"/>
    <w:rsid w:val="3F1866C6"/>
    <w:rsid w:val="407AC2AF"/>
    <w:rsid w:val="4581F1EC"/>
    <w:rsid w:val="48EE4199"/>
    <w:rsid w:val="490AF89C"/>
    <w:rsid w:val="495B086D"/>
    <w:rsid w:val="4A99C286"/>
    <w:rsid w:val="4B6EDAF4"/>
    <w:rsid w:val="4BC75C96"/>
    <w:rsid w:val="4DDB7FFA"/>
    <w:rsid w:val="4E873047"/>
    <w:rsid w:val="4EA6E05D"/>
    <w:rsid w:val="5BB40A69"/>
    <w:rsid w:val="5CF7E715"/>
    <w:rsid w:val="5D438547"/>
    <w:rsid w:val="5FC7E48C"/>
    <w:rsid w:val="61E0BBCB"/>
    <w:rsid w:val="63AD2791"/>
    <w:rsid w:val="64DDF3ED"/>
    <w:rsid w:val="68AA8FCB"/>
    <w:rsid w:val="68BCF665"/>
    <w:rsid w:val="6C5B26C2"/>
    <w:rsid w:val="6CA06195"/>
    <w:rsid w:val="6E4F0D9D"/>
    <w:rsid w:val="6FAD7E04"/>
    <w:rsid w:val="6FE42688"/>
    <w:rsid w:val="72C8C59E"/>
    <w:rsid w:val="75CCE9B3"/>
    <w:rsid w:val="76534773"/>
    <w:rsid w:val="7BA6C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0968BC12"/>
  <w15:docId w15:val="{C6E65873-E4C2-4EE5-B7FC-EF97A0B0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03D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387821"/>
    <w:rPr>
      <w:b/>
      <w:bCs/>
    </w:rPr>
  </w:style>
  <w:style w:type="character" w:styleId="Emphasis">
    <w:name w:val="Emphasis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387821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D7D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D7DC5"/>
    <w:rPr>
      <w:sz w:val="15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uiPriority w:val="1"/>
    <w:qFormat/>
    <w:rsid w:val="006420F2"/>
    <w:pPr>
      <w:spacing w:after="0"/>
    </w:p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87821"/>
    <w:rPr>
      <w:lang w:eastAsia="en-US"/>
    </w:r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850B3-3A42-48C5-8577-2D11617BF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59</TotalTime>
  <Pages>8</Pages>
  <Words>2638</Words>
  <Characters>15038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 Records</dc:creator>
  <cp:lastModifiedBy>Woodgate, Terry</cp:lastModifiedBy>
  <cp:revision>20</cp:revision>
  <cp:lastPrinted>2014-02-25T00:33:00Z</cp:lastPrinted>
  <dcterms:created xsi:type="dcterms:W3CDTF">2017-07-11T12:41:00Z</dcterms:created>
  <dcterms:modified xsi:type="dcterms:W3CDTF">2018-01-09T09:16:00Z</dcterms:modified>
</cp:coreProperties>
</file>